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87BD9D" w14:textId="77777777"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11B81">
        <w:t>1</w:t>
      </w:r>
      <w:r w:rsidR="00F44D35">
        <w:t>4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14:paraId="3581F75E" w14:textId="77777777"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04CA50A" wp14:editId="27645D6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C0137" w14:textId="77777777"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14:paraId="45777B43" w14:textId="77777777"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14:paraId="13C0A2D8" w14:textId="77777777"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14:paraId="6033E25A" w14:textId="77777777"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14:paraId="417F8524" w14:textId="77777777"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14:paraId="542385E0" w14:textId="77777777"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14:paraId="71D3CD5F" w14:textId="77777777"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657A9E09" w14:textId="77777777"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14:paraId="2C0DA819" w14:textId="77777777"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14:paraId="22F67EFB" w14:textId="77777777"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14:paraId="657229FD" w14:textId="77777777"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CA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" stroked="f">
                <v:fill opacity="0"/>
                <v:textbox inset=".05pt,.05pt,.05pt,.05pt">
                  <w:txbxContent>
                    <w:p w14:paraId="376C0137" w14:textId="77777777"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14:paraId="45777B43" w14:textId="77777777"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14:paraId="13C0A2D8" w14:textId="77777777"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14:paraId="6033E25A" w14:textId="77777777"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14:paraId="417F8524" w14:textId="77777777"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14:paraId="542385E0" w14:textId="77777777"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14:paraId="71D3CD5F" w14:textId="77777777"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14:paraId="657A9E09" w14:textId="77777777"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14:paraId="2C0DA819" w14:textId="77777777"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14:paraId="22F67EFB" w14:textId="77777777"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14:paraId="657229FD" w14:textId="77777777"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14:paraId="55FBA7FD" w14:textId="77777777"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14:paraId="326882C2" w14:textId="77777777" w:rsidR="0086212C" w:rsidRDefault="0086212C">
      <w:pPr>
        <w:tabs>
          <w:tab w:val="left" w:pos="6645"/>
        </w:tabs>
        <w:ind w:left="7368" w:hanging="6660"/>
        <w:jc w:val="right"/>
      </w:pPr>
    </w:p>
    <w:p w14:paraId="6E6D0AE4" w14:textId="77777777" w:rsidR="0086212C" w:rsidRDefault="0086212C"/>
    <w:p w14:paraId="6847B26E" w14:textId="77777777" w:rsidR="0086212C" w:rsidRDefault="0086212C"/>
    <w:p w14:paraId="21950B7E" w14:textId="77777777"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14:paraId="6DE698F8" w14:textId="77777777"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14:paraId="428744C6" w14:textId="77777777"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D0610A">
        <w:t>2</w:t>
      </w:r>
      <w:r w:rsidR="00F44D35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14:paraId="5A66424F" w14:textId="77777777"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14:paraId="200ABD7F" w14:textId="77777777"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14:paraId="57148116" w14:textId="77777777"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14:paraId="48A8FB90" w14:textId="77777777"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14:paraId="15C7A399" w14:textId="77777777" w:rsidR="00156FF9" w:rsidRP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156FF9">
        <w:rPr>
          <w:u w:val="single"/>
        </w:rPr>
        <w:t>od godz. 07:30 dnia 14.08.2024 do godz. 07:30 dnia 15.08.2024</w:t>
      </w:r>
    </w:p>
    <w:p w14:paraId="26DBE7B8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56FF9">
        <w:rPr>
          <w:b/>
        </w:rPr>
        <w:t>W dzień</w:t>
      </w:r>
      <w:r>
        <w:t xml:space="preserve"> zachmurzenie małe. Temperatura maksymalna od 27°C do 29°C. Wiatr słaby </w:t>
      </w:r>
      <w:r>
        <w:br/>
        <w:t>i umiarkowany, miejscami na południu i zachodzie porywisty, wschodni i południowo-wschodni.</w:t>
      </w:r>
    </w:p>
    <w:p w14:paraId="5D554E17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56FF9">
        <w:rPr>
          <w:b/>
        </w:rPr>
        <w:t>W nocy</w:t>
      </w:r>
      <w:r>
        <w:t xml:space="preserve"> bezchmurnie lub zachmurzenie małe. Temperatura minimalna od 12°C do 15°C. Wiatr początkowo słaby, południowo-wschodni.</w:t>
      </w:r>
    </w:p>
    <w:p w14:paraId="2CA1B6CD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14:paraId="52EEA645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56FF9">
        <w:rPr>
          <w:b/>
        </w:rPr>
        <w:t>PROGNOZA POGODY NA KOLEJNĄ DOBĘ</w:t>
      </w:r>
    </w:p>
    <w:p w14:paraId="286D9011" w14:textId="77777777" w:rsidR="00156FF9" w:rsidRP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14:paraId="0E3C9E57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156FF9">
        <w:rPr>
          <w:u w:val="single"/>
        </w:rPr>
        <w:t>od godz. 07:30 dnia 15.08.2024 do godz. 07:30 dnia 16.08.2024</w:t>
      </w:r>
    </w:p>
    <w:p w14:paraId="469331FE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56FF9">
        <w:rPr>
          <w:b/>
        </w:rPr>
        <w:t>W dzień</w:t>
      </w:r>
      <w:r>
        <w:t xml:space="preserve"> zachmurzenie małe i umiarkowane. Temperatura maksymalna od 28°C do 31°C. Wiatr słaby i umiarkowany, południowo-wschodni.</w:t>
      </w:r>
    </w:p>
    <w:p w14:paraId="17F1B491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56FF9">
        <w:rPr>
          <w:b/>
        </w:rPr>
        <w:t>W nocy</w:t>
      </w:r>
      <w:r>
        <w:t xml:space="preserve"> zachmurzenie przeważnie małe i umiarkowane, jedynie lokalnie wzrastające do dużego </w:t>
      </w:r>
      <w:r>
        <w:br/>
        <w:t xml:space="preserve">i wtedy możliwe przelotne opady deszczu oraz burze. Temperatura minimalna od 16°C do 19°C. Wiatr słaby, południowo-wschodni, na zachodzie po północy skręcający na kierunki zachodnie. </w:t>
      </w:r>
      <w:r>
        <w:br/>
        <w:t>W trakcie ewentualnych burz porywy wiatru do 65 km/h.</w:t>
      </w:r>
    </w:p>
    <w:p w14:paraId="2EA8E99B" w14:textId="77777777" w:rsid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14:paraId="2116AB5D" w14:textId="77777777" w:rsidR="00156FF9" w:rsidRP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156FF9">
        <w:rPr>
          <w:i/>
          <w:sz w:val="18"/>
          <w:szCs w:val="18"/>
        </w:rPr>
        <w:t>Dyżurny synoptyk: Michał Kowalczuk</w:t>
      </w:r>
    </w:p>
    <w:p w14:paraId="7DB8D045" w14:textId="77777777" w:rsidR="008670BA" w:rsidRPr="00156FF9" w:rsidRDefault="00156FF9" w:rsidP="00156FF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156FF9">
        <w:rPr>
          <w:i/>
          <w:sz w:val="18"/>
          <w:szCs w:val="18"/>
        </w:rPr>
        <w:t>Godzina i data wydania: godz. 05:27 dnia 14.08.2024</w:t>
      </w:r>
    </w:p>
    <w:p w14:paraId="361ADDD4" w14:textId="77777777" w:rsidR="008E7869" w:rsidRDefault="008E7869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14:paraId="3FBCE41C" w14:textId="77777777"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14:paraId="4C87D4B2" w14:textId="77777777"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14:paraId="11F7984B" w14:textId="77777777" w:rsidR="00923B52" w:rsidRDefault="004F260F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14:paraId="629A30BD" w14:textId="77777777"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41A">
        <w:t xml:space="preserve">    </w:t>
      </w:r>
      <w:r w:rsidR="00B11B81">
        <w:t xml:space="preserve">  </w:t>
      </w:r>
      <w:r w:rsidR="00E05A6A">
        <w:t xml:space="preserve">  </w:t>
      </w:r>
      <w:r w:rsidR="00F44D35">
        <w:t xml:space="preserve">    </w:t>
      </w:r>
      <w:r w:rsidR="00E05A6A">
        <w:t xml:space="preserve">Piotr </w:t>
      </w:r>
      <w:r w:rsidR="00F44D35">
        <w:t>Najda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191541">
    <w:abstractNumId w:val="1"/>
  </w:num>
  <w:num w:numId="2" w16cid:durableId="101996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3F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6FF9"/>
    <w:rsid w:val="0015720B"/>
    <w:rsid w:val="00160E74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416A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D35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1FC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1FDF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FDAE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5EAC-631A-483C-95D1-2A2C670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BKO.dot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Urząd Gminy</cp:lastModifiedBy>
  <cp:revision>2</cp:revision>
  <cp:lastPrinted>2022-12-23T19:40:00Z</cp:lastPrinted>
  <dcterms:created xsi:type="dcterms:W3CDTF">2024-08-14T10:39:00Z</dcterms:created>
  <dcterms:modified xsi:type="dcterms:W3CDTF">2024-08-14T10:39:00Z</dcterms:modified>
</cp:coreProperties>
</file>