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38" w:rsidRDefault="002A7438" w:rsidP="002A216B">
      <w:pPr>
        <w:pStyle w:val="BodyText"/>
        <w:spacing w:line="360" w:lineRule="auto"/>
        <w:outlineLvl w:val="0"/>
        <w:rPr>
          <w:b/>
        </w:rPr>
      </w:pPr>
    </w:p>
    <w:p w:rsidR="002A7438" w:rsidRPr="002A216B" w:rsidRDefault="002A7438" w:rsidP="00D8626F">
      <w:pPr>
        <w:pStyle w:val="BodyText"/>
        <w:spacing w:line="360" w:lineRule="auto"/>
        <w:ind w:left="708"/>
        <w:jc w:val="center"/>
        <w:outlineLvl w:val="0"/>
        <w:rPr>
          <w:b/>
          <w:szCs w:val="24"/>
        </w:rPr>
      </w:pPr>
      <w:r w:rsidRPr="002A216B">
        <w:rPr>
          <w:b/>
        </w:rPr>
        <w:t>ODWOŁANIE</w:t>
      </w:r>
      <w:r>
        <w:rPr>
          <w:b/>
        </w:rPr>
        <w:t xml:space="preserve"> </w:t>
      </w:r>
      <w:r w:rsidRPr="002A216B">
        <w:rPr>
          <w:b/>
        </w:rPr>
        <w:t xml:space="preserve"> KONKURSU</w:t>
      </w:r>
      <w:r>
        <w:rPr>
          <w:b/>
        </w:rPr>
        <w:t xml:space="preserve"> </w:t>
      </w:r>
      <w:r w:rsidRPr="002A216B">
        <w:rPr>
          <w:b/>
        </w:rPr>
        <w:t xml:space="preserve"> OFERT </w:t>
      </w:r>
      <w:r>
        <w:rPr>
          <w:b/>
        </w:rPr>
        <w:t xml:space="preserve"> </w:t>
      </w:r>
      <w:r w:rsidRPr="002A216B">
        <w:rPr>
          <w:b/>
        </w:rPr>
        <w:t>O</w:t>
      </w:r>
      <w:r>
        <w:rPr>
          <w:b/>
        </w:rPr>
        <w:t xml:space="preserve"> </w:t>
      </w:r>
      <w:r w:rsidRPr="002A216B">
        <w:rPr>
          <w:b/>
        </w:rPr>
        <w:t xml:space="preserve"> UDZIELANIE </w:t>
      </w:r>
      <w:r w:rsidRPr="002A216B">
        <w:rPr>
          <w:b/>
          <w:szCs w:val="24"/>
        </w:rPr>
        <w:t>ŚWIADCZEŃ ZDROWOTNYCH</w:t>
      </w:r>
      <w:r>
        <w:rPr>
          <w:b/>
          <w:szCs w:val="24"/>
        </w:rPr>
        <w:t xml:space="preserve">  </w:t>
      </w:r>
    </w:p>
    <w:p w:rsidR="002A7438" w:rsidRPr="002461D1" w:rsidRDefault="002A7438" w:rsidP="002461D1">
      <w:pPr>
        <w:jc w:val="both"/>
      </w:pPr>
      <w:r w:rsidRPr="002461D1">
        <w:t xml:space="preserve"> </w:t>
      </w:r>
      <w:r>
        <w:t>Na podstawie ustawy z dnia 15 kwietnia 2011 roku o działalności leczniczej (t.j  Dz. U.  z 2018 r. poz. 2190  z późn. zm.), ustawy z dnia 27 sierpnia 2004 roku o świadczeniach opieki zdrowotnej finansowanych ze środków publicznych ( t.j Dz. U. 2019 r. poz. 1373 z póź. zm.) oraz postanowień ogłoszenia konkursu ofert o udzielenie świadczeń zdrowotnych z dnia 14. 11. 2019 r.</w:t>
      </w:r>
    </w:p>
    <w:p w:rsidR="002A7438" w:rsidRPr="00CA65BA" w:rsidRDefault="002A7438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</w:t>
      </w:r>
    </w:p>
    <w:p w:rsidR="002A7438" w:rsidRDefault="002A7438" w:rsidP="002461D1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</w:t>
      </w:r>
      <w:r>
        <w:rPr>
          <w:rFonts w:ascii="Times New Roman" w:hAnsi="Times New Roman"/>
          <w:b/>
          <w:sz w:val="24"/>
          <w:szCs w:val="24"/>
        </w:rPr>
        <w:t xml:space="preserve"> 15</w:t>
      </w:r>
    </w:p>
    <w:p w:rsidR="002A7438" w:rsidRDefault="002A7438" w:rsidP="002461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dniem 26.11.2019r.</w:t>
      </w:r>
      <w:r w:rsidRPr="00CA65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odwołuje konkurs ofert</w:t>
      </w:r>
      <w:r w:rsidRPr="00CA65BA">
        <w:rPr>
          <w:rFonts w:ascii="Times New Roman" w:hAnsi="Times New Roman"/>
          <w:b/>
          <w:sz w:val="24"/>
          <w:szCs w:val="24"/>
        </w:rPr>
        <w:t xml:space="preserve"> na świadczenia zdrowotne </w:t>
      </w:r>
    </w:p>
    <w:p w:rsidR="002A7438" w:rsidRDefault="002A7438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:rsidR="002A7438" w:rsidRDefault="002A7438" w:rsidP="00D8626F">
      <w:pPr>
        <w:pStyle w:val="NoSpacing"/>
        <w:spacing w:line="360" w:lineRule="auto"/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  <w:r>
        <w:rPr>
          <w:rFonts w:ascii="Times New Roman" w:hAnsi="Times New Roman"/>
          <w:b/>
          <w:bCs/>
          <w:sz w:val="24"/>
          <w:szCs w:val="24"/>
        </w:rPr>
        <w:t xml:space="preserve"> następującym zakresie:</w:t>
      </w:r>
    </w:p>
    <w:p w:rsidR="002A7438" w:rsidRPr="009A5910" w:rsidRDefault="002A7438" w:rsidP="00D8626F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5910">
        <w:rPr>
          <w:rFonts w:ascii="Times New Roman" w:hAnsi="Times New Roman"/>
          <w:sz w:val="24"/>
          <w:szCs w:val="24"/>
        </w:rPr>
        <w:t>udzielanie świadczeń zdrowotnych</w:t>
      </w:r>
      <w:r>
        <w:rPr>
          <w:rFonts w:ascii="Times New Roman" w:hAnsi="Times New Roman"/>
          <w:b/>
          <w:bCs/>
          <w:sz w:val="24"/>
          <w:szCs w:val="24"/>
        </w:rPr>
        <w:t xml:space="preserve"> w Poradni Ginekologicznej </w:t>
      </w:r>
      <w:r w:rsidRPr="009A5910">
        <w:rPr>
          <w:rFonts w:ascii="Times New Roman" w:hAnsi="Times New Roman"/>
          <w:sz w:val="24"/>
          <w:szCs w:val="24"/>
        </w:rPr>
        <w:t>w Przychodni Rejonowo-Specjalistycznej Nr 10  Sosnowcu ul. Hallera 5.</w:t>
      </w:r>
    </w:p>
    <w:p w:rsidR="002A7438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Pr="00A04715" w:rsidRDefault="002A7438" w:rsidP="00D8626F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7438" w:rsidRPr="008D4702" w:rsidRDefault="002A7438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</w:p>
    <w:p w:rsidR="002A7438" w:rsidRPr="00EE2739" w:rsidRDefault="002A7438" w:rsidP="00141E0A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:rsidR="002A7438" w:rsidRDefault="002A7438" w:rsidP="00141E0A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:rsidR="002A7438" w:rsidRDefault="002A7438"/>
    <w:sectPr w:rsidR="002A7438" w:rsidSect="007B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6BE15867"/>
    <w:multiLevelType w:val="hybridMultilevel"/>
    <w:tmpl w:val="FE06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0A"/>
    <w:rsid w:val="000501A7"/>
    <w:rsid w:val="000C17EE"/>
    <w:rsid w:val="000C5500"/>
    <w:rsid w:val="00121B24"/>
    <w:rsid w:val="001250C1"/>
    <w:rsid w:val="00141E0A"/>
    <w:rsid w:val="00161A0A"/>
    <w:rsid w:val="00181576"/>
    <w:rsid w:val="001A5AA4"/>
    <w:rsid w:val="001B39E0"/>
    <w:rsid w:val="002461D1"/>
    <w:rsid w:val="00250B19"/>
    <w:rsid w:val="002A216B"/>
    <w:rsid w:val="002A7438"/>
    <w:rsid w:val="002C548C"/>
    <w:rsid w:val="002D42A9"/>
    <w:rsid w:val="0032015E"/>
    <w:rsid w:val="0038427B"/>
    <w:rsid w:val="003A03F2"/>
    <w:rsid w:val="003B4073"/>
    <w:rsid w:val="003E146A"/>
    <w:rsid w:val="00424FE3"/>
    <w:rsid w:val="00452A78"/>
    <w:rsid w:val="00471A6F"/>
    <w:rsid w:val="004E4983"/>
    <w:rsid w:val="00570D55"/>
    <w:rsid w:val="00592993"/>
    <w:rsid w:val="00612159"/>
    <w:rsid w:val="0065325A"/>
    <w:rsid w:val="0065661F"/>
    <w:rsid w:val="006F6304"/>
    <w:rsid w:val="007359E9"/>
    <w:rsid w:val="00747E75"/>
    <w:rsid w:val="0077168A"/>
    <w:rsid w:val="00781797"/>
    <w:rsid w:val="007B4D9B"/>
    <w:rsid w:val="007C0255"/>
    <w:rsid w:val="008562C2"/>
    <w:rsid w:val="008625D2"/>
    <w:rsid w:val="008975C7"/>
    <w:rsid w:val="008C029F"/>
    <w:rsid w:val="008D0BE8"/>
    <w:rsid w:val="008D4702"/>
    <w:rsid w:val="008D6CC0"/>
    <w:rsid w:val="008E2D33"/>
    <w:rsid w:val="00923955"/>
    <w:rsid w:val="009328CB"/>
    <w:rsid w:val="00946B0C"/>
    <w:rsid w:val="009553FA"/>
    <w:rsid w:val="009A5910"/>
    <w:rsid w:val="00A04715"/>
    <w:rsid w:val="00A16545"/>
    <w:rsid w:val="00AA5129"/>
    <w:rsid w:val="00B015EA"/>
    <w:rsid w:val="00B62764"/>
    <w:rsid w:val="00B65749"/>
    <w:rsid w:val="00B83399"/>
    <w:rsid w:val="00B94892"/>
    <w:rsid w:val="00BD425C"/>
    <w:rsid w:val="00BE72DA"/>
    <w:rsid w:val="00C045D3"/>
    <w:rsid w:val="00C15720"/>
    <w:rsid w:val="00C41022"/>
    <w:rsid w:val="00CA65BA"/>
    <w:rsid w:val="00D25658"/>
    <w:rsid w:val="00D8626F"/>
    <w:rsid w:val="00D91EEF"/>
    <w:rsid w:val="00DB357A"/>
    <w:rsid w:val="00DD5585"/>
    <w:rsid w:val="00E32F52"/>
    <w:rsid w:val="00EE2739"/>
    <w:rsid w:val="00EF0E55"/>
    <w:rsid w:val="00F6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E0A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1E0A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141E0A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4930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141E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E49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4983"/>
    <w:rPr>
      <w:rFonts w:ascii="Segoe UI" w:eastAsia="Times New Roman" w:hAnsi="Segoe UI"/>
      <w:sz w:val="18"/>
      <w:lang w:eastAsia="en-US"/>
    </w:rPr>
  </w:style>
  <w:style w:type="paragraph" w:styleId="NoSpacing">
    <w:name w:val="No Spacing"/>
    <w:link w:val="NoSpacingChar"/>
    <w:uiPriority w:val="99"/>
    <w:qFormat/>
    <w:rsid w:val="00BD425C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BD425C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Tomek</cp:lastModifiedBy>
  <cp:revision>2</cp:revision>
  <cp:lastPrinted>2019-11-26T10:33:00Z</cp:lastPrinted>
  <dcterms:created xsi:type="dcterms:W3CDTF">2019-11-26T11:57:00Z</dcterms:created>
  <dcterms:modified xsi:type="dcterms:W3CDTF">2019-11-26T11:57:00Z</dcterms:modified>
</cp:coreProperties>
</file>