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710F723D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93922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1BE36D01" w14:textId="5689E1B0" w:rsidR="00A94B4E" w:rsidRPr="00A94B4E" w:rsidRDefault="00BF4E5A" w:rsidP="00A94B4E">
      <w:pPr>
        <w:ind w:left="502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133AFF" w:rsidRPr="00133AFF">
        <w:rPr>
          <w:rFonts w:eastAsia="Calibri"/>
          <w:b/>
          <w:bCs/>
          <w:kern w:val="3"/>
          <w:sz w:val="24"/>
          <w:szCs w:val="24"/>
        </w:rPr>
        <w:t xml:space="preserve">Udzielanie specjalistycznych świadczeń zdrowotnych w zakresie </w:t>
      </w:r>
      <w:r w:rsidR="00A94B4E" w:rsidRPr="00A94B4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dyżurów medycznych </w:t>
      </w:r>
      <w:r w:rsidR="00A94B4E" w:rsidRPr="00A94B4E">
        <w:rPr>
          <w:rFonts w:ascii="Calibri" w:eastAsia="Calibri" w:hAnsi="Calibri"/>
          <w:b/>
          <w:sz w:val="22"/>
          <w:szCs w:val="22"/>
          <w:lang w:eastAsia="en-US"/>
        </w:rPr>
        <w:t>w Klinice Chorób Wewnętrznych, Kardiologii oraz Schorzeń Metabolicznych</w:t>
      </w:r>
      <w:r w:rsidR="00B65478">
        <w:rPr>
          <w:rFonts w:ascii="Calibri" w:eastAsia="Calibri" w:hAnsi="Calibri"/>
          <w:b/>
          <w:sz w:val="22"/>
          <w:szCs w:val="22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241422EB" w14:textId="3AD21013" w:rsidR="00D1710C" w:rsidRPr="00B65478" w:rsidRDefault="0078625E" w:rsidP="00B65478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  <w:r w:rsidR="00D1710C" w:rsidRPr="00B65478">
        <w:rPr>
          <w:b/>
          <w:bCs/>
        </w:rPr>
        <w:t>15.06.2026 r.  do 14.06.2028 r.</w:t>
      </w:r>
    </w:p>
    <w:p w14:paraId="1942AA4C" w14:textId="357351C1" w:rsidR="00FF4653" w:rsidRDefault="0078625E" w:rsidP="00813AFB">
      <w:pPr>
        <w:pStyle w:val="NormalnyWeb"/>
        <w:widowControl w:val="0"/>
        <w:spacing w:before="0" w:beforeAutospacing="0" w:after="120"/>
        <w:ind w:left="644"/>
      </w:pPr>
      <w:r>
        <w:t xml:space="preserve">. </w:t>
      </w:r>
      <w:r w:rsidR="00FF4653">
        <w:t>zgodnie z ustalonym harmonogramem,</w:t>
      </w:r>
    </w:p>
    <w:p w14:paraId="0103461F" w14:textId="1A02212E" w:rsidR="005B397D" w:rsidRPr="005B397D" w:rsidRDefault="005B397D" w:rsidP="005B397D">
      <w:pPr>
        <w:rPr>
          <w:rFonts w:ascii="Calibri" w:eastAsia="Calibri" w:hAnsi="Calibri"/>
          <w:lang w:eastAsia="en-US"/>
        </w:rPr>
      </w:pP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-</w:t>
      </w: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liczba</w:t>
      </w:r>
      <w:r w:rsidRPr="005B397D">
        <w:rPr>
          <w:rFonts w:ascii="Calibri" w:eastAsia="Calibri" w:hAnsi="Calibri"/>
          <w:strike/>
          <w:sz w:val="22"/>
          <w:szCs w:val="22"/>
          <w:lang w:eastAsia="en-US"/>
        </w:rPr>
        <w:t xml:space="preserve"> pacjentów</w:t>
      </w:r>
      <w:r w:rsidRPr="005B397D">
        <w:rPr>
          <w:rFonts w:ascii="Calibri" w:eastAsia="Calibri" w:hAnsi="Calibri"/>
          <w:sz w:val="22"/>
          <w:szCs w:val="22"/>
          <w:lang w:eastAsia="en-US"/>
        </w:rPr>
        <w:t>/godzin/</w:t>
      </w:r>
      <w:r w:rsidRPr="005B397D">
        <w:rPr>
          <w:rFonts w:ascii="Calibri" w:eastAsia="Calibri" w:hAnsi="Calibri"/>
          <w:strike/>
          <w:sz w:val="22"/>
          <w:szCs w:val="22"/>
          <w:lang w:eastAsia="en-US"/>
        </w:rPr>
        <w:t>badań/punktów</w:t>
      </w:r>
      <w:r w:rsidRPr="005B397D">
        <w:rPr>
          <w:rFonts w:ascii="Calibri" w:eastAsia="Calibri" w:hAnsi="Calibri"/>
          <w:sz w:val="22"/>
          <w:szCs w:val="22"/>
          <w:vertAlign w:val="superscript"/>
          <w:lang w:eastAsia="en-US"/>
        </w:rPr>
        <w:t>*</w:t>
      </w:r>
      <w:r w:rsidRPr="005B397D">
        <w:rPr>
          <w:rFonts w:ascii="Calibri" w:eastAsia="Calibri" w:hAnsi="Calibri"/>
          <w:sz w:val="22"/>
          <w:szCs w:val="22"/>
          <w:lang w:eastAsia="en-US"/>
        </w:rPr>
        <w:t>: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D1710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60 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h </w:t>
      </w:r>
      <w:r w:rsidRPr="005B397D">
        <w:rPr>
          <w:rFonts w:ascii="Calibri" w:eastAsia="Calibri" w:hAnsi="Calibri"/>
          <w:sz w:val="22"/>
          <w:szCs w:val="22"/>
          <w:lang w:eastAsia="en-US"/>
        </w:rPr>
        <w:t>miesięcznie,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D1710C">
        <w:rPr>
          <w:rFonts w:ascii="Calibri" w:eastAsia="Calibri" w:hAnsi="Calibri"/>
          <w:b/>
          <w:bCs/>
          <w:sz w:val="22"/>
          <w:szCs w:val="22"/>
          <w:lang w:eastAsia="en-US"/>
        </w:rPr>
        <w:t>720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h</w:t>
      </w: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rocznie</w:t>
      </w:r>
    </w:p>
    <w:p w14:paraId="75A5CB88" w14:textId="77777777" w:rsidR="005B397D" w:rsidRPr="005B397D" w:rsidRDefault="005B397D" w:rsidP="005B397D">
      <w:pPr>
        <w:rPr>
          <w:rFonts w:ascii="Calibri" w:eastAsia="Calibri" w:hAnsi="Calibri"/>
          <w:lang w:eastAsia="en-US"/>
        </w:rPr>
      </w:pPr>
    </w:p>
    <w:p w14:paraId="747E0A0E" w14:textId="77777777" w:rsidR="005B397D" w:rsidRPr="005B397D" w:rsidRDefault="005B397D" w:rsidP="005B397D">
      <w:pPr>
        <w:rPr>
          <w:rFonts w:ascii="Calibri" w:eastAsia="Calibri" w:hAnsi="Calibri"/>
          <w:lang w:eastAsia="en-US"/>
        </w:rPr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2378349E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r w:rsidR="00090202">
        <w:rPr>
          <w:b/>
          <w:bCs/>
          <w:color w:val="00000A"/>
          <w:sz w:val="24"/>
          <w:szCs w:val="24"/>
        </w:rPr>
        <w:t>chorób wewnętrznych</w:t>
      </w:r>
      <w:r w:rsidR="00133AFF">
        <w:rPr>
          <w:b/>
          <w:bCs/>
          <w:color w:val="00000A"/>
          <w:sz w:val="24"/>
          <w:szCs w:val="24"/>
        </w:rPr>
        <w:t xml:space="preserve"> </w:t>
      </w:r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4F2E0961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090202">
        <w:rPr>
          <w:color w:val="00000A"/>
        </w:rPr>
        <w:t xml:space="preserve"> </w:t>
      </w:r>
      <w:r w:rsidR="00090202">
        <w:rPr>
          <w:b/>
          <w:bCs/>
          <w:color w:val="00000A"/>
        </w:rPr>
        <w:t>chorób wewnętrznych</w:t>
      </w:r>
      <w:r w:rsidR="00133AFF">
        <w:rPr>
          <w:b/>
          <w:bCs/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lastRenderedPageBreak/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2D7C3E9D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</w:t>
      </w:r>
      <w:r w:rsidR="00506FC5" w:rsidRPr="00136F7A">
        <w:rPr>
          <w:color w:val="00000A"/>
        </w:rPr>
        <w:t>niezłożenia</w:t>
      </w:r>
      <w:r w:rsidRPr="00136F7A">
        <w:rPr>
          <w:color w:val="00000A"/>
        </w:rPr>
        <w:t xml:space="preserve">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0D0D0EED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A94B4E">
        <w:rPr>
          <w:b/>
        </w:rPr>
        <w:t>1</w:t>
      </w:r>
      <w:r w:rsidR="00BF73D3">
        <w:rPr>
          <w:b/>
        </w:rPr>
        <w:t>5</w:t>
      </w:r>
      <w:r w:rsidR="005B397D" w:rsidRPr="00A94B4E">
        <w:rPr>
          <w:b/>
        </w:rPr>
        <w:t>.06</w:t>
      </w:r>
      <w:r w:rsidRPr="00A94B4E">
        <w:rPr>
          <w:b/>
        </w:rPr>
        <w:t>.202</w:t>
      </w:r>
      <w:r w:rsidR="00960379" w:rsidRPr="00A94B4E">
        <w:rPr>
          <w:b/>
        </w:rPr>
        <w:t>6</w:t>
      </w:r>
      <w:r w:rsidRPr="00A94B4E">
        <w:rPr>
          <w:b/>
        </w:rPr>
        <w:t xml:space="preserve"> </w:t>
      </w:r>
      <w:r>
        <w:rPr>
          <w:b/>
        </w:rPr>
        <w:t>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88B">
        <w:rPr>
          <w:b/>
          <w:bCs/>
        </w:rPr>
        <w:t>4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7730600A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A94B4E" w:rsidRPr="00A94B4E">
        <w:rPr>
          <w:b/>
        </w:rPr>
        <w:t>1</w:t>
      </w:r>
      <w:r w:rsidR="00BF73D3">
        <w:rPr>
          <w:b/>
        </w:rPr>
        <w:t>5</w:t>
      </w:r>
      <w:r w:rsidR="005B397D" w:rsidRPr="00A94B4E">
        <w:rPr>
          <w:b/>
        </w:rPr>
        <w:t>.06</w:t>
      </w:r>
      <w:r w:rsidR="00960379" w:rsidRPr="00A94B4E">
        <w:rPr>
          <w:b/>
        </w:rPr>
        <w:t xml:space="preserve">.2026 </w:t>
      </w:r>
      <w:r w:rsidRPr="00A94B4E">
        <w:rPr>
          <w:b/>
          <w:bCs/>
        </w:rPr>
        <w:t>r</w:t>
      </w:r>
      <w:r w:rsidRPr="00D1710C">
        <w:rPr>
          <w:b/>
          <w:bCs/>
          <w:color w:val="EE0000"/>
        </w:rPr>
        <w:t xml:space="preserve">. 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7C788B">
        <w:rPr>
          <w:b/>
        </w:rPr>
        <w:t>4</w:t>
      </w:r>
      <w:r>
        <w:rPr>
          <w:b/>
        </w:rPr>
        <w:t>.</w:t>
      </w:r>
      <w:r w:rsidR="00090202">
        <w:rPr>
          <w:b/>
        </w:rPr>
        <w:t>3</w:t>
      </w:r>
      <w:r w:rsidR="00D1710C">
        <w:rPr>
          <w:b/>
        </w:rPr>
        <w:t>0</w:t>
      </w:r>
      <w:r w:rsidRPr="00787E10">
        <w:t xml:space="preserve"> w Wojskowym Instytucie Medycyny Lotniczej. </w:t>
      </w:r>
    </w:p>
    <w:p w14:paraId="2FA896E5" w14:textId="7FCAC1A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A94B4E" w:rsidRPr="00A94B4E">
        <w:rPr>
          <w:b/>
        </w:rPr>
        <w:t>1</w:t>
      </w:r>
      <w:r w:rsidR="00BF73D3">
        <w:rPr>
          <w:b/>
        </w:rPr>
        <w:t>5</w:t>
      </w:r>
      <w:r w:rsidR="00A94B4E" w:rsidRPr="00A94B4E">
        <w:rPr>
          <w:b/>
        </w:rPr>
        <w:t>.06.2026</w:t>
      </w:r>
      <w:r w:rsidR="00960379" w:rsidRPr="00A94B4E">
        <w:rPr>
          <w:b/>
        </w:rPr>
        <w:t xml:space="preserve"> </w:t>
      </w:r>
      <w:r>
        <w:rPr>
          <w:b/>
          <w:bCs/>
        </w:rPr>
        <w:t xml:space="preserve">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lastRenderedPageBreak/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 xml:space="preserve">Agnieszka </w:t>
      </w:r>
      <w:proofErr w:type="gramStart"/>
      <w:r>
        <w:rPr>
          <w:i/>
          <w:iCs/>
        </w:rPr>
        <w:t>SOKOŁOWSKA</w:t>
      </w:r>
      <w:r w:rsidR="00BE12FB" w:rsidRPr="00846C91">
        <w:rPr>
          <w:i/>
          <w:iCs/>
        </w:rPr>
        <w:t xml:space="preserve">  –</w:t>
      </w:r>
      <w:proofErr w:type="gramEnd"/>
      <w:r w:rsidR="00BE12FB" w:rsidRPr="00846C91">
        <w:rPr>
          <w:i/>
          <w:iCs/>
        </w:rPr>
        <w:t xml:space="preserve">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</w:r>
      <w:r w:rsidRPr="00842514">
        <w:rPr>
          <w:color w:val="00000A"/>
        </w:rPr>
        <w:lastRenderedPageBreak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lastRenderedPageBreak/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proofErr w:type="gramStart"/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</w:t>
      </w:r>
      <w:proofErr w:type="gramEnd"/>
      <w:r w:rsidRPr="00145F0C">
        <w:rPr>
          <w:w w:val="105"/>
          <w:sz w:val="24"/>
          <w:szCs w:val="24"/>
        </w:rPr>
        <w:t>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</w:t>
      </w:r>
      <w:proofErr w:type="gramStart"/>
      <w:r w:rsidRPr="00145F0C">
        <w:rPr>
          <w:w w:val="105"/>
          <w:sz w:val="24"/>
          <w:szCs w:val="24"/>
        </w:rPr>
        <w:t>wynika</w:t>
      </w:r>
      <w:proofErr w:type="gramEnd"/>
      <w:r w:rsidRPr="00145F0C">
        <w:rPr>
          <w:w w:val="105"/>
          <w:sz w:val="24"/>
          <w:szCs w:val="24"/>
        </w:rPr>
        <w:t xml:space="preserve">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proofErr w:type="gramStart"/>
      <w:r w:rsidRPr="00C20C5E">
        <w:rPr>
          <w:w w:val="105"/>
          <w:sz w:val="24"/>
          <w:szCs w:val="24"/>
        </w:rPr>
        <w:t>Rozstrzygniecie  protestu</w:t>
      </w:r>
      <w:proofErr w:type="gramEnd"/>
      <w:r w:rsidRPr="00C20C5E">
        <w:rPr>
          <w:w w:val="105"/>
          <w:sz w:val="24"/>
          <w:szCs w:val="24"/>
        </w:rPr>
        <w:t xml:space="preserve">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4B133DB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odwołania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853A" w14:textId="77777777" w:rsidR="00D04052" w:rsidRDefault="00D04052">
      <w:r>
        <w:separator/>
      </w:r>
    </w:p>
  </w:endnote>
  <w:endnote w:type="continuationSeparator" w:id="0">
    <w:p w14:paraId="5FECCABE" w14:textId="77777777" w:rsidR="00D04052" w:rsidRDefault="00D0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C6A4" w14:textId="77777777" w:rsidR="00D04052" w:rsidRDefault="00D04052">
      <w:r>
        <w:separator/>
      </w:r>
    </w:p>
  </w:footnote>
  <w:footnote w:type="continuationSeparator" w:id="0">
    <w:p w14:paraId="3F05B9E5" w14:textId="77777777" w:rsidR="00D04052" w:rsidRDefault="00D0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0202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4EB"/>
    <w:rsid w:val="000C5717"/>
    <w:rsid w:val="000C6A5D"/>
    <w:rsid w:val="000C7A6A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29B3"/>
    <w:rsid w:val="00123053"/>
    <w:rsid w:val="00123B7F"/>
    <w:rsid w:val="00127046"/>
    <w:rsid w:val="00131AD2"/>
    <w:rsid w:val="00133AFF"/>
    <w:rsid w:val="00134F8A"/>
    <w:rsid w:val="00135372"/>
    <w:rsid w:val="00136F7A"/>
    <w:rsid w:val="00141944"/>
    <w:rsid w:val="00141CE3"/>
    <w:rsid w:val="001440B4"/>
    <w:rsid w:val="001447CA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3E6F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E41C2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13B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06FC5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52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397D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0633"/>
    <w:rsid w:val="006316B0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6F9E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920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0C2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C788B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06A9F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67F2A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0379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0CD6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4B4E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03C23"/>
    <w:rsid w:val="00B047E5"/>
    <w:rsid w:val="00B13C0F"/>
    <w:rsid w:val="00B14575"/>
    <w:rsid w:val="00B22898"/>
    <w:rsid w:val="00B23F5B"/>
    <w:rsid w:val="00B24FDA"/>
    <w:rsid w:val="00B31DDF"/>
    <w:rsid w:val="00B33022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5478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509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3D3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3922"/>
    <w:rsid w:val="00C97B92"/>
    <w:rsid w:val="00CA052E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4052"/>
    <w:rsid w:val="00D059D3"/>
    <w:rsid w:val="00D077EC"/>
    <w:rsid w:val="00D11CD3"/>
    <w:rsid w:val="00D148CC"/>
    <w:rsid w:val="00D149DB"/>
    <w:rsid w:val="00D1529D"/>
    <w:rsid w:val="00D16ABB"/>
    <w:rsid w:val="00D16B0C"/>
    <w:rsid w:val="00D171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E619B"/>
    <w:rsid w:val="00DE6F4A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3691"/>
    <w:rsid w:val="00E659B5"/>
    <w:rsid w:val="00E6699A"/>
    <w:rsid w:val="00E67194"/>
    <w:rsid w:val="00E677EA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270AC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170</TotalTime>
  <Pages>7</Pages>
  <Words>1944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Jarema Małgorzata</cp:lastModifiedBy>
  <cp:revision>45</cp:revision>
  <cp:lastPrinted>2021-11-30T13:04:00Z</cp:lastPrinted>
  <dcterms:created xsi:type="dcterms:W3CDTF">2025-01-14T10:43:00Z</dcterms:created>
  <dcterms:modified xsi:type="dcterms:W3CDTF">2026-06-05T07:50:00Z</dcterms:modified>
</cp:coreProperties>
</file>