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40518733" w:rsidR="00BE12FB" w:rsidRPr="00D11CD3" w:rsidRDefault="00CC71B3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6001CE3B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115918463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23DF3CCC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755AB146" w:rsidR="00BE12FB" w:rsidRPr="00E67194" w:rsidRDefault="00CC71B3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52F3FDC1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949181847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9EE0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5E8B55EE" w:rsidR="00BE12FB" w:rsidRDefault="00CC71B3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EBF5E24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135895885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78613DDC" w14:textId="77777777" w:rsidR="00AC22B2" w:rsidRPr="00D64DCD" w:rsidRDefault="00AC22B2" w:rsidP="00AC22B2">
      <w:pPr>
        <w:spacing w:after="120"/>
        <w:jc w:val="center"/>
        <w:rPr>
          <w:b/>
          <w:sz w:val="32"/>
          <w:szCs w:val="32"/>
        </w:rPr>
      </w:pPr>
      <w:r>
        <w:rPr>
          <w:b/>
          <w:color w:val="00000A"/>
          <w:sz w:val="28"/>
          <w:szCs w:val="28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1DB55C1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852B61">
        <w:rPr>
          <w:color w:val="00000A"/>
          <w:sz w:val="20"/>
          <w:szCs w:val="20"/>
        </w:rPr>
        <w:t>6</w:t>
      </w:r>
    </w:p>
    <w:p w14:paraId="2EB36C8C" w14:textId="77777777" w:rsidR="00B670DF" w:rsidRDefault="00B670DF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</w:p>
    <w:p w14:paraId="54E7C14D" w14:textId="3BAAD741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</w:r>
      <w:r w:rsidR="00E20A8A" w:rsidRPr="00D64DCD">
        <w:rPr>
          <w:i/>
          <w:iCs/>
          <w:color w:val="00000A"/>
          <w:sz w:val="22"/>
          <w:szCs w:val="22"/>
        </w:rPr>
        <w:t>(</w:t>
      </w:r>
      <w:r w:rsidR="00E20A8A" w:rsidRPr="00D64DCD">
        <w:rPr>
          <w:i/>
          <w:sz w:val="22"/>
          <w:szCs w:val="22"/>
        </w:rPr>
        <w:t>Dz. U. z 202</w:t>
      </w:r>
      <w:r w:rsidR="00E20A8A">
        <w:rPr>
          <w:i/>
          <w:sz w:val="22"/>
          <w:szCs w:val="22"/>
        </w:rPr>
        <w:t>5.450</w:t>
      </w:r>
      <w:r w:rsidR="00E20A8A"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281FE270" w14:textId="77777777" w:rsidR="001A160A" w:rsidRDefault="00BF4E5A" w:rsidP="001A160A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62312F" w:rsidRPr="00F519A6">
        <w:rPr>
          <w:rFonts w:eastAsia="Calibri"/>
          <w:b/>
          <w:bCs/>
          <w:sz w:val="24"/>
          <w:szCs w:val="24"/>
          <w:lang w:eastAsia="en-US"/>
        </w:rPr>
        <w:t xml:space="preserve">Udzielanie świadczeń zdrowotnych w zakresie </w:t>
      </w:r>
      <w:r w:rsidR="001A160A">
        <w:rPr>
          <w:rFonts w:eastAsia="Calibri"/>
          <w:b/>
          <w:bCs/>
          <w:sz w:val="24"/>
          <w:szCs w:val="24"/>
          <w:lang w:eastAsia="en-US"/>
        </w:rPr>
        <w:t xml:space="preserve">świadczeń </w:t>
      </w:r>
      <w:r w:rsidR="0062312F" w:rsidRPr="00F519A6">
        <w:rPr>
          <w:rFonts w:eastAsia="Calibri"/>
          <w:b/>
          <w:bCs/>
          <w:sz w:val="24"/>
          <w:szCs w:val="24"/>
          <w:lang w:eastAsia="en-US"/>
        </w:rPr>
        <w:t>pielęgniars</w:t>
      </w:r>
      <w:r w:rsidR="001A160A">
        <w:rPr>
          <w:rFonts w:eastAsia="Calibri"/>
          <w:b/>
          <w:bCs/>
          <w:sz w:val="24"/>
          <w:szCs w:val="24"/>
          <w:lang w:eastAsia="en-US"/>
        </w:rPr>
        <w:t>kich</w:t>
      </w:r>
      <w:r w:rsidR="0062312F" w:rsidRPr="00F519A6">
        <w:rPr>
          <w:rFonts w:eastAsia="Calibri"/>
          <w:b/>
          <w:bCs/>
          <w:sz w:val="24"/>
          <w:szCs w:val="24"/>
          <w:lang w:eastAsia="en-US"/>
        </w:rPr>
        <w:t xml:space="preserve"> w </w:t>
      </w:r>
    </w:p>
    <w:p w14:paraId="75822C45" w14:textId="2D908C57" w:rsidR="00BE12FB" w:rsidRPr="00BF4E5A" w:rsidRDefault="001A160A" w:rsidP="001A160A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</w:t>
      </w:r>
      <w:r w:rsidR="00F519A6" w:rsidRPr="00F519A6">
        <w:rPr>
          <w:b/>
          <w:bCs/>
          <w:sz w:val="24"/>
          <w:szCs w:val="24"/>
        </w:rPr>
        <w:t>Klinice Neurologii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F519A6">
        <w:rPr>
          <w:rFonts w:eastAsia="Calibri"/>
          <w:b/>
          <w:bCs/>
          <w:sz w:val="24"/>
          <w:szCs w:val="24"/>
          <w:lang w:eastAsia="en-US"/>
        </w:rPr>
        <w:t>W</w:t>
      </w:r>
      <w:r w:rsidR="00260D8C" w:rsidRPr="00F519A6">
        <w:rPr>
          <w:rFonts w:eastAsia="Calibri"/>
          <w:b/>
          <w:bCs/>
          <w:sz w:val="24"/>
          <w:szCs w:val="24"/>
          <w:lang w:eastAsia="en-US"/>
        </w:rPr>
        <w:t>IML</w:t>
      </w:r>
      <w:r w:rsidR="00BF4E5A" w:rsidRPr="00F519A6">
        <w:rPr>
          <w:rFonts w:eastAsia="Calibri"/>
          <w:b/>
          <w:bCs/>
          <w:sz w:val="24"/>
          <w:szCs w:val="24"/>
          <w:lang w:eastAsia="en-US"/>
        </w:rPr>
        <w:t>”.</w:t>
      </w:r>
      <w:r w:rsidR="00BF4E5A" w:rsidRPr="00BF4E5A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14:paraId="1DE93DB1" w14:textId="7B867383" w:rsidR="00BE12FB" w:rsidRPr="00636B39" w:rsidRDefault="00636B39" w:rsidP="00833611">
      <w:pPr>
        <w:pStyle w:val="NormalnyWeb"/>
        <w:widowControl w:val="0"/>
        <w:spacing w:after="120"/>
      </w:pPr>
      <w:r w:rsidRPr="00636B39">
        <w:t xml:space="preserve">2. </w:t>
      </w:r>
      <w:r w:rsidR="00BE12FB" w:rsidRPr="00636B39">
        <w:t>Świadczenia wykonywane będą w ilości:</w:t>
      </w:r>
    </w:p>
    <w:p w14:paraId="17F07510" w14:textId="38D7F543" w:rsidR="00BE12FB" w:rsidRDefault="0062312F" w:rsidP="002F08AD">
      <w:pPr>
        <w:pStyle w:val="NormalnyWeb"/>
        <w:widowControl w:val="0"/>
        <w:numPr>
          <w:ilvl w:val="0"/>
          <w:numId w:val="44"/>
        </w:numPr>
        <w:spacing w:before="0" w:beforeAutospacing="0" w:after="120"/>
      </w:pPr>
      <w:r>
        <w:t xml:space="preserve">W okresie od </w:t>
      </w:r>
      <w:proofErr w:type="gramStart"/>
      <w:r w:rsidR="00F519A6">
        <w:rPr>
          <w:b/>
          <w:bCs/>
        </w:rPr>
        <w:t>01.07.2026  –</w:t>
      </w:r>
      <w:proofErr w:type="gramEnd"/>
      <w:r w:rsidR="00F519A6">
        <w:rPr>
          <w:b/>
          <w:bCs/>
        </w:rPr>
        <w:t xml:space="preserve"> do 30.06.2028</w:t>
      </w:r>
      <w:r>
        <w:t xml:space="preserve">r. </w:t>
      </w:r>
      <w:r w:rsidR="00BE12FB" w:rsidRPr="00D64DCD">
        <w:t>zgodnie z ustalonym harmonogramem</w:t>
      </w:r>
      <w:r w:rsidR="005033DA">
        <w:t>,</w:t>
      </w:r>
    </w:p>
    <w:p w14:paraId="7EC79E68" w14:textId="41200F40" w:rsidR="00BE12FB" w:rsidRDefault="00BE12FB" w:rsidP="002F08AD">
      <w:pPr>
        <w:pStyle w:val="NormalnyWeb"/>
        <w:widowControl w:val="0"/>
        <w:numPr>
          <w:ilvl w:val="0"/>
          <w:numId w:val="44"/>
        </w:numPr>
        <w:spacing w:before="0" w:beforeAutospacing="0" w:after="120"/>
      </w:pPr>
      <w:r w:rsidRPr="00D64DCD">
        <w:t>ilość godzin</w:t>
      </w:r>
      <w:r w:rsidR="00260D8C">
        <w:t xml:space="preserve">: </w:t>
      </w:r>
      <w:r w:rsidR="00F519A6" w:rsidRPr="00072B36">
        <w:rPr>
          <w:b/>
          <w:bCs/>
        </w:rPr>
        <w:t>132</w:t>
      </w:r>
      <w:r w:rsidR="00893DE6">
        <w:t xml:space="preserve"> miesięcznie</w:t>
      </w:r>
      <w:r w:rsidR="005033DA" w:rsidRPr="00660B82">
        <w:t>,</w:t>
      </w:r>
      <w:r w:rsidR="00260D8C">
        <w:t xml:space="preserve"> </w:t>
      </w:r>
      <w:r w:rsidR="00F519A6">
        <w:rPr>
          <w:b/>
          <w:bCs/>
        </w:rPr>
        <w:t>1 584</w:t>
      </w:r>
      <w:r w:rsidR="00F519A6">
        <w:t xml:space="preserve">  </w:t>
      </w:r>
      <w:r w:rsidR="00260D8C">
        <w:t xml:space="preserve"> rocznie</w:t>
      </w:r>
    </w:p>
    <w:p w14:paraId="7D05EB4F" w14:textId="77777777" w:rsidR="00384C67" w:rsidRPr="00F65E4A" w:rsidRDefault="00384C67" w:rsidP="00BA5913">
      <w:pPr>
        <w:pStyle w:val="NormalnyWeb"/>
        <w:widowControl w:val="0"/>
        <w:tabs>
          <w:tab w:val="left" w:pos="4065"/>
        </w:tabs>
        <w:spacing w:before="0" w:beforeAutospacing="0" w:after="120"/>
        <w:rPr>
          <w:b/>
          <w:bCs/>
          <w:i/>
          <w:iCs/>
          <w:color w:val="00000A"/>
          <w:sz w:val="16"/>
          <w:szCs w:val="16"/>
          <w:u w:val="single"/>
        </w:rPr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77777777" w:rsidR="00BE12FB" w:rsidRPr="00636B39" w:rsidRDefault="00BE12FB" w:rsidP="000B7D80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oferenci (zwani także „Przyjmującymi Zamówienie”), którzy spełniają następujące warunki: </w:t>
      </w:r>
    </w:p>
    <w:p w14:paraId="2971BA4D" w14:textId="2E58EC4C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podmiotami wymienionymi w art. 26 ustawy z dnia 15 kwietnia 2011r.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="00F5191F" w:rsidRPr="00D64DCD">
        <w:rPr>
          <w:i/>
          <w:iCs/>
          <w:color w:val="00000A"/>
          <w:sz w:val="22"/>
          <w:szCs w:val="22"/>
        </w:rPr>
        <w:t>(</w:t>
      </w:r>
      <w:r w:rsidR="00F5191F" w:rsidRPr="00D64DCD">
        <w:rPr>
          <w:i/>
          <w:sz w:val="22"/>
          <w:szCs w:val="22"/>
        </w:rPr>
        <w:t>Dz. U. z 202</w:t>
      </w:r>
      <w:r w:rsidR="00F5191F">
        <w:rPr>
          <w:i/>
          <w:sz w:val="22"/>
          <w:szCs w:val="22"/>
        </w:rPr>
        <w:t>5.450</w:t>
      </w:r>
      <w:r w:rsidR="00F5191F" w:rsidRPr="00D64DCD">
        <w:rPr>
          <w:i/>
          <w:iCs/>
          <w:color w:val="00000A"/>
          <w:sz w:val="22"/>
          <w:szCs w:val="22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2D5F42C" w:rsidR="00BE12FB" w:rsidRPr="00636B39" w:rsidRDefault="00BE12FB" w:rsidP="00636B39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 posiadają dyplom </w:t>
      </w:r>
      <w:r w:rsidRPr="0062312F">
        <w:rPr>
          <w:strike/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/pielęgniarki oraz aktualne prawo wykonywania zawodu,</w:t>
      </w:r>
    </w:p>
    <w:p w14:paraId="023AB57C" w14:textId="77777777" w:rsidR="00BE12FB" w:rsidRPr="00FE7FF1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color w:val="00000A"/>
          <w:sz w:val="16"/>
          <w:szCs w:val="16"/>
          <w:u w:val="single"/>
        </w:rPr>
      </w:pPr>
    </w:p>
    <w:p w14:paraId="21510C86" w14:textId="4F1F3CF7" w:rsidR="00BE12FB" w:rsidRPr="00B81FC3" w:rsidRDefault="00BE12FB" w:rsidP="00111B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  <w:r w:rsidRPr="00B81FC3">
        <w:rPr>
          <w:b/>
          <w:bCs/>
          <w:color w:val="00000A"/>
          <w:sz w:val="28"/>
          <w:szCs w:val="28"/>
          <w:u w:val="single"/>
        </w:rPr>
        <w:t>(obligatoryjne i dodatkowe)</w:t>
      </w:r>
    </w:p>
    <w:p w14:paraId="0B7A900A" w14:textId="77777777" w:rsidR="00111B3C" w:rsidRPr="00FE7FF1" w:rsidRDefault="00111B3C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41694F86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14750B">
        <w:rPr>
          <w:strike/>
          <w:color w:val="00000A"/>
        </w:rPr>
        <w:t>lekarza/</w:t>
      </w:r>
      <w:r w:rsidRPr="003B6973">
        <w:rPr>
          <w:color w:val="00000A"/>
        </w:rPr>
        <w:t>pielęgniarki</w:t>
      </w:r>
      <w:r w:rsidRPr="00C57A55">
        <w:rPr>
          <w:color w:val="00000A"/>
        </w:rPr>
        <w:t>, który</w:t>
      </w:r>
      <w:r w:rsidR="00260D8C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260D8C">
        <w:rPr>
          <w:color w:val="00000A"/>
        </w:rPr>
        <w:t>/a</w:t>
      </w:r>
      <w:r w:rsidRPr="00C57A55">
        <w:rPr>
          <w:color w:val="00000A"/>
        </w:rPr>
        <w:t xml:space="preserve"> zamówienie,</w:t>
      </w:r>
    </w:p>
    <w:p w14:paraId="7BF2D0B6" w14:textId="44BDBB63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3B6973">
        <w:rPr>
          <w:strike/>
          <w:color w:val="00000A"/>
        </w:rPr>
        <w:t>lekarza</w:t>
      </w:r>
      <w:r w:rsidRPr="00C57A55">
        <w:rPr>
          <w:color w:val="00000A"/>
        </w:rPr>
        <w:t>/</w:t>
      </w:r>
      <w:r w:rsidRPr="003B6973">
        <w:rPr>
          <w:color w:val="00000A"/>
        </w:rPr>
        <w:t>pielęgniarki</w:t>
      </w:r>
      <w:r w:rsidRPr="00C57A55">
        <w:rPr>
          <w:color w:val="00000A"/>
        </w:rPr>
        <w:t>, który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zamówienie,</w:t>
      </w:r>
    </w:p>
    <w:p w14:paraId="2D3DE289" w14:textId="6F6315DC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3B6973">
        <w:rPr>
          <w:strike/>
          <w:color w:val="00000A"/>
        </w:rPr>
        <w:t>lekarza</w:t>
      </w:r>
      <w:r w:rsidRPr="00C57A55">
        <w:rPr>
          <w:color w:val="00000A"/>
        </w:rPr>
        <w:t>/</w:t>
      </w:r>
      <w:r w:rsidRPr="003B6973">
        <w:rPr>
          <w:color w:val="00000A"/>
        </w:rPr>
        <w:t>pielęgniarki</w:t>
      </w:r>
      <w:r w:rsidRPr="00C57A55">
        <w:rPr>
          <w:color w:val="00000A"/>
        </w:rPr>
        <w:t xml:space="preserve"> który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B670DF">
        <w:rPr>
          <w:color w:val="00000A"/>
        </w:rPr>
        <w:t>/a</w:t>
      </w:r>
      <w:r w:rsidR="006149C0">
        <w:rPr>
          <w:color w:val="00000A"/>
        </w:rPr>
        <w:t xml:space="preserve"> </w:t>
      </w:r>
      <w:r w:rsidRPr="00C57A55">
        <w:rPr>
          <w:color w:val="00000A"/>
        </w:rPr>
        <w:t xml:space="preserve">zamówienie, </w:t>
      </w:r>
    </w:p>
    <w:p w14:paraId="3A286488" w14:textId="3E09C8B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27F0C">
        <w:rPr>
          <w:strike/>
          <w:color w:val="00000A"/>
        </w:rPr>
        <w:t>lekarza</w:t>
      </w:r>
      <w:r w:rsidRPr="00C57A55">
        <w:rPr>
          <w:color w:val="00000A"/>
        </w:rPr>
        <w:t>/pielęgniarkę, który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będzie wykonywał</w:t>
      </w:r>
      <w:r w:rsidR="00B670DF">
        <w:rPr>
          <w:color w:val="00000A"/>
        </w:rPr>
        <w:t>/a</w:t>
      </w:r>
      <w:r w:rsidRPr="00C57A55">
        <w:rPr>
          <w:color w:val="00000A"/>
        </w:rPr>
        <w:t xml:space="preserve"> zamówienie, </w:t>
      </w:r>
      <w:r w:rsidRPr="00C57A55">
        <w:rPr>
          <w:color w:val="00000A"/>
        </w:rPr>
        <w:br/>
      </w:r>
      <w:r w:rsidRPr="00C57A55">
        <w:rPr>
          <w:color w:val="00000A"/>
        </w:rPr>
        <w:lastRenderedPageBreak/>
        <w:t xml:space="preserve">w szczególności: świadectwa pracy lub zaświadczenia zakładu pracy, oświadczenia oferenta – o ile wystąpią okoliczności uzasadniające ich złożenie (w szczególności w związku z VI. </w:t>
      </w:r>
      <w:proofErr w:type="spellStart"/>
      <w:r w:rsidR="0062312F">
        <w:rPr>
          <w:color w:val="00000A"/>
        </w:rPr>
        <w:t>ppkt</w:t>
      </w:r>
      <w:proofErr w:type="spellEnd"/>
      <w:r w:rsidR="0062312F">
        <w:rPr>
          <w:color w:val="00000A"/>
        </w:rPr>
        <w:t xml:space="preserve"> </w:t>
      </w:r>
      <w:r w:rsidR="0062312F" w:rsidRPr="00C57A55">
        <w:rPr>
          <w:color w:val="00000A"/>
        </w:rPr>
        <w:t>2 SWKO</w:t>
      </w:r>
      <w:r w:rsidRPr="00C57A55">
        <w:rPr>
          <w:color w:val="00000A"/>
        </w:rPr>
        <w:t>),</w:t>
      </w:r>
    </w:p>
    <w:p w14:paraId="3AA5892D" w14:textId="431E1C1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</w:t>
      </w:r>
      <w:r w:rsidR="00B670DF">
        <w:rPr>
          <w:color w:val="00000A"/>
        </w:rPr>
        <w:br/>
      </w:r>
      <w:r w:rsidRPr="00134F8A">
        <w:rPr>
          <w:color w:val="00000A"/>
        </w:rPr>
        <w:t xml:space="preserve">15 kwietnia 2011r. o działalności leczniczej </w:t>
      </w:r>
      <w:r w:rsidR="00476F52" w:rsidRPr="00134F8A">
        <w:rPr>
          <w:i/>
          <w:iCs/>
          <w:color w:val="00000A"/>
        </w:rPr>
        <w:t>(</w:t>
      </w:r>
      <w:r w:rsidR="00476F52" w:rsidRPr="00134F8A">
        <w:rPr>
          <w:i/>
        </w:rPr>
        <w:t>Dz. U. z</w:t>
      </w:r>
      <w:r w:rsidR="00476F52">
        <w:rPr>
          <w:i/>
        </w:rPr>
        <w:t xml:space="preserve"> 2025.450</w:t>
      </w:r>
      <w:r w:rsidR="00476F52" w:rsidRPr="00134F8A">
        <w:rPr>
          <w:i/>
        </w:rPr>
        <w:t>)</w:t>
      </w:r>
      <w:r w:rsidR="00476F52" w:rsidRPr="00134F8A">
        <w:rPr>
          <w:color w:val="00000A"/>
        </w:rPr>
        <w:t xml:space="preserve"> </w:t>
      </w:r>
      <w:r w:rsidRPr="00134F8A">
        <w:rPr>
          <w:color w:val="00000A"/>
        </w:rPr>
        <w:t xml:space="preserve">dla oferentów rozpoczynających działalność lub w przypadku wygaśnięcia dotychczasowej polisy OC. </w:t>
      </w:r>
    </w:p>
    <w:p w14:paraId="7B8C6008" w14:textId="49A435A5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</w:t>
      </w:r>
      <w:proofErr w:type="gramStart"/>
      <w:r w:rsidRPr="00136F7A">
        <w:rPr>
          <w:color w:val="00000A"/>
        </w:rPr>
        <w:t>nie</w:t>
      </w:r>
      <w:r w:rsidR="00476F52">
        <w:rPr>
          <w:color w:val="00000A"/>
        </w:rPr>
        <w:t xml:space="preserve"> </w:t>
      </w:r>
      <w:r w:rsidRPr="00136F7A">
        <w:rPr>
          <w:color w:val="00000A"/>
        </w:rPr>
        <w:t>złożenia</w:t>
      </w:r>
      <w:proofErr w:type="gramEnd"/>
      <w:r w:rsidRPr="00136F7A">
        <w:rPr>
          <w:color w:val="00000A"/>
        </w:rPr>
        <w:t xml:space="preserve">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77777777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Udzielający zamówienia może wezwać oferentów, których braki dotyczą, do ich usunięcia, w określonym przez Udzielającego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D615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49C753D" w14:textId="2601FEAE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Ofertę należy złożyć zgodnie z formularzem oferty ustalonym przez Udzielającego zamówienia.</w:t>
      </w:r>
    </w:p>
    <w:p w14:paraId="374687AD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</w:t>
      </w:r>
      <w:proofErr w:type="gramStart"/>
      <w:r w:rsidRPr="002D0BA3">
        <w:rPr>
          <w:color w:val="00000A"/>
        </w:rPr>
        <w:t>ofertowy .</w:t>
      </w:r>
      <w:proofErr w:type="gramEnd"/>
      <w:r w:rsidRPr="002D0BA3">
        <w:rPr>
          <w:color w:val="00000A"/>
        </w:rPr>
        <w:t xml:space="preserve"> </w:t>
      </w:r>
    </w:p>
    <w:p w14:paraId="042F8CAB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A86322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A86322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77777777" w:rsidR="00BE12FB" w:rsidRPr="008A2E81" w:rsidRDefault="00BE12FB" w:rsidP="00854B48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Udzielającego Zamówienia i opatrzona napisem: </w:t>
      </w:r>
    </w:p>
    <w:p w14:paraId="1138AF10" w14:textId="77777777" w:rsidR="008A2E81" w:rsidRDefault="008A2E81" w:rsidP="008A2E81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</w:p>
    <w:p w14:paraId="2012011F" w14:textId="77777777" w:rsidR="008A2E81" w:rsidRPr="00937279" w:rsidRDefault="008A2E81" w:rsidP="008A2E81">
      <w:pPr>
        <w:pStyle w:val="NormalnyWeb"/>
        <w:widowControl w:val="0"/>
        <w:spacing w:before="0" w:beforeAutospacing="0" w:after="240"/>
        <w:jc w:val="both"/>
      </w:pP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Ul.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39A4DCDC" w14:textId="2765DF25" w:rsidR="00BE12FB" w:rsidRPr="00787E10" w:rsidRDefault="00BE12FB" w:rsidP="00A86322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4D7148">
        <w:rPr>
          <w:b/>
        </w:rPr>
        <w:t>15</w:t>
      </w:r>
      <w:r w:rsidR="00DF665C">
        <w:rPr>
          <w:b/>
        </w:rPr>
        <w:t>.0</w:t>
      </w:r>
      <w:r w:rsidR="00E52ADE">
        <w:rPr>
          <w:b/>
        </w:rPr>
        <w:t>6</w:t>
      </w:r>
      <w:r w:rsidR="00DF665C">
        <w:rPr>
          <w:b/>
        </w:rPr>
        <w:t>.202</w:t>
      </w:r>
      <w:r w:rsidR="006C23E9">
        <w:rPr>
          <w:b/>
        </w:rPr>
        <w:t>6</w:t>
      </w:r>
      <w:r w:rsidR="00812A8B"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 w:rsidR="00812A8B">
        <w:rPr>
          <w:b/>
          <w:bCs/>
        </w:rPr>
        <w:t xml:space="preserve"> 15.00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 w:rsidR="00BC57C8"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04B9B2AD" w14:textId="77777777" w:rsidR="00BE12FB" w:rsidRPr="00787E10" w:rsidRDefault="00BE12FB" w:rsidP="00A86322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630846A6" w14:textId="2F9A5864" w:rsidR="00BE12FB" w:rsidRPr="00787E10" w:rsidRDefault="00BE12FB" w:rsidP="00A86322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DF665C">
        <w:rPr>
          <w:b/>
          <w:bCs/>
        </w:rPr>
        <w:t>1</w:t>
      </w:r>
      <w:r w:rsidR="004D7148">
        <w:rPr>
          <w:b/>
          <w:bCs/>
        </w:rPr>
        <w:t>6</w:t>
      </w:r>
      <w:r w:rsidR="00DF665C">
        <w:rPr>
          <w:b/>
          <w:bCs/>
        </w:rPr>
        <w:t>.0</w:t>
      </w:r>
      <w:r w:rsidR="00E52ADE">
        <w:rPr>
          <w:b/>
          <w:bCs/>
        </w:rPr>
        <w:t>6</w:t>
      </w:r>
      <w:r w:rsidR="00DF665C">
        <w:rPr>
          <w:b/>
          <w:bCs/>
        </w:rPr>
        <w:t>.202</w:t>
      </w:r>
      <w:r w:rsidR="008A2E81">
        <w:rPr>
          <w:b/>
          <w:bCs/>
        </w:rPr>
        <w:t>6</w:t>
      </w:r>
      <w:r w:rsidR="00812A8B"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 xml:space="preserve">o </w:t>
      </w:r>
      <w:r w:rsidR="00787E10" w:rsidRPr="00787E10">
        <w:rPr>
          <w:b/>
        </w:rPr>
        <w:t>godz.</w:t>
      </w:r>
      <w:r w:rsidR="00812A8B">
        <w:rPr>
          <w:b/>
        </w:rPr>
        <w:t xml:space="preserve"> 10.30</w:t>
      </w:r>
      <w:r w:rsidRPr="00787E10">
        <w:t xml:space="preserve"> w Wojskowym Instytucie Medycyny Lotniczej. </w:t>
      </w:r>
    </w:p>
    <w:p w14:paraId="4F8B4A29" w14:textId="2029E9F8" w:rsidR="00BE12FB" w:rsidRPr="00787E10" w:rsidRDefault="00BE12FB" w:rsidP="00E940C5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260D8C">
        <w:rPr>
          <w:b/>
          <w:bCs/>
        </w:rPr>
        <w:t>1</w:t>
      </w:r>
      <w:r w:rsidR="0038344F">
        <w:rPr>
          <w:b/>
          <w:bCs/>
        </w:rPr>
        <w:t>6</w:t>
      </w:r>
      <w:r w:rsidR="00812A8B">
        <w:rPr>
          <w:b/>
          <w:bCs/>
        </w:rPr>
        <w:t>.</w:t>
      </w:r>
      <w:r w:rsidR="00DF665C">
        <w:rPr>
          <w:b/>
          <w:bCs/>
        </w:rPr>
        <w:t>0</w:t>
      </w:r>
      <w:r w:rsidR="00E52ADE">
        <w:rPr>
          <w:b/>
          <w:bCs/>
        </w:rPr>
        <w:t>6</w:t>
      </w:r>
      <w:r w:rsidR="00DF665C">
        <w:rPr>
          <w:b/>
          <w:bCs/>
        </w:rPr>
        <w:t>.202</w:t>
      </w:r>
      <w:r w:rsidR="008A2E81">
        <w:rPr>
          <w:b/>
          <w:bCs/>
        </w:rPr>
        <w:t>6</w:t>
      </w:r>
      <w:r w:rsidR="00812A8B"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2A60ADE8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konkursowego,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 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 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58262194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Oferentów, którzy zaproponują jednakową wysokość stawki za udzielanie świadczeń medycznych, odpowiadającą ofercie najtańszej (zgodnie z kryteriami wymienionymi w ust. 1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zamawiającego terminie dokumentów potwierdzających doświadczenie zawodowe. </w:t>
      </w:r>
    </w:p>
    <w:p w14:paraId="541C7D0F" w14:textId="77777777" w:rsidR="00BE12FB" w:rsidRPr="00B81FC3" w:rsidRDefault="00BE12FB" w:rsidP="000B7D80">
      <w:pPr>
        <w:pStyle w:val="NormalnyWeb"/>
        <w:widowControl w:val="0"/>
        <w:spacing w:before="0" w:beforeAutospacing="0" w:after="60"/>
        <w:ind w:left="426"/>
        <w:jc w:val="both"/>
      </w:pPr>
      <w:r w:rsidRPr="00B81FC3">
        <w:rPr>
          <w:color w:val="00000A"/>
        </w:rPr>
        <w:t xml:space="preserve">Zamawiający dokona oceny doświadczenia zawodowego Oferentów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65B006E5" w14:textId="77777777" w:rsidR="008A2E81" w:rsidRDefault="008A2E81" w:rsidP="008A2E81">
      <w:pPr>
        <w:pStyle w:val="NormalnyWeb"/>
        <w:widowControl w:val="0"/>
        <w:spacing w:before="0" w:beforeAutospacing="0" w:after="120"/>
      </w:pPr>
    </w:p>
    <w:p w14:paraId="42718B5A" w14:textId="77777777" w:rsidR="008A2E81" w:rsidRPr="00B81FC3" w:rsidRDefault="008A2E81" w:rsidP="008A2E81">
      <w:pPr>
        <w:pStyle w:val="NormalnyWeb"/>
        <w:widowControl w:val="0"/>
        <w:spacing w:before="0" w:beforeAutospacing="0" w:after="120"/>
      </w:pP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6B2EED56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Ofert zwrócić się do Zamawiającego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77777777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Oferentowi, który wystąpił z zapytaniem lub wnioskiem, o ile zapytanie takie wpłynęło wcześniej, niż w połowie czasu między ogłoszeniem Konkursu, a terminem składania Ofert. Odpowiedź Udzielającego Zamówienie podaje się do publicznej wiadomości i przesyła na adres mailowe podmiotów, które już złożyły Oferty. </w:t>
      </w:r>
    </w:p>
    <w:p w14:paraId="08C49729" w14:textId="0253FFBF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Ofert zmienić treść </w:t>
      </w:r>
      <w:proofErr w:type="gramStart"/>
      <w:r w:rsidRPr="00846C91">
        <w:rPr>
          <w:sz w:val="24"/>
          <w:szCs w:val="24"/>
        </w:rPr>
        <w:t>SWKO .</w:t>
      </w:r>
      <w:proofErr w:type="gramEnd"/>
      <w:r w:rsidRPr="00846C91">
        <w:rPr>
          <w:sz w:val="24"/>
          <w:szCs w:val="24"/>
        </w:rPr>
        <w:t xml:space="preserve"> Dokonaną zmianę Zamawiający podaje do publicznej wiadomości. </w:t>
      </w:r>
      <w:proofErr w:type="gramStart"/>
      <w:r w:rsidRPr="00846C91">
        <w:rPr>
          <w:sz w:val="24"/>
          <w:szCs w:val="24"/>
        </w:rPr>
        <w:t>Zmiana</w:t>
      </w:r>
      <w:proofErr w:type="gramEnd"/>
      <w:r w:rsidRPr="00846C91">
        <w:rPr>
          <w:sz w:val="24"/>
          <w:szCs w:val="24"/>
        </w:rPr>
        <w:t xml:space="preserve"> o której mowa powyżej,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nie może dotyczyć kryteriów oceny Ofert, ani warunków wymaganych od Oferentów. </w:t>
      </w:r>
    </w:p>
    <w:p w14:paraId="78E7BF95" w14:textId="50F83343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Zamówienia może przed upływem terminu składania Ofert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Ofert i termin ogłoszenia rozstrzygnięcia lub odwołać Konkurs. Dokonaną zmianę Zamawiający podaje do publicznej wiadomości. </w:t>
      </w:r>
    </w:p>
    <w:p w14:paraId="06926197" w14:textId="4DBD5CD6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Oferentami upoważnieni są: </w:t>
      </w:r>
    </w:p>
    <w:p w14:paraId="7B8492F4" w14:textId="652A0B1B" w:rsidR="00DF665C" w:rsidRDefault="00DF665C" w:rsidP="00DF665C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 xml:space="preserve">Agnieszka </w:t>
      </w:r>
      <w:proofErr w:type="gramStart"/>
      <w:r>
        <w:rPr>
          <w:i/>
          <w:iCs/>
        </w:rPr>
        <w:t>SOKOŁOWSKA</w:t>
      </w:r>
      <w:r w:rsidRPr="00846C91">
        <w:rPr>
          <w:i/>
          <w:iCs/>
        </w:rPr>
        <w:t xml:space="preserve">  –</w:t>
      </w:r>
      <w:proofErr w:type="gramEnd"/>
      <w:r w:rsidRPr="00846C91">
        <w:rPr>
          <w:i/>
          <w:iCs/>
        </w:rPr>
        <w:t xml:space="preserve"> tel. 261 852 </w:t>
      </w:r>
      <w:r>
        <w:rPr>
          <w:i/>
          <w:iCs/>
        </w:rPr>
        <w:t>993</w:t>
      </w:r>
      <w:r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Pr="00846C91">
        <w:rPr>
          <w:i/>
          <w:iCs/>
        </w:rPr>
        <w:t>w godz. od 10:00 do 1</w:t>
      </w:r>
      <w:r w:rsidR="003D2860">
        <w:rPr>
          <w:i/>
          <w:iCs/>
        </w:rPr>
        <w:t>5</w:t>
      </w:r>
      <w:r w:rsidRPr="00846C91">
        <w:rPr>
          <w:i/>
          <w:iCs/>
        </w:rPr>
        <w:t>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08AF3D46" w14:textId="64F835CF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zamówienia, a oferentem negocjacji oraz zmiany postanowień oferty i załączonych oświadczeń. </w:t>
      </w:r>
    </w:p>
    <w:p w14:paraId="25754886" w14:textId="77777777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 przyjmuje do protokołu.</w:t>
      </w:r>
    </w:p>
    <w:p w14:paraId="1F6C1612" w14:textId="1C01FD29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>X. Zastrzeżenia Udzielającego Zamówienia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77777777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Poza przesłankami określonymi powyżej, Udzielający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2E9FF5E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>złożoną przez oferenta, z którym została rozwiązana przez Udzielającego zamówienie</w:t>
      </w:r>
      <w:r w:rsidR="00373924" w:rsidRPr="00EE0602">
        <w:t xml:space="preserve"> </w:t>
      </w:r>
      <w:r w:rsidRPr="00EE0602">
        <w:t>postępowanie umowa o udzielanie świadczeń zdrowotnych w określonym rodzaju lub zakresie w trybie natychmiastowym z przyczyn leżących po stronie oferenta.</w:t>
      </w:r>
    </w:p>
    <w:p w14:paraId="4114C348" w14:textId="77777777" w:rsidR="00BE12FB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kwota najkorzystniejszej oferty przewyższa kwotę, którą Udzielający zamówienia przeznaczył na finansowanie świadczeń opieki zdrowotnej w danym postępowaniu,</w:t>
      </w:r>
    </w:p>
    <w:p w14:paraId="30CA194C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nastąpiła istotna zmiana okoliczności powodująca, że prowadzenie postępowania lub zawarcie umowy nie leży w interesie Udzielającego zamówienia, czego nie można było wcześniej przewidzieć.</w:t>
      </w:r>
    </w:p>
    <w:p w14:paraId="543936E0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Wybór najkorzystniejszej oferty następuje spośród tych z ofert, które spełniają warunki określone w Szczegółowych warunkach konkursu ofert.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77777777" w:rsidR="00BE12FB" w:rsidRPr="00EE0602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Udzielający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>poprzez ogłoszenie na stronie Udzielającego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05287DBB" w14:textId="77777777" w:rsidR="002C4A48" w:rsidRDefault="002C4A48" w:rsidP="00C936F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2A244128" w14:textId="77777777" w:rsidR="00476F52" w:rsidRDefault="00476F52" w:rsidP="00C936F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3E96409B" w14:textId="77777777" w:rsidR="008A2E81" w:rsidRDefault="008A2E81" w:rsidP="00C936F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3BF74BCB" w14:textId="71989211" w:rsidR="00BE12FB" w:rsidRDefault="00BE12FB" w:rsidP="00C936F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55892D9C" w14:textId="77777777" w:rsidR="00C936F9" w:rsidRPr="00C936F9" w:rsidRDefault="00C936F9" w:rsidP="00C936F9">
      <w:pPr>
        <w:pStyle w:val="NormalnyWeb"/>
        <w:widowControl w:val="0"/>
        <w:spacing w:before="0" w:beforeAutospacing="0" w:after="120"/>
        <w:jc w:val="center"/>
        <w:rPr>
          <w:bCs/>
          <w:color w:val="00000A"/>
          <w:sz w:val="20"/>
          <w:szCs w:val="20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proofErr w:type="gramStart"/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</w:t>
      </w:r>
      <w:proofErr w:type="gramEnd"/>
      <w:r w:rsidRPr="00145F0C">
        <w:rPr>
          <w:w w:val="105"/>
          <w:sz w:val="24"/>
          <w:szCs w:val="24"/>
        </w:rPr>
        <w:t>.</w:t>
      </w:r>
    </w:p>
    <w:p w14:paraId="04544CA4" w14:textId="77777777" w:rsidR="00BE12FB" w:rsidRPr="00DF665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42"/>
        </w:tabs>
        <w:autoSpaceDE w:val="0"/>
        <w:autoSpaceDN w:val="0"/>
        <w:spacing w:before="8" w:line="256" w:lineRule="auto"/>
        <w:ind w:left="538" w:right="216" w:hanging="418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 xml:space="preserve">postępowanie konkursowe zostaje </w:t>
      </w:r>
      <w:proofErr w:type="gramStart"/>
      <w:r w:rsidRPr="00145F0C">
        <w:rPr>
          <w:w w:val="105"/>
          <w:sz w:val="24"/>
          <w:szCs w:val="24"/>
        </w:rPr>
        <w:t>zawieszone</w:t>
      </w:r>
      <w:proofErr w:type="gramEnd"/>
      <w:r w:rsidRPr="00145F0C">
        <w:rPr>
          <w:w w:val="105"/>
          <w:sz w:val="24"/>
          <w:szCs w:val="24"/>
        </w:rPr>
        <w:t xml:space="preserve"> chyba że z treści protestu </w:t>
      </w:r>
      <w:proofErr w:type="gramStart"/>
      <w:r w:rsidRPr="00145F0C">
        <w:rPr>
          <w:w w:val="105"/>
          <w:sz w:val="24"/>
          <w:szCs w:val="24"/>
        </w:rPr>
        <w:t>wynika</w:t>
      </w:r>
      <w:proofErr w:type="gramEnd"/>
      <w:r w:rsidRPr="00145F0C">
        <w:rPr>
          <w:w w:val="105"/>
          <w:sz w:val="24"/>
          <w:szCs w:val="24"/>
        </w:rPr>
        <w:t xml:space="preserve">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BA6165F" w14:textId="5B338C72" w:rsidR="00DF665C" w:rsidRPr="00145F0C" w:rsidRDefault="00DF665C" w:rsidP="00DF4B69">
      <w:pPr>
        <w:pStyle w:val="Akapitzlist"/>
        <w:widowControl w:val="0"/>
        <w:numPr>
          <w:ilvl w:val="0"/>
          <w:numId w:val="40"/>
        </w:numPr>
        <w:tabs>
          <w:tab w:val="left" w:pos="542"/>
        </w:tabs>
        <w:autoSpaceDE w:val="0"/>
        <w:autoSpaceDN w:val="0"/>
        <w:spacing w:before="8" w:line="256" w:lineRule="auto"/>
        <w:ind w:left="538" w:right="216" w:hanging="418"/>
        <w:contextualSpacing w:val="0"/>
        <w:jc w:val="both"/>
        <w:rPr>
          <w:sz w:val="24"/>
          <w:szCs w:val="24"/>
        </w:rPr>
      </w:pPr>
      <w:proofErr w:type="gramStart"/>
      <w:r w:rsidRPr="00C20C5E">
        <w:rPr>
          <w:w w:val="105"/>
          <w:sz w:val="24"/>
          <w:szCs w:val="24"/>
        </w:rPr>
        <w:t>Rozstrzygniecie  protestu</w:t>
      </w:r>
      <w:proofErr w:type="gramEnd"/>
      <w:r w:rsidRPr="00C20C5E">
        <w:rPr>
          <w:w w:val="105"/>
          <w:sz w:val="24"/>
          <w:szCs w:val="24"/>
        </w:rPr>
        <w:t xml:space="preserve">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55195126" w14:textId="2BCE672D" w:rsidR="00BE12FB" w:rsidRPr="00DF665C" w:rsidRDefault="00BE12FB" w:rsidP="00DF665C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DF665C">
        <w:rPr>
          <w:spacing w:val="-3"/>
          <w:w w:val="105"/>
          <w:sz w:val="24"/>
          <w:szCs w:val="24"/>
        </w:rPr>
        <w:t xml:space="preserve"> </w:t>
      </w:r>
      <w:r w:rsidRPr="00DF665C">
        <w:rPr>
          <w:spacing w:val="-3"/>
          <w:w w:val="105"/>
          <w:sz w:val="24"/>
          <w:szCs w:val="24"/>
        </w:rPr>
        <w:t xml:space="preserve">Wniesienie </w:t>
      </w:r>
      <w:r w:rsidRPr="00DF665C">
        <w:rPr>
          <w:w w:val="105"/>
          <w:sz w:val="24"/>
          <w:szCs w:val="24"/>
        </w:rPr>
        <w:t>odwołania wstrzymuje zawarcie umowy o udzielenie świadczeń zdrowotnych do czasu</w:t>
      </w:r>
      <w:r w:rsidRPr="00DF665C">
        <w:rPr>
          <w:spacing w:val="-49"/>
          <w:w w:val="105"/>
          <w:sz w:val="24"/>
          <w:szCs w:val="24"/>
        </w:rPr>
        <w:t xml:space="preserve"> </w:t>
      </w:r>
      <w:r w:rsidRPr="00DF665C">
        <w:rPr>
          <w:w w:val="105"/>
          <w:sz w:val="24"/>
          <w:szCs w:val="24"/>
        </w:rPr>
        <w:t>jego rozpatrzenia.</w:t>
      </w:r>
    </w:p>
    <w:p w14:paraId="20E152BF" w14:textId="2B74A414" w:rsidR="00BE12FB" w:rsidRPr="00DF665C" w:rsidRDefault="00DF665C" w:rsidP="00DF665C">
      <w:pPr>
        <w:pStyle w:val="Akapitzlist"/>
        <w:widowControl w:val="0"/>
        <w:numPr>
          <w:ilvl w:val="0"/>
          <w:numId w:val="40"/>
        </w:numPr>
        <w:tabs>
          <w:tab w:val="left" w:pos="547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proofErr w:type="gramStart"/>
      <w:r w:rsidRPr="00E3100D">
        <w:rPr>
          <w:w w:val="105"/>
          <w:sz w:val="24"/>
          <w:szCs w:val="24"/>
        </w:rPr>
        <w:t>Rozstrzygniecie  odwołania</w:t>
      </w:r>
      <w:proofErr w:type="gramEnd"/>
      <w:r w:rsidRPr="00E3100D">
        <w:rPr>
          <w:w w:val="105"/>
          <w:sz w:val="24"/>
          <w:szCs w:val="24"/>
        </w:rPr>
        <w:t xml:space="preserve">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</w:t>
      </w:r>
      <w:r>
        <w:rPr>
          <w:sz w:val="24"/>
          <w:szCs w:val="24"/>
        </w:rPr>
        <w:t>.</w:t>
      </w:r>
    </w:p>
    <w:p w14:paraId="7F303237" w14:textId="30B4A99F" w:rsidR="00BE12FB" w:rsidRPr="00DF665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line="264" w:lineRule="auto"/>
        <w:ind w:left="547" w:right="214" w:hanging="426"/>
        <w:contextualSpacing w:val="0"/>
        <w:jc w:val="both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>Przewodniczący</w:t>
      </w:r>
      <w:r w:rsidR="00DF665C">
        <w:rPr>
          <w:spacing w:val="-3"/>
          <w:w w:val="105"/>
          <w:sz w:val="24"/>
          <w:szCs w:val="24"/>
        </w:rPr>
        <w:t xml:space="preserve"> komisji konkursowej</w:t>
      </w:r>
      <w:r w:rsidRPr="00145F0C">
        <w:rPr>
          <w:spacing w:val="-3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może wezwać osoby biorące udział w </w:t>
      </w:r>
      <w:r w:rsidRPr="00145F0C">
        <w:rPr>
          <w:spacing w:val="-5"/>
          <w:w w:val="105"/>
          <w:sz w:val="24"/>
          <w:szCs w:val="24"/>
        </w:rPr>
        <w:t>postępowaniu</w:t>
      </w:r>
      <w:r w:rsidR="00DF665C">
        <w:rPr>
          <w:spacing w:val="-5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konkursowym po stronie Instytutu do </w:t>
      </w:r>
      <w:r w:rsidRPr="00145F0C">
        <w:rPr>
          <w:spacing w:val="-4"/>
          <w:w w:val="105"/>
          <w:sz w:val="24"/>
          <w:szCs w:val="24"/>
        </w:rPr>
        <w:t xml:space="preserve">udzielenia </w:t>
      </w:r>
      <w:r w:rsidRPr="00145F0C">
        <w:rPr>
          <w:w w:val="105"/>
          <w:sz w:val="24"/>
          <w:szCs w:val="24"/>
        </w:rPr>
        <w:t>wyjaśnień, niezbędnych dla opracowania stanowiska komisji w sprawie rozpatrzenia</w:t>
      </w:r>
      <w:r w:rsidRPr="00145F0C">
        <w:rPr>
          <w:spacing w:val="-4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protestu lub odwołania. Wyjaśnienia powinny być </w:t>
      </w:r>
      <w:r w:rsidRPr="00145F0C">
        <w:rPr>
          <w:spacing w:val="-4"/>
          <w:w w:val="105"/>
          <w:sz w:val="24"/>
          <w:szCs w:val="24"/>
        </w:rPr>
        <w:t xml:space="preserve">udzielone </w:t>
      </w: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>formie</w:t>
      </w:r>
      <w:r w:rsidRPr="00145F0C">
        <w:rPr>
          <w:spacing w:val="-20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pisemnej.</w:t>
      </w:r>
    </w:p>
    <w:p w14:paraId="5631424E" w14:textId="5593560C" w:rsidR="00BE12FB" w:rsidRPr="00DF665C" w:rsidRDefault="00DF665C" w:rsidP="00DF665C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line="264" w:lineRule="auto"/>
        <w:ind w:left="547" w:right="214" w:hanging="42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</w:t>
      </w:r>
    </w:p>
    <w:p w14:paraId="3AC99DA7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5A07A73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Udzielający </w:t>
      </w:r>
      <w:r w:rsidRPr="00145F0C">
        <w:rPr>
          <w:spacing w:val="-4"/>
          <w:w w:val="105"/>
          <w:sz w:val="24"/>
          <w:szCs w:val="24"/>
        </w:rPr>
        <w:t xml:space="preserve">Zamówienia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2C96F47C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Oferent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8B0D" w14:textId="77777777" w:rsidR="00BA6CEA" w:rsidRDefault="00BA6CEA">
      <w:r>
        <w:separator/>
      </w:r>
    </w:p>
  </w:endnote>
  <w:endnote w:type="continuationSeparator" w:id="0">
    <w:p w14:paraId="58E243B1" w14:textId="77777777" w:rsidR="00BA6CEA" w:rsidRDefault="00BA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4B0E" w14:textId="77777777" w:rsidR="00BA6CEA" w:rsidRDefault="00BA6CEA">
      <w:r>
        <w:separator/>
      </w:r>
    </w:p>
  </w:footnote>
  <w:footnote w:type="continuationSeparator" w:id="0">
    <w:p w14:paraId="468FD704" w14:textId="77777777" w:rsidR="00BA6CEA" w:rsidRDefault="00BA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5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2355905">
    <w:abstractNumId w:val="14"/>
  </w:num>
  <w:num w:numId="2" w16cid:durableId="955871420">
    <w:abstractNumId w:val="29"/>
  </w:num>
  <w:num w:numId="3" w16cid:durableId="2102212522">
    <w:abstractNumId w:val="44"/>
  </w:num>
  <w:num w:numId="4" w16cid:durableId="1542667512">
    <w:abstractNumId w:val="0"/>
  </w:num>
  <w:num w:numId="5" w16cid:durableId="1667708179">
    <w:abstractNumId w:val="26"/>
  </w:num>
  <w:num w:numId="6" w16cid:durableId="1160728694">
    <w:abstractNumId w:val="35"/>
  </w:num>
  <w:num w:numId="7" w16cid:durableId="1671057293">
    <w:abstractNumId w:val="7"/>
  </w:num>
  <w:num w:numId="8" w16cid:durableId="123349731">
    <w:abstractNumId w:val="30"/>
  </w:num>
  <w:num w:numId="9" w16cid:durableId="1194617788">
    <w:abstractNumId w:val="38"/>
  </w:num>
  <w:num w:numId="10" w16cid:durableId="1442803398">
    <w:abstractNumId w:val="12"/>
  </w:num>
  <w:num w:numId="11" w16cid:durableId="1306861376">
    <w:abstractNumId w:val="36"/>
  </w:num>
  <w:num w:numId="12" w16cid:durableId="1868711948">
    <w:abstractNumId w:val="19"/>
  </w:num>
  <w:num w:numId="13" w16cid:durableId="1735199850">
    <w:abstractNumId w:val="22"/>
  </w:num>
  <w:num w:numId="14" w16cid:durableId="1421221633">
    <w:abstractNumId w:val="6"/>
  </w:num>
  <w:num w:numId="15" w16cid:durableId="1386177049">
    <w:abstractNumId w:val="43"/>
  </w:num>
  <w:num w:numId="16" w16cid:durableId="1454442161">
    <w:abstractNumId w:val="13"/>
  </w:num>
  <w:num w:numId="17" w16cid:durableId="1366905871">
    <w:abstractNumId w:val="41"/>
  </w:num>
  <w:num w:numId="18" w16cid:durableId="777605367">
    <w:abstractNumId w:val="11"/>
  </w:num>
  <w:num w:numId="19" w16cid:durableId="1716929176">
    <w:abstractNumId w:val="17"/>
  </w:num>
  <w:num w:numId="20" w16cid:durableId="1863595027">
    <w:abstractNumId w:val="3"/>
  </w:num>
  <w:num w:numId="21" w16cid:durableId="1447893569">
    <w:abstractNumId w:val="8"/>
  </w:num>
  <w:num w:numId="22" w16cid:durableId="562906003">
    <w:abstractNumId w:val="25"/>
  </w:num>
  <w:num w:numId="23" w16cid:durableId="126747692">
    <w:abstractNumId w:val="39"/>
  </w:num>
  <w:num w:numId="24" w16cid:durableId="822044355">
    <w:abstractNumId w:val="37"/>
  </w:num>
  <w:num w:numId="25" w16cid:durableId="1659068087">
    <w:abstractNumId w:val="33"/>
  </w:num>
  <w:num w:numId="26" w16cid:durableId="1648321510">
    <w:abstractNumId w:val="32"/>
  </w:num>
  <w:num w:numId="27" w16cid:durableId="855926929">
    <w:abstractNumId w:val="9"/>
  </w:num>
  <w:num w:numId="28" w16cid:durableId="2076582797">
    <w:abstractNumId w:val="40"/>
  </w:num>
  <w:num w:numId="29" w16cid:durableId="1690059281">
    <w:abstractNumId w:val="4"/>
  </w:num>
  <w:num w:numId="30" w16cid:durableId="674192895">
    <w:abstractNumId w:val="21"/>
  </w:num>
  <w:num w:numId="31" w16cid:durableId="1359115926">
    <w:abstractNumId w:val="1"/>
  </w:num>
  <w:num w:numId="32" w16cid:durableId="1618566025">
    <w:abstractNumId w:val="20"/>
  </w:num>
  <w:num w:numId="33" w16cid:durableId="1205869535">
    <w:abstractNumId w:val="28"/>
  </w:num>
  <w:num w:numId="34" w16cid:durableId="312174221">
    <w:abstractNumId w:val="23"/>
  </w:num>
  <w:num w:numId="35" w16cid:durableId="1669165553">
    <w:abstractNumId w:val="16"/>
  </w:num>
  <w:num w:numId="36" w16cid:durableId="1905674321">
    <w:abstractNumId w:val="5"/>
  </w:num>
  <w:num w:numId="37" w16cid:durableId="729768966">
    <w:abstractNumId w:val="45"/>
  </w:num>
  <w:num w:numId="38" w16cid:durableId="1065450696">
    <w:abstractNumId w:val="10"/>
  </w:num>
  <w:num w:numId="39" w16cid:durableId="204948215">
    <w:abstractNumId w:val="2"/>
  </w:num>
  <w:num w:numId="40" w16cid:durableId="1719545583">
    <w:abstractNumId w:val="27"/>
  </w:num>
  <w:num w:numId="41" w16cid:durableId="1966346858">
    <w:abstractNumId w:val="42"/>
  </w:num>
  <w:num w:numId="42" w16cid:durableId="272514098">
    <w:abstractNumId w:val="18"/>
  </w:num>
  <w:num w:numId="43" w16cid:durableId="141311801">
    <w:abstractNumId w:val="24"/>
  </w:num>
  <w:num w:numId="44" w16cid:durableId="1113213775">
    <w:abstractNumId w:val="31"/>
  </w:num>
  <w:num w:numId="45" w16cid:durableId="1636256849">
    <w:abstractNumId w:val="15"/>
  </w:num>
  <w:num w:numId="46" w16cid:durableId="5309217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204A5"/>
    <w:rsid w:val="00021518"/>
    <w:rsid w:val="00022FBA"/>
    <w:rsid w:val="00026F80"/>
    <w:rsid w:val="00027AF2"/>
    <w:rsid w:val="00027B5B"/>
    <w:rsid w:val="0003605B"/>
    <w:rsid w:val="0003753A"/>
    <w:rsid w:val="00037923"/>
    <w:rsid w:val="00051B86"/>
    <w:rsid w:val="000535B4"/>
    <w:rsid w:val="00061184"/>
    <w:rsid w:val="00061512"/>
    <w:rsid w:val="00062D0B"/>
    <w:rsid w:val="000656D3"/>
    <w:rsid w:val="00072B36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3C6C"/>
    <w:rsid w:val="000D6D39"/>
    <w:rsid w:val="000E46A9"/>
    <w:rsid w:val="000E5A91"/>
    <w:rsid w:val="000F5E3A"/>
    <w:rsid w:val="000F652B"/>
    <w:rsid w:val="000F6CC7"/>
    <w:rsid w:val="00103EA7"/>
    <w:rsid w:val="00104CA1"/>
    <w:rsid w:val="00105D54"/>
    <w:rsid w:val="00111B3C"/>
    <w:rsid w:val="00121389"/>
    <w:rsid w:val="00123053"/>
    <w:rsid w:val="00123B7F"/>
    <w:rsid w:val="001254B0"/>
    <w:rsid w:val="00127046"/>
    <w:rsid w:val="00131AD2"/>
    <w:rsid w:val="00134F8A"/>
    <w:rsid w:val="00136F7A"/>
    <w:rsid w:val="00141944"/>
    <w:rsid w:val="00141CE3"/>
    <w:rsid w:val="001440B4"/>
    <w:rsid w:val="00145F0C"/>
    <w:rsid w:val="0014750B"/>
    <w:rsid w:val="0015086B"/>
    <w:rsid w:val="001521FD"/>
    <w:rsid w:val="00183FF0"/>
    <w:rsid w:val="001840ED"/>
    <w:rsid w:val="0018475C"/>
    <w:rsid w:val="0018530A"/>
    <w:rsid w:val="00193C9B"/>
    <w:rsid w:val="001A160A"/>
    <w:rsid w:val="001A3638"/>
    <w:rsid w:val="001A4ACB"/>
    <w:rsid w:val="001A5C21"/>
    <w:rsid w:val="001A616F"/>
    <w:rsid w:val="001B22F8"/>
    <w:rsid w:val="001B2FF6"/>
    <w:rsid w:val="001B4A92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3426"/>
    <w:rsid w:val="0023680E"/>
    <w:rsid w:val="00242A26"/>
    <w:rsid w:val="00244099"/>
    <w:rsid w:val="00246672"/>
    <w:rsid w:val="00253BDF"/>
    <w:rsid w:val="0025641E"/>
    <w:rsid w:val="00260D8C"/>
    <w:rsid w:val="00265646"/>
    <w:rsid w:val="00266B7F"/>
    <w:rsid w:val="002738BC"/>
    <w:rsid w:val="002747E9"/>
    <w:rsid w:val="002761A6"/>
    <w:rsid w:val="00276E61"/>
    <w:rsid w:val="0028221C"/>
    <w:rsid w:val="00287225"/>
    <w:rsid w:val="00287386"/>
    <w:rsid w:val="00287D8D"/>
    <w:rsid w:val="00290BEA"/>
    <w:rsid w:val="0029146E"/>
    <w:rsid w:val="0029376E"/>
    <w:rsid w:val="0029567A"/>
    <w:rsid w:val="00295B5D"/>
    <w:rsid w:val="002A0D92"/>
    <w:rsid w:val="002A13B8"/>
    <w:rsid w:val="002B11B7"/>
    <w:rsid w:val="002B1460"/>
    <w:rsid w:val="002B3299"/>
    <w:rsid w:val="002B3690"/>
    <w:rsid w:val="002B401C"/>
    <w:rsid w:val="002B78A5"/>
    <w:rsid w:val="002C4A48"/>
    <w:rsid w:val="002D0BA3"/>
    <w:rsid w:val="002D15FB"/>
    <w:rsid w:val="002D2183"/>
    <w:rsid w:val="002D3150"/>
    <w:rsid w:val="002D41C2"/>
    <w:rsid w:val="002D4F78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80A79"/>
    <w:rsid w:val="003811E5"/>
    <w:rsid w:val="00381279"/>
    <w:rsid w:val="0038344F"/>
    <w:rsid w:val="00384C67"/>
    <w:rsid w:val="003907C1"/>
    <w:rsid w:val="003958F4"/>
    <w:rsid w:val="003A430D"/>
    <w:rsid w:val="003A454C"/>
    <w:rsid w:val="003A4968"/>
    <w:rsid w:val="003A7B67"/>
    <w:rsid w:val="003B65BF"/>
    <w:rsid w:val="003B6973"/>
    <w:rsid w:val="003B7FF4"/>
    <w:rsid w:val="003D2860"/>
    <w:rsid w:val="003D4F33"/>
    <w:rsid w:val="003E23C2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0C"/>
    <w:rsid w:val="00427F37"/>
    <w:rsid w:val="00443FE6"/>
    <w:rsid w:val="004443B4"/>
    <w:rsid w:val="00445D18"/>
    <w:rsid w:val="004519AA"/>
    <w:rsid w:val="004563F7"/>
    <w:rsid w:val="00457740"/>
    <w:rsid w:val="00460168"/>
    <w:rsid w:val="00461CC3"/>
    <w:rsid w:val="00462654"/>
    <w:rsid w:val="004629F8"/>
    <w:rsid w:val="00470EDA"/>
    <w:rsid w:val="00472136"/>
    <w:rsid w:val="00473AD0"/>
    <w:rsid w:val="00476F52"/>
    <w:rsid w:val="00477A4F"/>
    <w:rsid w:val="0048241E"/>
    <w:rsid w:val="00485DF1"/>
    <w:rsid w:val="00496488"/>
    <w:rsid w:val="004973E3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148"/>
    <w:rsid w:val="004D7935"/>
    <w:rsid w:val="004E0FB3"/>
    <w:rsid w:val="004E2686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4407"/>
    <w:rsid w:val="00575E82"/>
    <w:rsid w:val="00576BDD"/>
    <w:rsid w:val="005816A2"/>
    <w:rsid w:val="00583C4A"/>
    <w:rsid w:val="00595668"/>
    <w:rsid w:val="00595ACB"/>
    <w:rsid w:val="005970D2"/>
    <w:rsid w:val="005A6BDA"/>
    <w:rsid w:val="005B0457"/>
    <w:rsid w:val="005B0C85"/>
    <w:rsid w:val="005B652A"/>
    <w:rsid w:val="005B664A"/>
    <w:rsid w:val="005B75D7"/>
    <w:rsid w:val="005B7BFC"/>
    <w:rsid w:val="005C4C69"/>
    <w:rsid w:val="005C5D48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49C0"/>
    <w:rsid w:val="00617473"/>
    <w:rsid w:val="006217DC"/>
    <w:rsid w:val="0062312F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A1BCB"/>
    <w:rsid w:val="006A3417"/>
    <w:rsid w:val="006A7F99"/>
    <w:rsid w:val="006C143E"/>
    <w:rsid w:val="006C23E9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66F1"/>
    <w:rsid w:val="007176E0"/>
    <w:rsid w:val="00721B31"/>
    <w:rsid w:val="00725297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7E10"/>
    <w:rsid w:val="0079174E"/>
    <w:rsid w:val="00792D59"/>
    <w:rsid w:val="00793BBE"/>
    <w:rsid w:val="007A3107"/>
    <w:rsid w:val="007B0397"/>
    <w:rsid w:val="007B0DA0"/>
    <w:rsid w:val="007B1802"/>
    <w:rsid w:val="007B27BC"/>
    <w:rsid w:val="007B4550"/>
    <w:rsid w:val="007B5313"/>
    <w:rsid w:val="007C2AED"/>
    <w:rsid w:val="007C384F"/>
    <w:rsid w:val="007C7342"/>
    <w:rsid w:val="007D4373"/>
    <w:rsid w:val="007D5652"/>
    <w:rsid w:val="007E0CD7"/>
    <w:rsid w:val="007E1588"/>
    <w:rsid w:val="007E43C8"/>
    <w:rsid w:val="007F02E7"/>
    <w:rsid w:val="00801A75"/>
    <w:rsid w:val="00802C8A"/>
    <w:rsid w:val="00802CAD"/>
    <w:rsid w:val="008123D8"/>
    <w:rsid w:val="00812A8B"/>
    <w:rsid w:val="0082108F"/>
    <w:rsid w:val="00821C6A"/>
    <w:rsid w:val="0083115D"/>
    <w:rsid w:val="00833611"/>
    <w:rsid w:val="00836965"/>
    <w:rsid w:val="00842465"/>
    <w:rsid w:val="00842514"/>
    <w:rsid w:val="00844DA7"/>
    <w:rsid w:val="00846C91"/>
    <w:rsid w:val="00851C0D"/>
    <w:rsid w:val="00851D3C"/>
    <w:rsid w:val="00852B61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2E81"/>
    <w:rsid w:val="008A42B8"/>
    <w:rsid w:val="008B1D35"/>
    <w:rsid w:val="008B1D9D"/>
    <w:rsid w:val="008B2015"/>
    <w:rsid w:val="008B77B1"/>
    <w:rsid w:val="008C25F4"/>
    <w:rsid w:val="008C6354"/>
    <w:rsid w:val="008D0A60"/>
    <w:rsid w:val="008D435F"/>
    <w:rsid w:val="008D7C46"/>
    <w:rsid w:val="008E420D"/>
    <w:rsid w:val="008E5EA2"/>
    <w:rsid w:val="008E6A97"/>
    <w:rsid w:val="008F0A6D"/>
    <w:rsid w:val="008F3493"/>
    <w:rsid w:val="00902FA0"/>
    <w:rsid w:val="00903F84"/>
    <w:rsid w:val="00906BE4"/>
    <w:rsid w:val="0091135F"/>
    <w:rsid w:val="009115C1"/>
    <w:rsid w:val="0091241E"/>
    <w:rsid w:val="00921D05"/>
    <w:rsid w:val="00922DA0"/>
    <w:rsid w:val="00934CDE"/>
    <w:rsid w:val="00937279"/>
    <w:rsid w:val="00944C1D"/>
    <w:rsid w:val="00951571"/>
    <w:rsid w:val="0095331F"/>
    <w:rsid w:val="009545DD"/>
    <w:rsid w:val="0095568C"/>
    <w:rsid w:val="00962871"/>
    <w:rsid w:val="00963879"/>
    <w:rsid w:val="00963DFB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4547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645A"/>
    <w:rsid w:val="00A2755A"/>
    <w:rsid w:val="00A277D9"/>
    <w:rsid w:val="00A309A4"/>
    <w:rsid w:val="00A31B8F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B0A72"/>
    <w:rsid w:val="00AB2804"/>
    <w:rsid w:val="00AB3FB0"/>
    <w:rsid w:val="00AB58CB"/>
    <w:rsid w:val="00AB6265"/>
    <w:rsid w:val="00AC17EA"/>
    <w:rsid w:val="00AC206A"/>
    <w:rsid w:val="00AC22B2"/>
    <w:rsid w:val="00AD0935"/>
    <w:rsid w:val="00AD0E59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366A"/>
    <w:rsid w:val="00B37183"/>
    <w:rsid w:val="00B4143D"/>
    <w:rsid w:val="00B4254F"/>
    <w:rsid w:val="00B427E8"/>
    <w:rsid w:val="00B51983"/>
    <w:rsid w:val="00B51D3C"/>
    <w:rsid w:val="00B6215A"/>
    <w:rsid w:val="00B66894"/>
    <w:rsid w:val="00B66F87"/>
    <w:rsid w:val="00B670DF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6CEA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4E5A"/>
    <w:rsid w:val="00BF7B67"/>
    <w:rsid w:val="00C06289"/>
    <w:rsid w:val="00C107B0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68A9"/>
    <w:rsid w:val="00C57A55"/>
    <w:rsid w:val="00C60FF0"/>
    <w:rsid w:val="00C61233"/>
    <w:rsid w:val="00C623D8"/>
    <w:rsid w:val="00C662A0"/>
    <w:rsid w:val="00C703F4"/>
    <w:rsid w:val="00C7237C"/>
    <w:rsid w:val="00C73EAA"/>
    <w:rsid w:val="00C816C7"/>
    <w:rsid w:val="00C81CDF"/>
    <w:rsid w:val="00C863D5"/>
    <w:rsid w:val="00C86A70"/>
    <w:rsid w:val="00C936F9"/>
    <w:rsid w:val="00CA24B6"/>
    <w:rsid w:val="00CA5727"/>
    <w:rsid w:val="00CA707C"/>
    <w:rsid w:val="00CB2EBA"/>
    <w:rsid w:val="00CB5F05"/>
    <w:rsid w:val="00CC1701"/>
    <w:rsid w:val="00CC71B3"/>
    <w:rsid w:val="00CD435B"/>
    <w:rsid w:val="00CD541E"/>
    <w:rsid w:val="00CD6949"/>
    <w:rsid w:val="00CE08E7"/>
    <w:rsid w:val="00D059D3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91F5A"/>
    <w:rsid w:val="00D92DB4"/>
    <w:rsid w:val="00D96F71"/>
    <w:rsid w:val="00DA0A39"/>
    <w:rsid w:val="00DA15C4"/>
    <w:rsid w:val="00DC2BE3"/>
    <w:rsid w:val="00DC72B1"/>
    <w:rsid w:val="00DD44FE"/>
    <w:rsid w:val="00DE08CC"/>
    <w:rsid w:val="00DE0ACB"/>
    <w:rsid w:val="00DE2EC0"/>
    <w:rsid w:val="00DE5790"/>
    <w:rsid w:val="00DF3224"/>
    <w:rsid w:val="00DF3B0A"/>
    <w:rsid w:val="00DF4B69"/>
    <w:rsid w:val="00DF665C"/>
    <w:rsid w:val="00DF75B8"/>
    <w:rsid w:val="00E014F3"/>
    <w:rsid w:val="00E020E4"/>
    <w:rsid w:val="00E065B9"/>
    <w:rsid w:val="00E12A4E"/>
    <w:rsid w:val="00E13003"/>
    <w:rsid w:val="00E1336F"/>
    <w:rsid w:val="00E15340"/>
    <w:rsid w:val="00E16620"/>
    <w:rsid w:val="00E16632"/>
    <w:rsid w:val="00E20A8A"/>
    <w:rsid w:val="00E353EE"/>
    <w:rsid w:val="00E35D66"/>
    <w:rsid w:val="00E370B6"/>
    <w:rsid w:val="00E43572"/>
    <w:rsid w:val="00E438F6"/>
    <w:rsid w:val="00E52ADE"/>
    <w:rsid w:val="00E5340F"/>
    <w:rsid w:val="00E538D1"/>
    <w:rsid w:val="00E634A3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3A59"/>
    <w:rsid w:val="00EB3AC4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191F"/>
    <w:rsid w:val="00F519A6"/>
    <w:rsid w:val="00F54796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C7ABA"/>
    <w:rsid w:val="00FD256B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22</TotalTime>
  <Pages>7</Pages>
  <Words>1900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Jarema Małgorzata</cp:lastModifiedBy>
  <cp:revision>17</cp:revision>
  <cp:lastPrinted>2021-11-30T13:04:00Z</cp:lastPrinted>
  <dcterms:created xsi:type="dcterms:W3CDTF">2025-05-30T06:32:00Z</dcterms:created>
  <dcterms:modified xsi:type="dcterms:W3CDTF">2026-06-08T08:44:00Z</dcterms:modified>
</cp:coreProperties>
</file>