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734A4E32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492587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0D7ADD9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A24313" w:rsidRPr="00A24313">
        <w:rPr>
          <w:rFonts w:asciiTheme="minorHAnsi" w:hAnsiTheme="minorHAnsi" w:cstheme="minorHAnsi"/>
          <w:b/>
          <w:bCs/>
          <w:sz w:val="24"/>
          <w:szCs w:val="24"/>
        </w:rPr>
        <w:t>Udzielanie specjalistycznych świadczeń zdrowotnych w zakresie okulistyki oraz świadczeń w programie lekowym – leczenie pacjentów z chorobami siatkówki w Klinice Okulistyki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32C60183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</w:t>
      </w:r>
      <w:r w:rsidR="00492587">
        <w:rPr>
          <w:b/>
          <w:bCs/>
        </w:rPr>
        <w:t>5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6D55E3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4E12FED4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A24313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A24313">
        <w:rPr>
          <w:rFonts w:ascii="Calibri" w:eastAsia="Calibri" w:hAnsi="Calibri"/>
          <w:sz w:val="22"/>
          <w:szCs w:val="22"/>
          <w:lang w:eastAsia="en-US"/>
        </w:rPr>
        <w:t xml:space="preserve">– procedury zabiegowe : 50 000 miesięcznie  </w:t>
      </w:r>
    </w:p>
    <w:p w14:paraId="49C6FB7C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A24313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A24313">
        <w:rPr>
          <w:rFonts w:ascii="Calibri" w:eastAsia="Calibri" w:hAnsi="Calibri"/>
          <w:sz w:val="22"/>
          <w:szCs w:val="22"/>
          <w:lang w:eastAsia="en-US"/>
        </w:rPr>
        <w:t xml:space="preserve">– porady ambulatoryjne : 15 000 miesięcznie  </w:t>
      </w:r>
    </w:p>
    <w:p w14:paraId="71AA902C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godzin - dyżury medyczne: 24 h miesięcznie</w:t>
      </w:r>
    </w:p>
    <w:p w14:paraId="13370626" w14:textId="77777777" w:rsidR="00A24313" w:rsidRPr="00A24313" w:rsidRDefault="00A24313" w:rsidP="00A24313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A24313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A24313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A24313">
        <w:rPr>
          <w:rFonts w:ascii="Calibri" w:eastAsia="Calibri" w:hAnsi="Calibri"/>
          <w:sz w:val="22"/>
          <w:szCs w:val="22"/>
          <w:lang w:eastAsia="en-US"/>
        </w:rPr>
        <w:t xml:space="preserve">– świadczenia w programie lekowym : 10 000 miesięcznie  </w:t>
      </w:r>
    </w:p>
    <w:p w14:paraId="7DCC1309" w14:textId="3C1BD7EA" w:rsidR="00BE12FB" w:rsidRPr="0095331F" w:rsidRDefault="00BE12FB" w:rsidP="00A24313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FC6E363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B37079">
        <w:rPr>
          <w:b/>
          <w:bCs/>
          <w:color w:val="00000A"/>
          <w:sz w:val="24"/>
          <w:szCs w:val="24"/>
        </w:rPr>
        <w:t>okulistyki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5B1DAF65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B37079">
        <w:rPr>
          <w:b/>
          <w:bCs/>
          <w:color w:val="00000A"/>
        </w:rPr>
        <w:t>okulistyki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Oferent ponosi wszelkie koszty związane z przygotowaniem i złożeniem oferty oraz załączonych </w:t>
      </w:r>
      <w:r w:rsidRPr="002D0BA3">
        <w:rPr>
          <w:color w:val="00000A"/>
        </w:rPr>
        <w:lastRenderedPageBreak/>
        <w:t>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35EFA225" w14:textId="77777777" w:rsidR="00B37079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Nazwa i adres Oferenta:</w:t>
      </w:r>
      <w:r w:rsidR="00B37079">
        <w:rPr>
          <w:color w:val="00000A"/>
        </w:rPr>
        <w:t>………………………………………………………………………………</w:t>
      </w:r>
    </w:p>
    <w:p w14:paraId="07210B27" w14:textId="138F5185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…………………………………………………………………………………………………………</w:t>
      </w:r>
      <w:r w:rsidR="00BE12FB" w:rsidRPr="00851D3C">
        <w:rPr>
          <w:color w:val="00000A"/>
        </w:rPr>
        <w:t xml:space="preserve"> </w:t>
      </w:r>
    </w:p>
    <w:p w14:paraId="19B57A2A" w14:textId="658338BD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OFERTA…</w:t>
      </w:r>
      <w:r w:rsidR="00BE12FB"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483E7C4F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492587">
        <w:rPr>
          <w:b/>
        </w:rPr>
        <w:t>30.04.2026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492587">
        <w:rPr>
          <w:b/>
          <w:bCs/>
        </w:rPr>
        <w:t>4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7085CCA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492587">
        <w:rPr>
          <w:b/>
          <w:bCs/>
        </w:rPr>
        <w:t>30.04.2026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492587">
        <w:rPr>
          <w:b/>
        </w:rPr>
        <w:t>4</w:t>
      </w:r>
      <w:r>
        <w:rPr>
          <w:b/>
        </w:rPr>
        <w:t>.</w:t>
      </w:r>
      <w:r w:rsidR="00492587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31D5535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492587">
        <w:rPr>
          <w:b/>
          <w:bCs/>
        </w:rPr>
        <w:t>30.04.2026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</w:t>
      </w:r>
      <w:r w:rsidRPr="00B81FC3">
        <w:rPr>
          <w:color w:val="00000A"/>
        </w:rPr>
        <w:lastRenderedPageBreak/>
        <w:t xml:space="preserve">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123E16CC" w14:textId="3909417B" w:rsidR="00B37079" w:rsidRPr="00492587" w:rsidRDefault="00BE12FB" w:rsidP="00492587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08AF3D46" w14:textId="71A641FA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E61E" w14:textId="77777777" w:rsidR="00580DEE" w:rsidRDefault="00580DEE">
      <w:r>
        <w:separator/>
      </w:r>
    </w:p>
  </w:endnote>
  <w:endnote w:type="continuationSeparator" w:id="0">
    <w:p w14:paraId="71ECA939" w14:textId="77777777" w:rsidR="00580DEE" w:rsidRDefault="005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F985" w14:textId="77777777" w:rsidR="00580DEE" w:rsidRDefault="00580DEE">
      <w:r>
        <w:separator/>
      </w:r>
    </w:p>
  </w:footnote>
  <w:footnote w:type="continuationSeparator" w:id="0">
    <w:p w14:paraId="6CD0524A" w14:textId="77777777" w:rsidR="00580DEE" w:rsidRDefault="005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3FA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67D5C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00B5F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2587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0DEE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1939"/>
    <w:rsid w:val="006C360D"/>
    <w:rsid w:val="006D4769"/>
    <w:rsid w:val="006D55E3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86FA5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2651E"/>
    <w:rsid w:val="00934CDE"/>
    <w:rsid w:val="00935BEA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4313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079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46CB8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06B82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  <w:style w:type="character" w:styleId="Odwoaniedokomentarza">
    <w:name w:val="annotation reference"/>
    <w:basedOn w:val="Domylnaczcionkaakapitu"/>
    <w:uiPriority w:val="99"/>
    <w:semiHidden/>
    <w:unhideWhenUsed/>
    <w:rsid w:val="00935B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178</TotalTime>
  <Pages>7</Pages>
  <Words>1978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34</cp:revision>
  <cp:lastPrinted>2021-11-30T13:04:00Z</cp:lastPrinted>
  <dcterms:created xsi:type="dcterms:W3CDTF">2025-01-14T10:43:00Z</dcterms:created>
  <dcterms:modified xsi:type="dcterms:W3CDTF">2026-04-23T10:48:00Z</dcterms:modified>
</cp:coreProperties>
</file>