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247AE0E0" w:rsidR="00DD763D" w:rsidRPr="00DD763D" w:rsidRDefault="006E2868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  <w:r w:rsidR="00570503">
        <w:rPr>
          <w:b/>
          <w:bCs/>
          <w:sz w:val="32"/>
          <w:szCs w:val="32"/>
        </w:rPr>
        <w:t xml:space="preserve"> 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55F964D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6E2868">
        <w:rPr>
          <w:color w:val="00000A"/>
          <w:sz w:val="20"/>
          <w:szCs w:val="20"/>
        </w:rPr>
        <w:t>6</w:t>
      </w:r>
    </w:p>
    <w:p w14:paraId="54E7C14D" w14:textId="432C2305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F0A04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651E7373" w:rsidR="00BE12FB" w:rsidRPr="00BF4E5A" w:rsidRDefault="00BF4E5A" w:rsidP="00765C4E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D86EEE">
        <w:rPr>
          <w:rFonts w:eastAsia="Calibri"/>
          <w:b/>
          <w:bCs/>
          <w:sz w:val="24"/>
          <w:szCs w:val="24"/>
          <w:lang w:eastAsia="en-US"/>
        </w:rPr>
        <w:t>Świadcze</w:t>
      </w:r>
      <w:r w:rsidR="00AF0A04">
        <w:rPr>
          <w:rFonts w:eastAsia="Calibri"/>
          <w:b/>
          <w:bCs/>
          <w:sz w:val="24"/>
          <w:szCs w:val="24"/>
          <w:lang w:eastAsia="en-US"/>
        </w:rPr>
        <w:t>nia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6E2868">
        <w:rPr>
          <w:rFonts w:eastAsia="Calibri"/>
          <w:b/>
          <w:bCs/>
          <w:sz w:val="24"/>
          <w:szCs w:val="24"/>
          <w:lang w:eastAsia="en-US"/>
        </w:rPr>
        <w:t>zdrowotne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 w zakresie </w:t>
      </w:r>
      <w:r w:rsidR="006E2868">
        <w:rPr>
          <w:rFonts w:eastAsia="Calibri"/>
          <w:b/>
          <w:bCs/>
          <w:sz w:val="24"/>
          <w:szCs w:val="24"/>
          <w:lang w:eastAsia="en-US"/>
        </w:rPr>
        <w:t xml:space="preserve">: dyżury medyczne w Klinice Neurologii </w:t>
      </w:r>
      <w:r w:rsidR="0068556B">
        <w:rPr>
          <w:rFonts w:eastAsia="Calibri"/>
          <w:b/>
          <w:bCs/>
          <w:sz w:val="24"/>
          <w:szCs w:val="24"/>
          <w:lang w:eastAsia="en-US"/>
        </w:rPr>
        <w:t>WIML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1942AA4C" w14:textId="07A9D837" w:rsidR="00FF4653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  <w:r w:rsidR="0068556B">
        <w:rPr>
          <w:b/>
          <w:bCs/>
        </w:rPr>
        <w:t>01</w:t>
      </w:r>
      <w:r w:rsidR="00AF0A04">
        <w:rPr>
          <w:b/>
          <w:bCs/>
        </w:rPr>
        <w:t>.</w:t>
      </w:r>
      <w:r w:rsidR="0068556B">
        <w:rPr>
          <w:b/>
          <w:bCs/>
        </w:rPr>
        <w:t>0</w:t>
      </w:r>
      <w:r w:rsidR="008220A9">
        <w:rPr>
          <w:b/>
          <w:bCs/>
        </w:rPr>
        <w:t>2</w:t>
      </w:r>
      <w:r w:rsidRPr="00FD2F78">
        <w:rPr>
          <w:b/>
          <w:bCs/>
        </w:rPr>
        <w:t>.202</w:t>
      </w:r>
      <w:r w:rsidR="0068556B">
        <w:rPr>
          <w:b/>
          <w:bCs/>
        </w:rPr>
        <w:t>6</w:t>
      </w:r>
      <w:r w:rsidRPr="00FD2F78">
        <w:rPr>
          <w:b/>
          <w:bCs/>
        </w:rPr>
        <w:t xml:space="preserve"> r. do </w:t>
      </w:r>
      <w:r w:rsidR="00152620">
        <w:rPr>
          <w:b/>
          <w:bCs/>
        </w:rPr>
        <w:t>3</w:t>
      </w:r>
      <w:r w:rsidR="00570503">
        <w:rPr>
          <w:b/>
          <w:bCs/>
        </w:rPr>
        <w:t>1</w:t>
      </w:r>
      <w:r w:rsidRPr="00FD2F78">
        <w:rPr>
          <w:b/>
          <w:bCs/>
        </w:rPr>
        <w:t>.</w:t>
      </w:r>
      <w:r w:rsidR="00A324D7">
        <w:rPr>
          <w:b/>
          <w:bCs/>
        </w:rPr>
        <w:t>01</w:t>
      </w:r>
      <w:r w:rsidRPr="00FD2F78">
        <w:rPr>
          <w:b/>
          <w:bCs/>
        </w:rPr>
        <w:t>.202</w:t>
      </w:r>
      <w:r w:rsidR="0068556B">
        <w:rPr>
          <w:b/>
          <w:bCs/>
        </w:rPr>
        <w:t>7</w:t>
      </w:r>
      <w:r>
        <w:t xml:space="preserve"> r. </w:t>
      </w:r>
      <w:r w:rsidR="00FF4653">
        <w:t>zgodnie z ustalonym harmonogramem,</w:t>
      </w:r>
    </w:p>
    <w:p w14:paraId="5ED67EAF" w14:textId="77777777" w:rsidR="00570503" w:rsidRPr="00570503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>w ilości</w:t>
      </w:r>
      <w:r w:rsidR="00570503">
        <w:t>:</w:t>
      </w:r>
    </w:p>
    <w:p w14:paraId="18608E63" w14:textId="122FDB74" w:rsidR="00570503" w:rsidRPr="006E2868" w:rsidRDefault="0068556B" w:rsidP="006E2868">
      <w:pPr>
        <w:pStyle w:val="NormalnyWeb"/>
        <w:widowControl w:val="0"/>
        <w:numPr>
          <w:ilvl w:val="0"/>
          <w:numId w:val="50"/>
        </w:numPr>
        <w:spacing w:after="120"/>
      </w:pPr>
      <w:r w:rsidRPr="00FB2911">
        <w:t xml:space="preserve">liczba </w:t>
      </w:r>
      <w:r w:rsidR="006E2868">
        <w:t xml:space="preserve">godzin: </w:t>
      </w:r>
      <w:r w:rsidR="006E2868">
        <w:rPr>
          <w:b/>
          <w:bCs/>
        </w:rPr>
        <w:t>80</w:t>
      </w:r>
      <w:r w:rsidR="00A324D7" w:rsidRPr="006E2868">
        <w:rPr>
          <w:b/>
          <w:bCs/>
        </w:rPr>
        <w:t xml:space="preserve"> </w:t>
      </w:r>
      <w:r w:rsidRPr="006E2868">
        <w:rPr>
          <w:b/>
          <w:bCs/>
        </w:rPr>
        <w:t xml:space="preserve">miesięcznie, </w:t>
      </w:r>
      <w:r w:rsidR="006E2868">
        <w:rPr>
          <w:b/>
          <w:bCs/>
        </w:rPr>
        <w:t>960</w:t>
      </w:r>
      <w:r w:rsidR="00A324D7" w:rsidRPr="006E2868">
        <w:rPr>
          <w:b/>
          <w:bCs/>
        </w:rPr>
        <w:t xml:space="preserve"> </w:t>
      </w:r>
      <w:r w:rsidRPr="006E2868">
        <w:rPr>
          <w:b/>
          <w:bCs/>
        </w:rPr>
        <w:t>rocznie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7B525E91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 xml:space="preserve">Dz. U. z </w:t>
      </w:r>
      <w:r w:rsidR="00AF0A04">
        <w:rPr>
          <w:i/>
          <w:sz w:val="24"/>
          <w:szCs w:val="24"/>
        </w:rPr>
        <w:t>2025.450.)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5E238087" w14:textId="77777777" w:rsidR="006E2868" w:rsidRPr="006E2868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</w:t>
      </w:r>
      <w:r w:rsidR="006E2868" w:rsidRPr="006E2868">
        <w:rPr>
          <w:sz w:val="24"/>
          <w:szCs w:val="24"/>
        </w:rPr>
        <w:t xml:space="preserve">lub zaświadczenie kierownika specjalizacji                </w:t>
      </w:r>
    </w:p>
    <w:p w14:paraId="6B2735E1" w14:textId="002B4106" w:rsidR="00BE12FB" w:rsidRPr="00636B39" w:rsidRDefault="006E2868" w:rsidP="006E2868">
      <w:pPr>
        <w:spacing w:line="276" w:lineRule="auto"/>
        <w:ind w:left="360"/>
        <w:jc w:val="both"/>
        <w:rPr>
          <w:i/>
          <w:iCs/>
          <w:color w:val="00000A"/>
          <w:sz w:val="24"/>
          <w:szCs w:val="24"/>
        </w:rPr>
      </w:pPr>
      <w:r w:rsidRPr="006E2868">
        <w:rPr>
          <w:sz w:val="24"/>
          <w:szCs w:val="24"/>
        </w:rPr>
        <w:t>(w przypadku osób w trakcie specjalizacji z neurologii)</w:t>
      </w:r>
      <w:r>
        <w:rPr>
          <w:sz w:val="24"/>
          <w:szCs w:val="24"/>
        </w:rPr>
        <w:t xml:space="preserve"> </w:t>
      </w:r>
      <w:r w:rsidR="00BE12FB" w:rsidRPr="00636B39">
        <w:rPr>
          <w:color w:val="00000A"/>
          <w:sz w:val="24"/>
          <w:szCs w:val="24"/>
        </w:rPr>
        <w:t>oraz aktualne prawo wykonywania zawodu,</w:t>
      </w:r>
    </w:p>
    <w:p w14:paraId="5F8143F9" w14:textId="21D103C4" w:rsidR="00152620" w:rsidRPr="002F0528" w:rsidRDefault="000D1FBD" w:rsidP="00AF1EEC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2F0528">
        <w:rPr>
          <w:color w:val="00000A"/>
          <w:sz w:val="24"/>
          <w:szCs w:val="24"/>
        </w:rPr>
        <w:t xml:space="preserve">posiadają specjalizację </w:t>
      </w:r>
      <w:r w:rsidR="00AF0A04">
        <w:rPr>
          <w:color w:val="00000A"/>
          <w:sz w:val="24"/>
          <w:szCs w:val="24"/>
        </w:rPr>
        <w:t xml:space="preserve">z </w:t>
      </w:r>
      <w:r w:rsidR="006E2868">
        <w:rPr>
          <w:color w:val="00000A"/>
          <w:sz w:val="24"/>
          <w:szCs w:val="24"/>
        </w:rPr>
        <w:t>neur</w:t>
      </w:r>
      <w:r w:rsidR="008220A9">
        <w:rPr>
          <w:color w:val="00000A"/>
          <w:sz w:val="24"/>
          <w:szCs w:val="24"/>
        </w:rPr>
        <w:t>ologii</w:t>
      </w:r>
      <w:r w:rsidR="006E2868">
        <w:rPr>
          <w:color w:val="00000A"/>
          <w:sz w:val="24"/>
          <w:szCs w:val="24"/>
        </w:rPr>
        <w:t xml:space="preserve"> lub są w trakcie jej odbywania</w:t>
      </w:r>
      <w:r w:rsidR="002F0528">
        <w:rPr>
          <w:b/>
          <w:bCs/>
          <w:color w:val="00000A"/>
          <w:sz w:val="24"/>
          <w:szCs w:val="24"/>
        </w:rPr>
        <w:t>.</w:t>
      </w:r>
    </w:p>
    <w:p w14:paraId="4C4E3F20" w14:textId="77777777" w:rsidR="002F0528" w:rsidRPr="002F0528" w:rsidRDefault="002F0528" w:rsidP="002F0528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0A6FDFE9" w14:textId="4AA637C7" w:rsidR="006E2868" w:rsidRPr="006E2868" w:rsidRDefault="00BE12FB" w:rsidP="006E2868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A"/>
        </w:rPr>
      </w:pPr>
      <w:r w:rsidRPr="006E2868">
        <w:rPr>
          <w:color w:val="00000A"/>
          <w:sz w:val="24"/>
          <w:szCs w:val="24"/>
        </w:rPr>
        <w:t xml:space="preserve">dyplom </w:t>
      </w:r>
      <w:r w:rsidR="00AF0A04" w:rsidRPr="006E2868">
        <w:rPr>
          <w:color w:val="00000A"/>
          <w:sz w:val="24"/>
          <w:szCs w:val="24"/>
        </w:rPr>
        <w:t xml:space="preserve">specjalizacji z </w:t>
      </w:r>
      <w:r w:rsidR="006E2868" w:rsidRPr="006E2868">
        <w:rPr>
          <w:color w:val="00000A"/>
          <w:sz w:val="24"/>
          <w:szCs w:val="24"/>
        </w:rPr>
        <w:t>neu</w:t>
      </w:r>
      <w:r w:rsidR="008220A9" w:rsidRPr="006E2868">
        <w:rPr>
          <w:color w:val="00000A"/>
          <w:sz w:val="24"/>
          <w:szCs w:val="24"/>
        </w:rPr>
        <w:t>rologii</w:t>
      </w:r>
      <w:r w:rsidR="006E2868" w:rsidRPr="006E2868">
        <w:rPr>
          <w:color w:val="00000A"/>
        </w:rPr>
        <w:t xml:space="preserve"> </w:t>
      </w:r>
      <w:r w:rsidR="006E2868" w:rsidRPr="006E2868">
        <w:rPr>
          <w:sz w:val="24"/>
          <w:szCs w:val="24"/>
        </w:rPr>
        <w:t>lub zaświadczenie kierownika specjalizacji (w przypadku osób w trakcie specjalizacji z neurologii)</w:t>
      </w:r>
      <w:r w:rsidR="00570503" w:rsidRPr="006E2868">
        <w:rPr>
          <w:color w:val="00000A"/>
        </w:rPr>
        <w:t>,</w:t>
      </w:r>
    </w:p>
    <w:p w14:paraId="7BF2D0B6" w14:textId="1A1FE17C" w:rsidR="00BE12FB" w:rsidRPr="006E2868" w:rsidRDefault="00BE12FB" w:rsidP="006E2868">
      <w:pPr>
        <w:pStyle w:val="Akapitzlist"/>
        <w:numPr>
          <w:ilvl w:val="0"/>
          <w:numId w:val="3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E2868">
        <w:rPr>
          <w:color w:val="00000A"/>
          <w:sz w:val="24"/>
          <w:szCs w:val="24"/>
        </w:rPr>
        <w:t>prawo wykonywania zawodu lekarza/</w:t>
      </w:r>
      <w:r w:rsidRPr="006E2868">
        <w:rPr>
          <w:strike/>
          <w:color w:val="00000A"/>
          <w:sz w:val="24"/>
          <w:szCs w:val="24"/>
        </w:rPr>
        <w:t>pielęgniarki</w:t>
      </w:r>
      <w:r w:rsidRPr="006E2868">
        <w:rPr>
          <w:color w:val="00000A"/>
          <w:sz w:val="24"/>
          <w:szCs w:val="24"/>
        </w:rPr>
        <w:t>, który będzie wykonywał zamówienie</w:t>
      </w:r>
      <w:r w:rsidRPr="006E2868">
        <w:rPr>
          <w:color w:val="00000A"/>
        </w:rPr>
        <w:t>,</w:t>
      </w:r>
    </w:p>
    <w:p w14:paraId="2D3DE289" w14:textId="7512A721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="002F0528">
        <w:rPr>
          <w:strike/>
          <w:color w:val="00000A"/>
        </w:rPr>
        <w:t>,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0DB397E3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F0A04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75E8D315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8220A9">
        <w:rPr>
          <w:b/>
        </w:rPr>
        <w:t>2</w:t>
      </w:r>
      <w:r w:rsidR="006E2868">
        <w:rPr>
          <w:b/>
        </w:rPr>
        <w:t>8</w:t>
      </w:r>
      <w:r w:rsidR="008220A9">
        <w:rPr>
          <w:b/>
        </w:rPr>
        <w:t>.01.2026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8220A9">
        <w:rPr>
          <w:b/>
          <w:bCs/>
        </w:rPr>
        <w:t>5</w:t>
      </w:r>
      <w:r>
        <w:rPr>
          <w:b/>
          <w:bCs/>
        </w:rPr>
        <w:t>.</w:t>
      </w:r>
      <w:r w:rsidR="002D207A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37086D1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8220A9">
        <w:rPr>
          <w:b/>
          <w:bCs/>
        </w:rPr>
        <w:t>2</w:t>
      </w:r>
      <w:r w:rsidR="006C0E94">
        <w:rPr>
          <w:b/>
          <w:bCs/>
        </w:rPr>
        <w:t>9</w:t>
      </w:r>
      <w:r w:rsidR="008220A9">
        <w:rPr>
          <w:b/>
          <w:bCs/>
        </w:rPr>
        <w:t>.01.2026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8220A9">
        <w:rPr>
          <w:b/>
        </w:rPr>
        <w:t>0</w:t>
      </w:r>
      <w:r>
        <w:rPr>
          <w:b/>
        </w:rPr>
        <w:t>.</w:t>
      </w:r>
      <w:r w:rsidR="00CB1F20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1BAC48D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8220A9">
        <w:rPr>
          <w:b/>
          <w:bCs/>
        </w:rPr>
        <w:t>2</w:t>
      </w:r>
      <w:r w:rsidR="006C0E94">
        <w:rPr>
          <w:b/>
          <w:bCs/>
        </w:rPr>
        <w:t>9</w:t>
      </w:r>
      <w:r w:rsidR="008220A9">
        <w:rPr>
          <w:b/>
          <w:bCs/>
        </w:rPr>
        <w:t>.01.2026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18D3CB35" w14:textId="79523C78" w:rsidR="006A6894" w:rsidRPr="00586FFB" w:rsidRDefault="00BE12FB" w:rsidP="00586FFB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7E342A5"/>
    <w:multiLevelType w:val="hybridMultilevel"/>
    <w:tmpl w:val="F87C37D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7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3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5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8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3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9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0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8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7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8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5"/>
  </w:num>
  <w:num w:numId="2" w16cid:durableId="1954705780">
    <w:abstractNumId w:val="30"/>
  </w:num>
  <w:num w:numId="3" w16cid:durableId="1323319255">
    <w:abstractNumId w:val="46"/>
  </w:num>
  <w:num w:numId="4" w16cid:durableId="903224926">
    <w:abstractNumId w:val="0"/>
  </w:num>
  <w:num w:numId="5" w16cid:durableId="458761350">
    <w:abstractNumId w:val="27"/>
  </w:num>
  <w:num w:numId="6" w16cid:durableId="741802567">
    <w:abstractNumId w:val="36"/>
  </w:num>
  <w:num w:numId="7" w16cid:durableId="155270289">
    <w:abstractNumId w:val="8"/>
  </w:num>
  <w:num w:numId="8" w16cid:durableId="690955075">
    <w:abstractNumId w:val="31"/>
  </w:num>
  <w:num w:numId="9" w16cid:durableId="155151742">
    <w:abstractNumId w:val="40"/>
  </w:num>
  <w:num w:numId="10" w16cid:durableId="2081054685">
    <w:abstractNumId w:val="13"/>
  </w:num>
  <w:num w:numId="11" w16cid:durableId="1504973365">
    <w:abstractNumId w:val="38"/>
  </w:num>
  <w:num w:numId="12" w16cid:durableId="1871605194">
    <w:abstractNumId w:val="20"/>
  </w:num>
  <w:num w:numId="13" w16cid:durableId="639572636">
    <w:abstractNumId w:val="23"/>
  </w:num>
  <w:num w:numId="14" w16cid:durableId="764038495">
    <w:abstractNumId w:val="7"/>
  </w:num>
  <w:num w:numId="15" w16cid:durableId="1966694228">
    <w:abstractNumId w:val="45"/>
  </w:num>
  <w:num w:numId="16" w16cid:durableId="1429811537">
    <w:abstractNumId w:val="14"/>
  </w:num>
  <w:num w:numId="17" w16cid:durableId="1236286003">
    <w:abstractNumId w:val="43"/>
  </w:num>
  <w:num w:numId="18" w16cid:durableId="949121651">
    <w:abstractNumId w:val="12"/>
  </w:num>
  <w:num w:numId="19" w16cid:durableId="1814567502">
    <w:abstractNumId w:val="18"/>
  </w:num>
  <w:num w:numId="20" w16cid:durableId="524758877">
    <w:abstractNumId w:val="3"/>
  </w:num>
  <w:num w:numId="21" w16cid:durableId="2026857150">
    <w:abstractNumId w:val="9"/>
  </w:num>
  <w:num w:numId="22" w16cid:durableId="2101245024">
    <w:abstractNumId w:val="26"/>
  </w:num>
  <w:num w:numId="23" w16cid:durableId="580336902">
    <w:abstractNumId w:val="41"/>
  </w:num>
  <w:num w:numId="24" w16cid:durableId="826632608">
    <w:abstractNumId w:val="39"/>
  </w:num>
  <w:num w:numId="25" w16cid:durableId="1355574523">
    <w:abstractNumId w:val="34"/>
  </w:num>
  <w:num w:numId="26" w16cid:durableId="160777177">
    <w:abstractNumId w:val="33"/>
  </w:num>
  <w:num w:numId="27" w16cid:durableId="2039813581">
    <w:abstractNumId w:val="10"/>
  </w:num>
  <w:num w:numId="28" w16cid:durableId="1339385278">
    <w:abstractNumId w:val="42"/>
  </w:num>
  <w:num w:numId="29" w16cid:durableId="902641909">
    <w:abstractNumId w:val="5"/>
  </w:num>
  <w:num w:numId="30" w16cid:durableId="348719882">
    <w:abstractNumId w:val="22"/>
  </w:num>
  <w:num w:numId="31" w16cid:durableId="1403944426">
    <w:abstractNumId w:val="1"/>
  </w:num>
  <w:num w:numId="32" w16cid:durableId="379280399">
    <w:abstractNumId w:val="21"/>
  </w:num>
  <w:num w:numId="33" w16cid:durableId="1071847788">
    <w:abstractNumId w:val="29"/>
  </w:num>
  <w:num w:numId="34" w16cid:durableId="794566359">
    <w:abstractNumId w:val="24"/>
  </w:num>
  <w:num w:numId="35" w16cid:durableId="1080326847">
    <w:abstractNumId w:val="17"/>
  </w:num>
  <w:num w:numId="36" w16cid:durableId="83262288">
    <w:abstractNumId w:val="6"/>
  </w:num>
  <w:num w:numId="37" w16cid:durableId="478807437">
    <w:abstractNumId w:val="48"/>
  </w:num>
  <w:num w:numId="38" w16cid:durableId="1090471521">
    <w:abstractNumId w:val="11"/>
  </w:num>
  <w:num w:numId="39" w16cid:durableId="1221865390">
    <w:abstractNumId w:val="2"/>
  </w:num>
  <w:num w:numId="40" w16cid:durableId="1502889561">
    <w:abstractNumId w:val="28"/>
  </w:num>
  <w:num w:numId="41" w16cid:durableId="1344864592">
    <w:abstractNumId w:val="44"/>
  </w:num>
  <w:num w:numId="42" w16cid:durableId="1482652829">
    <w:abstractNumId w:val="19"/>
  </w:num>
  <w:num w:numId="43" w16cid:durableId="2021424324">
    <w:abstractNumId w:val="25"/>
  </w:num>
  <w:num w:numId="44" w16cid:durableId="2137718785">
    <w:abstractNumId w:val="32"/>
  </w:num>
  <w:num w:numId="45" w16cid:durableId="2055231142">
    <w:abstractNumId w:val="16"/>
  </w:num>
  <w:num w:numId="46" w16cid:durableId="704215846">
    <w:abstractNumId w:val="35"/>
  </w:num>
  <w:num w:numId="47" w16cid:durableId="1538742099">
    <w:abstractNumId w:val="47"/>
  </w:num>
  <w:num w:numId="48" w16cid:durableId="1362627773">
    <w:abstractNumId w:val="37"/>
  </w:num>
  <w:num w:numId="49" w16cid:durableId="11534504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126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87FAC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78A5"/>
    <w:rsid w:val="002C2C1A"/>
    <w:rsid w:val="002D0BA3"/>
    <w:rsid w:val="002D1024"/>
    <w:rsid w:val="002D15FB"/>
    <w:rsid w:val="002D207A"/>
    <w:rsid w:val="002D2183"/>
    <w:rsid w:val="002D3150"/>
    <w:rsid w:val="002D41C2"/>
    <w:rsid w:val="002D6964"/>
    <w:rsid w:val="002E0673"/>
    <w:rsid w:val="002E60EF"/>
    <w:rsid w:val="002E6963"/>
    <w:rsid w:val="002F0528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80A79"/>
    <w:rsid w:val="003811E5"/>
    <w:rsid w:val="00381279"/>
    <w:rsid w:val="003843CF"/>
    <w:rsid w:val="00384C67"/>
    <w:rsid w:val="003907C1"/>
    <w:rsid w:val="00390D1C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D7A85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0503"/>
    <w:rsid w:val="00572534"/>
    <w:rsid w:val="00574407"/>
    <w:rsid w:val="00575E82"/>
    <w:rsid w:val="00576BDD"/>
    <w:rsid w:val="005816A2"/>
    <w:rsid w:val="00583C4A"/>
    <w:rsid w:val="00586FFB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49C0"/>
    <w:rsid w:val="00614FA4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556B"/>
    <w:rsid w:val="00687BB1"/>
    <w:rsid w:val="00692EAA"/>
    <w:rsid w:val="00697391"/>
    <w:rsid w:val="006A1BCB"/>
    <w:rsid w:val="006A1E22"/>
    <w:rsid w:val="006A3417"/>
    <w:rsid w:val="006A59CE"/>
    <w:rsid w:val="006A6894"/>
    <w:rsid w:val="006A7F99"/>
    <w:rsid w:val="006C0E94"/>
    <w:rsid w:val="006C143E"/>
    <w:rsid w:val="006C360D"/>
    <w:rsid w:val="006D4769"/>
    <w:rsid w:val="006E1390"/>
    <w:rsid w:val="006E2868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047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C4E"/>
    <w:rsid w:val="00765ED0"/>
    <w:rsid w:val="00770890"/>
    <w:rsid w:val="007717E8"/>
    <w:rsid w:val="0078625E"/>
    <w:rsid w:val="00787E10"/>
    <w:rsid w:val="0079174E"/>
    <w:rsid w:val="00792D59"/>
    <w:rsid w:val="00793BBE"/>
    <w:rsid w:val="007A3107"/>
    <w:rsid w:val="007A58E3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2108F"/>
    <w:rsid w:val="00821C6A"/>
    <w:rsid w:val="008220A9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A11"/>
    <w:rsid w:val="00893DE6"/>
    <w:rsid w:val="008952C6"/>
    <w:rsid w:val="00897C80"/>
    <w:rsid w:val="008A11A6"/>
    <w:rsid w:val="008A3BCA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096F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0C01"/>
    <w:rsid w:val="009B371D"/>
    <w:rsid w:val="009B3B2F"/>
    <w:rsid w:val="009B682C"/>
    <w:rsid w:val="009C1399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645A"/>
    <w:rsid w:val="00A277D9"/>
    <w:rsid w:val="00A309A4"/>
    <w:rsid w:val="00A31B8F"/>
    <w:rsid w:val="00A324D7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0A04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BC9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2BD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1F20"/>
    <w:rsid w:val="00CB2EBA"/>
    <w:rsid w:val="00CB5F05"/>
    <w:rsid w:val="00CC1701"/>
    <w:rsid w:val="00CD435B"/>
    <w:rsid w:val="00CD43B3"/>
    <w:rsid w:val="00CD541E"/>
    <w:rsid w:val="00CD6949"/>
    <w:rsid w:val="00CE08E7"/>
    <w:rsid w:val="00CF2C74"/>
    <w:rsid w:val="00D059D3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26B9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B0A"/>
    <w:rsid w:val="00DF4B69"/>
    <w:rsid w:val="00DF75B8"/>
    <w:rsid w:val="00E014F3"/>
    <w:rsid w:val="00E020E4"/>
    <w:rsid w:val="00E065B9"/>
    <w:rsid w:val="00E12A4E"/>
    <w:rsid w:val="00E13003"/>
    <w:rsid w:val="00E1336F"/>
    <w:rsid w:val="00E15340"/>
    <w:rsid w:val="00E16620"/>
    <w:rsid w:val="00E16632"/>
    <w:rsid w:val="00E3100D"/>
    <w:rsid w:val="00E353EE"/>
    <w:rsid w:val="00E35D66"/>
    <w:rsid w:val="00E370B6"/>
    <w:rsid w:val="00E43572"/>
    <w:rsid w:val="00E438F6"/>
    <w:rsid w:val="00E45B2D"/>
    <w:rsid w:val="00E5086C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3A59"/>
    <w:rsid w:val="00EB3AC4"/>
    <w:rsid w:val="00EC0FF7"/>
    <w:rsid w:val="00EC22F8"/>
    <w:rsid w:val="00EC285C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55E5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11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123</TotalTime>
  <Pages>7</Pages>
  <Words>1763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26</cp:revision>
  <cp:lastPrinted>2025-12-17T14:00:00Z</cp:lastPrinted>
  <dcterms:created xsi:type="dcterms:W3CDTF">2025-01-14T10:43:00Z</dcterms:created>
  <dcterms:modified xsi:type="dcterms:W3CDTF">2026-01-21T08:26:00Z</dcterms:modified>
</cp:coreProperties>
</file>