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5F9AB755" w:rsidR="00DD763D" w:rsidRPr="00DD763D" w:rsidRDefault="00570503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Przychodni Przyklinicznej </w:t>
      </w:r>
      <w:r w:rsidR="00DF0050">
        <w:rPr>
          <w:b/>
          <w:bCs/>
          <w:sz w:val="32"/>
          <w:szCs w:val="32"/>
        </w:rPr>
        <w:t>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432C2305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F0A04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7BD63A50" w:rsidR="00BE12FB" w:rsidRPr="00BF4E5A" w:rsidRDefault="00BF4E5A" w:rsidP="00765C4E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>Świadcze</w:t>
      </w:r>
      <w:r w:rsidR="00AF0A04">
        <w:rPr>
          <w:rFonts w:eastAsia="Calibri"/>
          <w:b/>
          <w:bCs/>
          <w:sz w:val="24"/>
          <w:szCs w:val="24"/>
          <w:lang w:eastAsia="en-US"/>
        </w:rPr>
        <w:t>nia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AF0A04">
        <w:rPr>
          <w:rFonts w:eastAsia="Calibri"/>
          <w:b/>
          <w:bCs/>
          <w:sz w:val="24"/>
          <w:szCs w:val="24"/>
          <w:lang w:eastAsia="en-US"/>
        </w:rPr>
        <w:t>lekarskie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w zakresie </w:t>
      </w:r>
      <w:r w:rsidR="008220A9">
        <w:rPr>
          <w:rFonts w:eastAsia="Calibri"/>
          <w:b/>
          <w:bCs/>
          <w:sz w:val="24"/>
          <w:szCs w:val="24"/>
          <w:lang w:eastAsia="en-US"/>
        </w:rPr>
        <w:t>urologii w Poradni Urologicznej</w:t>
      </w:r>
      <w:r w:rsidR="0068556B">
        <w:rPr>
          <w:rFonts w:eastAsia="Calibri"/>
          <w:b/>
          <w:bCs/>
          <w:sz w:val="24"/>
          <w:szCs w:val="24"/>
          <w:lang w:eastAsia="en-US"/>
        </w:rPr>
        <w:t xml:space="preserve"> WIML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1942AA4C" w14:textId="07A9D837" w:rsidR="00FF4653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  <w:r w:rsidR="0068556B">
        <w:rPr>
          <w:b/>
          <w:bCs/>
        </w:rPr>
        <w:t>01</w:t>
      </w:r>
      <w:r w:rsidR="00AF0A04">
        <w:rPr>
          <w:b/>
          <w:bCs/>
        </w:rPr>
        <w:t>.</w:t>
      </w:r>
      <w:r w:rsidR="0068556B">
        <w:rPr>
          <w:b/>
          <w:bCs/>
        </w:rPr>
        <w:t>0</w:t>
      </w:r>
      <w:r w:rsidR="008220A9">
        <w:rPr>
          <w:b/>
          <w:bCs/>
        </w:rPr>
        <w:t>2</w:t>
      </w:r>
      <w:r w:rsidRPr="00FD2F78">
        <w:rPr>
          <w:b/>
          <w:bCs/>
        </w:rPr>
        <w:t>.202</w:t>
      </w:r>
      <w:r w:rsidR="0068556B">
        <w:rPr>
          <w:b/>
          <w:bCs/>
        </w:rPr>
        <w:t>6</w:t>
      </w:r>
      <w:r w:rsidRPr="00FD2F78">
        <w:rPr>
          <w:b/>
          <w:bCs/>
        </w:rPr>
        <w:t xml:space="preserve"> r. do </w:t>
      </w:r>
      <w:r w:rsidR="00152620">
        <w:rPr>
          <w:b/>
          <w:bCs/>
        </w:rPr>
        <w:t>3</w:t>
      </w:r>
      <w:r w:rsidR="00570503">
        <w:rPr>
          <w:b/>
          <w:bCs/>
        </w:rPr>
        <w:t>1</w:t>
      </w:r>
      <w:r w:rsidRPr="00FD2F78">
        <w:rPr>
          <w:b/>
          <w:bCs/>
        </w:rPr>
        <w:t>.</w:t>
      </w:r>
      <w:r w:rsidR="00A324D7">
        <w:rPr>
          <w:b/>
          <w:bCs/>
        </w:rPr>
        <w:t>01</w:t>
      </w:r>
      <w:r w:rsidRPr="00FD2F78">
        <w:rPr>
          <w:b/>
          <w:bCs/>
        </w:rPr>
        <w:t>.202</w:t>
      </w:r>
      <w:r w:rsidR="0068556B">
        <w:rPr>
          <w:b/>
          <w:bCs/>
        </w:rPr>
        <w:t>7</w:t>
      </w:r>
      <w:r>
        <w:t xml:space="preserve"> r. </w:t>
      </w:r>
      <w:r w:rsidR="00FF4653">
        <w:t>zgodnie z ustalonym harmonogramem,</w:t>
      </w:r>
    </w:p>
    <w:p w14:paraId="5ED67EAF" w14:textId="77777777" w:rsidR="00570503" w:rsidRPr="00570503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>w ilości</w:t>
      </w:r>
      <w:r w:rsidR="00570503">
        <w:t>:</w:t>
      </w:r>
    </w:p>
    <w:p w14:paraId="64E46EF0" w14:textId="7BCB8605" w:rsidR="0068556B" w:rsidRPr="0068556B" w:rsidRDefault="0068556B" w:rsidP="0068556B">
      <w:pPr>
        <w:pStyle w:val="NormalnyWeb"/>
        <w:widowControl w:val="0"/>
        <w:numPr>
          <w:ilvl w:val="0"/>
          <w:numId w:val="50"/>
        </w:numPr>
        <w:spacing w:after="120"/>
      </w:pPr>
      <w:r w:rsidRPr="00FB2911">
        <w:t xml:space="preserve">liczba </w:t>
      </w:r>
      <w:r w:rsidR="00A324D7">
        <w:t>punktów</w:t>
      </w:r>
      <w:r w:rsidRPr="00FB2911">
        <w:t xml:space="preserve"> w ramach </w:t>
      </w:r>
      <w:r w:rsidR="00A324D7">
        <w:t>Poradni Urologicznej</w:t>
      </w:r>
    </w:p>
    <w:p w14:paraId="18608E63" w14:textId="1B7FA19B" w:rsidR="00570503" w:rsidRPr="0068556B" w:rsidRDefault="0068556B" w:rsidP="0068556B">
      <w:pPr>
        <w:pStyle w:val="NormalnyWeb"/>
        <w:widowControl w:val="0"/>
        <w:spacing w:after="120"/>
        <w:ind w:left="1364"/>
        <w:rPr>
          <w:b/>
          <w:bCs/>
        </w:rPr>
      </w:pPr>
      <w:r w:rsidRPr="00FB2911">
        <w:rPr>
          <w:b/>
          <w:bCs/>
        </w:rPr>
        <w:t xml:space="preserve">około </w:t>
      </w:r>
      <w:r w:rsidR="00A324D7">
        <w:rPr>
          <w:b/>
          <w:bCs/>
        </w:rPr>
        <w:t>15 000 pkt.</w:t>
      </w:r>
      <w:r w:rsidRPr="00FB2911">
        <w:rPr>
          <w:b/>
          <w:bCs/>
        </w:rPr>
        <w:t xml:space="preserve"> miesięcznie, około </w:t>
      </w:r>
      <w:r w:rsidR="00A324D7">
        <w:rPr>
          <w:b/>
          <w:bCs/>
        </w:rPr>
        <w:t xml:space="preserve">180 000 pkt. </w:t>
      </w:r>
      <w:r w:rsidRPr="00FB2911">
        <w:rPr>
          <w:b/>
          <w:bCs/>
        </w:rPr>
        <w:t>rocznie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7B525E91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 xml:space="preserve">Dz. U. z </w:t>
      </w:r>
      <w:r w:rsidR="00AF0A04">
        <w:rPr>
          <w:i/>
          <w:sz w:val="24"/>
          <w:szCs w:val="24"/>
        </w:rPr>
        <w:t>2025.450.)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102BC53F" w:rsidR="00152620" w:rsidRPr="002F0528" w:rsidRDefault="000D1FBD" w:rsidP="00AF1EEC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2F0528">
        <w:rPr>
          <w:color w:val="00000A"/>
          <w:sz w:val="24"/>
          <w:szCs w:val="24"/>
        </w:rPr>
        <w:t xml:space="preserve">posiadają specjalizację </w:t>
      </w:r>
      <w:r w:rsidR="00AF0A04">
        <w:rPr>
          <w:color w:val="00000A"/>
          <w:sz w:val="24"/>
          <w:szCs w:val="24"/>
        </w:rPr>
        <w:t xml:space="preserve">z </w:t>
      </w:r>
      <w:r w:rsidR="008220A9">
        <w:rPr>
          <w:color w:val="00000A"/>
          <w:sz w:val="24"/>
          <w:szCs w:val="24"/>
        </w:rPr>
        <w:t>urologii</w:t>
      </w:r>
      <w:r w:rsidR="002F0528">
        <w:rPr>
          <w:b/>
          <w:bCs/>
          <w:color w:val="00000A"/>
          <w:sz w:val="24"/>
          <w:szCs w:val="24"/>
        </w:rPr>
        <w:t>.</w:t>
      </w:r>
    </w:p>
    <w:p w14:paraId="4C4E3F20" w14:textId="77777777" w:rsidR="002F0528" w:rsidRPr="002F0528" w:rsidRDefault="002F0528" w:rsidP="002F0528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132246D2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="00AF0A04">
        <w:rPr>
          <w:color w:val="00000A"/>
        </w:rPr>
        <w:t xml:space="preserve">specjalizacji z </w:t>
      </w:r>
      <w:r w:rsidR="008220A9">
        <w:rPr>
          <w:color w:val="00000A"/>
        </w:rPr>
        <w:t>urologii</w:t>
      </w:r>
      <w:r w:rsidR="00570503">
        <w:rPr>
          <w:color w:val="00000A"/>
        </w:rPr>
        <w:t>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7512A721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="002F0528">
        <w:rPr>
          <w:strike/>
          <w:color w:val="00000A"/>
        </w:rPr>
        <w:t>,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lastRenderedPageBreak/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0DB397E3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F0A04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117DD66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8220A9">
        <w:rPr>
          <w:b/>
        </w:rPr>
        <w:t>27.01.2026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8220A9">
        <w:rPr>
          <w:b/>
          <w:bCs/>
        </w:rPr>
        <w:t>5</w:t>
      </w:r>
      <w:r>
        <w:rPr>
          <w:b/>
          <w:bCs/>
        </w:rPr>
        <w:t>.</w:t>
      </w:r>
      <w:r w:rsidR="002D207A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67D631CE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8220A9">
        <w:rPr>
          <w:b/>
          <w:bCs/>
        </w:rPr>
        <w:t>28.01.2026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8220A9">
        <w:rPr>
          <w:b/>
        </w:rPr>
        <w:t>0</w:t>
      </w:r>
      <w:r>
        <w:rPr>
          <w:b/>
        </w:rPr>
        <w:t>.</w:t>
      </w:r>
      <w:r w:rsidR="00CB1F20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48CEDEE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8220A9">
        <w:rPr>
          <w:b/>
          <w:bCs/>
        </w:rPr>
        <w:t>28.01.2026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18D3CB35" w14:textId="79523C78" w:rsidR="006A6894" w:rsidRPr="00586FFB" w:rsidRDefault="00BE12FB" w:rsidP="00586FFB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7E342A5"/>
    <w:multiLevelType w:val="hybridMultilevel"/>
    <w:tmpl w:val="F87C37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3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5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9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0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7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8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5"/>
  </w:num>
  <w:num w:numId="2" w16cid:durableId="1954705780">
    <w:abstractNumId w:val="30"/>
  </w:num>
  <w:num w:numId="3" w16cid:durableId="1323319255">
    <w:abstractNumId w:val="46"/>
  </w:num>
  <w:num w:numId="4" w16cid:durableId="903224926">
    <w:abstractNumId w:val="0"/>
  </w:num>
  <w:num w:numId="5" w16cid:durableId="458761350">
    <w:abstractNumId w:val="27"/>
  </w:num>
  <w:num w:numId="6" w16cid:durableId="741802567">
    <w:abstractNumId w:val="36"/>
  </w:num>
  <w:num w:numId="7" w16cid:durableId="155270289">
    <w:abstractNumId w:val="8"/>
  </w:num>
  <w:num w:numId="8" w16cid:durableId="690955075">
    <w:abstractNumId w:val="31"/>
  </w:num>
  <w:num w:numId="9" w16cid:durableId="155151742">
    <w:abstractNumId w:val="40"/>
  </w:num>
  <w:num w:numId="10" w16cid:durableId="2081054685">
    <w:abstractNumId w:val="13"/>
  </w:num>
  <w:num w:numId="11" w16cid:durableId="1504973365">
    <w:abstractNumId w:val="38"/>
  </w:num>
  <w:num w:numId="12" w16cid:durableId="1871605194">
    <w:abstractNumId w:val="20"/>
  </w:num>
  <w:num w:numId="13" w16cid:durableId="639572636">
    <w:abstractNumId w:val="23"/>
  </w:num>
  <w:num w:numId="14" w16cid:durableId="764038495">
    <w:abstractNumId w:val="7"/>
  </w:num>
  <w:num w:numId="15" w16cid:durableId="1966694228">
    <w:abstractNumId w:val="45"/>
  </w:num>
  <w:num w:numId="16" w16cid:durableId="1429811537">
    <w:abstractNumId w:val="14"/>
  </w:num>
  <w:num w:numId="17" w16cid:durableId="1236286003">
    <w:abstractNumId w:val="43"/>
  </w:num>
  <w:num w:numId="18" w16cid:durableId="949121651">
    <w:abstractNumId w:val="12"/>
  </w:num>
  <w:num w:numId="19" w16cid:durableId="1814567502">
    <w:abstractNumId w:val="18"/>
  </w:num>
  <w:num w:numId="20" w16cid:durableId="524758877">
    <w:abstractNumId w:val="3"/>
  </w:num>
  <w:num w:numId="21" w16cid:durableId="2026857150">
    <w:abstractNumId w:val="9"/>
  </w:num>
  <w:num w:numId="22" w16cid:durableId="2101245024">
    <w:abstractNumId w:val="26"/>
  </w:num>
  <w:num w:numId="23" w16cid:durableId="580336902">
    <w:abstractNumId w:val="41"/>
  </w:num>
  <w:num w:numId="24" w16cid:durableId="826632608">
    <w:abstractNumId w:val="39"/>
  </w:num>
  <w:num w:numId="25" w16cid:durableId="1355574523">
    <w:abstractNumId w:val="34"/>
  </w:num>
  <w:num w:numId="26" w16cid:durableId="160777177">
    <w:abstractNumId w:val="33"/>
  </w:num>
  <w:num w:numId="27" w16cid:durableId="2039813581">
    <w:abstractNumId w:val="10"/>
  </w:num>
  <w:num w:numId="28" w16cid:durableId="1339385278">
    <w:abstractNumId w:val="42"/>
  </w:num>
  <w:num w:numId="29" w16cid:durableId="902641909">
    <w:abstractNumId w:val="5"/>
  </w:num>
  <w:num w:numId="30" w16cid:durableId="348719882">
    <w:abstractNumId w:val="22"/>
  </w:num>
  <w:num w:numId="31" w16cid:durableId="1403944426">
    <w:abstractNumId w:val="1"/>
  </w:num>
  <w:num w:numId="32" w16cid:durableId="379280399">
    <w:abstractNumId w:val="21"/>
  </w:num>
  <w:num w:numId="33" w16cid:durableId="1071847788">
    <w:abstractNumId w:val="29"/>
  </w:num>
  <w:num w:numId="34" w16cid:durableId="794566359">
    <w:abstractNumId w:val="24"/>
  </w:num>
  <w:num w:numId="35" w16cid:durableId="1080326847">
    <w:abstractNumId w:val="17"/>
  </w:num>
  <w:num w:numId="36" w16cid:durableId="83262288">
    <w:abstractNumId w:val="6"/>
  </w:num>
  <w:num w:numId="37" w16cid:durableId="478807437">
    <w:abstractNumId w:val="48"/>
  </w:num>
  <w:num w:numId="38" w16cid:durableId="1090471521">
    <w:abstractNumId w:val="11"/>
  </w:num>
  <w:num w:numId="39" w16cid:durableId="1221865390">
    <w:abstractNumId w:val="2"/>
  </w:num>
  <w:num w:numId="40" w16cid:durableId="1502889561">
    <w:abstractNumId w:val="28"/>
  </w:num>
  <w:num w:numId="41" w16cid:durableId="1344864592">
    <w:abstractNumId w:val="44"/>
  </w:num>
  <w:num w:numId="42" w16cid:durableId="1482652829">
    <w:abstractNumId w:val="19"/>
  </w:num>
  <w:num w:numId="43" w16cid:durableId="2021424324">
    <w:abstractNumId w:val="25"/>
  </w:num>
  <w:num w:numId="44" w16cid:durableId="2137718785">
    <w:abstractNumId w:val="32"/>
  </w:num>
  <w:num w:numId="45" w16cid:durableId="2055231142">
    <w:abstractNumId w:val="16"/>
  </w:num>
  <w:num w:numId="46" w16cid:durableId="704215846">
    <w:abstractNumId w:val="35"/>
  </w:num>
  <w:num w:numId="47" w16cid:durableId="1538742099">
    <w:abstractNumId w:val="47"/>
  </w:num>
  <w:num w:numId="48" w16cid:durableId="1362627773">
    <w:abstractNumId w:val="37"/>
  </w:num>
  <w:num w:numId="49" w16cid:durableId="1153450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126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87FAC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78A5"/>
    <w:rsid w:val="002C2C1A"/>
    <w:rsid w:val="002D0BA3"/>
    <w:rsid w:val="002D1024"/>
    <w:rsid w:val="002D15FB"/>
    <w:rsid w:val="002D207A"/>
    <w:rsid w:val="002D2183"/>
    <w:rsid w:val="002D3150"/>
    <w:rsid w:val="002D41C2"/>
    <w:rsid w:val="002D6964"/>
    <w:rsid w:val="002E0673"/>
    <w:rsid w:val="002E60EF"/>
    <w:rsid w:val="002E6963"/>
    <w:rsid w:val="002F0528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43CF"/>
    <w:rsid w:val="00384C67"/>
    <w:rsid w:val="003907C1"/>
    <w:rsid w:val="00390D1C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D7A85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0503"/>
    <w:rsid w:val="00572534"/>
    <w:rsid w:val="00574407"/>
    <w:rsid w:val="00575E82"/>
    <w:rsid w:val="00576BDD"/>
    <w:rsid w:val="005816A2"/>
    <w:rsid w:val="00583C4A"/>
    <w:rsid w:val="00586FFB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4FA4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556B"/>
    <w:rsid w:val="00687BB1"/>
    <w:rsid w:val="00692EAA"/>
    <w:rsid w:val="00697391"/>
    <w:rsid w:val="006A1BCB"/>
    <w:rsid w:val="006A1E22"/>
    <w:rsid w:val="006A3417"/>
    <w:rsid w:val="006A59CE"/>
    <w:rsid w:val="006A6894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047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C4E"/>
    <w:rsid w:val="00765ED0"/>
    <w:rsid w:val="00770890"/>
    <w:rsid w:val="007717E8"/>
    <w:rsid w:val="0078625E"/>
    <w:rsid w:val="00787E10"/>
    <w:rsid w:val="0079174E"/>
    <w:rsid w:val="00792D59"/>
    <w:rsid w:val="00793BBE"/>
    <w:rsid w:val="007A3107"/>
    <w:rsid w:val="007A58E3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2108F"/>
    <w:rsid w:val="00821C6A"/>
    <w:rsid w:val="008220A9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A11"/>
    <w:rsid w:val="00893DE6"/>
    <w:rsid w:val="008952C6"/>
    <w:rsid w:val="00897C80"/>
    <w:rsid w:val="008A11A6"/>
    <w:rsid w:val="008A3BCA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096F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0C01"/>
    <w:rsid w:val="009B371D"/>
    <w:rsid w:val="009B3B2F"/>
    <w:rsid w:val="009B682C"/>
    <w:rsid w:val="009C1399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7D9"/>
    <w:rsid w:val="00A309A4"/>
    <w:rsid w:val="00A31B8F"/>
    <w:rsid w:val="00A324D7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0A04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BC9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2BD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1F20"/>
    <w:rsid w:val="00CB2EBA"/>
    <w:rsid w:val="00CB5F05"/>
    <w:rsid w:val="00CC1701"/>
    <w:rsid w:val="00CD435B"/>
    <w:rsid w:val="00CD43B3"/>
    <w:rsid w:val="00CD541E"/>
    <w:rsid w:val="00CD6949"/>
    <w:rsid w:val="00CE08E7"/>
    <w:rsid w:val="00CF2C74"/>
    <w:rsid w:val="00D059D3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26B9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B0A"/>
    <w:rsid w:val="00DF4B69"/>
    <w:rsid w:val="00DF75B8"/>
    <w:rsid w:val="00E014F3"/>
    <w:rsid w:val="00E020E4"/>
    <w:rsid w:val="00E065B9"/>
    <w:rsid w:val="00E12A4E"/>
    <w:rsid w:val="00E13003"/>
    <w:rsid w:val="00E1336F"/>
    <w:rsid w:val="00E15340"/>
    <w:rsid w:val="00E16620"/>
    <w:rsid w:val="00E16632"/>
    <w:rsid w:val="00E3100D"/>
    <w:rsid w:val="00E353EE"/>
    <w:rsid w:val="00E35D66"/>
    <w:rsid w:val="00E370B6"/>
    <w:rsid w:val="00E43572"/>
    <w:rsid w:val="00E438F6"/>
    <w:rsid w:val="00E45B2D"/>
    <w:rsid w:val="00E5086C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0FF7"/>
    <w:rsid w:val="00EC22F8"/>
    <w:rsid w:val="00EC285C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11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111</TotalTime>
  <Pages>7</Pages>
  <Words>1740</Words>
  <Characters>11624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25</cp:revision>
  <cp:lastPrinted>2025-12-17T14:00:00Z</cp:lastPrinted>
  <dcterms:created xsi:type="dcterms:W3CDTF">2025-01-14T10:43:00Z</dcterms:created>
  <dcterms:modified xsi:type="dcterms:W3CDTF">2026-01-20T09:02:00Z</dcterms:modified>
</cp:coreProperties>
</file>