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474FDDD4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254FFF14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0C54EB">
        <w:rPr>
          <w:rFonts w:eastAsia="Calibri"/>
          <w:b/>
          <w:bCs/>
          <w:kern w:val="3"/>
          <w:sz w:val="24"/>
          <w:szCs w:val="24"/>
        </w:rPr>
        <w:t>Świadczenia lekarskie w zakresie kardiologii oraz chorób wewnętrznych w Ośrodku Badań Orzecznictwa Lotniczo – Lekarskiego i Medycyny Pracy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5147512A" w:rsidR="00FF4653" w:rsidRDefault="00A33153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01</w:t>
      </w:r>
      <w:r w:rsidR="0078625E" w:rsidRPr="00813AFB">
        <w:rPr>
          <w:b/>
          <w:bCs/>
        </w:rPr>
        <w:t>.</w:t>
      </w:r>
      <w:r w:rsidR="00C36363">
        <w:rPr>
          <w:b/>
          <w:bCs/>
        </w:rPr>
        <w:t>0</w:t>
      </w:r>
      <w:r w:rsidR="00960379">
        <w:rPr>
          <w:b/>
          <w:bCs/>
        </w:rPr>
        <w:t>2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 w:rsidR="00E44AB3">
        <w:rPr>
          <w:b/>
          <w:bCs/>
        </w:rPr>
        <w:t>3</w:t>
      </w:r>
      <w:r w:rsidR="00C36363">
        <w:rPr>
          <w:b/>
          <w:bCs/>
        </w:rPr>
        <w:t>1</w:t>
      </w:r>
      <w:r w:rsidR="0078625E" w:rsidRPr="00FD2F78">
        <w:rPr>
          <w:b/>
          <w:bCs/>
        </w:rPr>
        <w:t>.</w:t>
      </w:r>
      <w:r w:rsidR="00960379">
        <w:rPr>
          <w:b/>
          <w:bCs/>
        </w:rPr>
        <w:t>01</w:t>
      </w:r>
      <w:r w:rsidR="0078625E" w:rsidRPr="00FD2F78">
        <w:rPr>
          <w:b/>
          <w:bCs/>
        </w:rPr>
        <w:t>.202</w:t>
      </w:r>
      <w:r w:rsidR="00960379">
        <w:rPr>
          <w:b/>
          <w:bCs/>
        </w:rPr>
        <w:t>7</w:t>
      </w:r>
      <w:r w:rsidR="0078625E">
        <w:t xml:space="preserve"> r. </w:t>
      </w:r>
      <w:r w:rsidR="00FF4653">
        <w:t>zgodnie z ustalonym harmonogramem,</w:t>
      </w:r>
    </w:p>
    <w:p w14:paraId="4AC90F0A" w14:textId="77777777" w:rsidR="00DF39A9" w:rsidRDefault="00DF39A9" w:rsidP="00813AFB">
      <w:pPr>
        <w:pStyle w:val="NormalnyWeb"/>
        <w:widowControl w:val="0"/>
        <w:spacing w:before="0" w:beforeAutospacing="0" w:after="120"/>
        <w:ind w:left="644"/>
      </w:pPr>
    </w:p>
    <w:p w14:paraId="26B6C94E" w14:textId="110DA2DD" w:rsidR="00DF39A9" w:rsidRPr="00E63691" w:rsidRDefault="00DF39A9" w:rsidP="00DF39A9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 w:rsidR="00960379">
        <w:rPr>
          <w:rFonts w:ascii="Calibri" w:eastAsia="Calibri" w:hAnsi="Calibri"/>
          <w:kern w:val="3"/>
          <w:sz w:val="22"/>
          <w:szCs w:val="22"/>
          <w:lang w:eastAsia="en-US"/>
        </w:rPr>
        <w:t>konsultacji</w:t>
      </w:r>
      <w:r w:rsidR="00E63691">
        <w:rPr>
          <w:rFonts w:ascii="Calibri" w:eastAsia="Calibri" w:hAnsi="Calibri"/>
          <w:kern w:val="3"/>
          <w:sz w:val="22"/>
          <w:szCs w:val="22"/>
          <w:lang w:eastAsia="en-US"/>
        </w:rPr>
        <w:t xml:space="preserve"> kardiologicznych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 w:rsidR="00960379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0</w:t>
      </w:r>
      <w:r w:rsidR="00E63691">
        <w:rPr>
          <w:rFonts w:ascii="Calibri" w:eastAsia="Calibri" w:hAnsi="Calibri"/>
          <w:b/>
          <w:bCs/>
          <w:sz w:val="22"/>
          <w:szCs w:val="22"/>
          <w:lang w:eastAsia="en-US"/>
        </w:rPr>
        <w:t>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 w:rsidR="00960379">
        <w:rPr>
          <w:rFonts w:ascii="Calibri" w:eastAsia="Calibri" w:hAnsi="Calibri"/>
          <w:b/>
          <w:bCs/>
          <w:sz w:val="22"/>
          <w:szCs w:val="22"/>
          <w:lang w:eastAsia="en-US"/>
        </w:rPr>
        <w:t>12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0</w:t>
      </w:r>
      <w:r w:rsidR="00E63691">
        <w:rPr>
          <w:rFonts w:ascii="Calibri" w:eastAsia="Calibri" w:hAnsi="Calibri"/>
          <w:b/>
          <w:bCs/>
          <w:sz w:val="22"/>
          <w:szCs w:val="22"/>
          <w:lang w:eastAsia="en-US"/>
        </w:rPr>
        <w:t>0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rocznie</w:t>
      </w:r>
      <w:r w:rsidRPr="00B70E9B">
        <w:rPr>
          <w:rFonts w:ascii="Calibri" w:eastAsia="Calibri" w:hAnsi="Calibri"/>
          <w:b/>
          <w:bCs/>
          <w:kern w:val="3"/>
          <w:sz w:val="22"/>
          <w:szCs w:val="22"/>
          <w:lang w:eastAsia="en-US"/>
        </w:rPr>
        <w:t xml:space="preserve"> </w:t>
      </w:r>
    </w:p>
    <w:p w14:paraId="3281FF22" w14:textId="495B87D4" w:rsidR="00E63691" w:rsidRPr="00E63691" w:rsidRDefault="00E63691" w:rsidP="00DF39A9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liczba </w:t>
      </w:r>
      <w:r>
        <w:rPr>
          <w:rFonts w:ascii="Calibri" w:eastAsia="Calibri" w:hAnsi="Calibri"/>
          <w:kern w:val="3"/>
          <w:sz w:val="22"/>
          <w:szCs w:val="22"/>
          <w:lang w:eastAsia="en-US"/>
        </w:rPr>
        <w:t>konsultacji internistycznych:</w:t>
      </w:r>
      <w:r w:rsidRPr="00B70E9B">
        <w:rPr>
          <w:rFonts w:ascii="Calibri" w:eastAsia="Calibri" w:hAnsi="Calibri"/>
          <w:kern w:val="3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500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6 000 rocznie</w:t>
      </w:r>
    </w:p>
    <w:p w14:paraId="7F114035" w14:textId="2907D060" w:rsidR="00E63691" w:rsidRPr="00DF39A9" w:rsidRDefault="00E63691" w:rsidP="00DF39A9">
      <w:pPr>
        <w:widowControl w:val="0"/>
        <w:numPr>
          <w:ilvl w:val="0"/>
          <w:numId w:val="50"/>
        </w:numPr>
        <w:suppressAutoHyphens/>
        <w:autoSpaceDN w:val="0"/>
        <w:spacing w:after="200" w:line="360" w:lineRule="auto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E63691">
        <w:rPr>
          <w:rFonts w:ascii="Calibri" w:eastAsia="Calibri" w:hAnsi="Calibri"/>
          <w:sz w:val="22"/>
          <w:szCs w:val="22"/>
          <w:lang w:eastAsia="en-US"/>
        </w:rPr>
        <w:t>liczba badań ECHO serca: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100 </w:t>
      </w:r>
      <w:r w:rsidRPr="00B70E9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miesięcznie,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1200 rocznie</w:t>
      </w:r>
    </w:p>
    <w:p w14:paraId="7C9DDA17" w14:textId="46D3B177" w:rsidR="00F57288" w:rsidRPr="00F57288" w:rsidRDefault="00F57288" w:rsidP="00FF4653">
      <w:pPr>
        <w:pStyle w:val="NormalnyWeb"/>
        <w:widowControl w:val="0"/>
        <w:spacing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115D9CAC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666F9E">
        <w:rPr>
          <w:b/>
          <w:bCs/>
          <w:color w:val="00000A"/>
          <w:sz w:val="24"/>
          <w:szCs w:val="24"/>
        </w:rPr>
        <w:t>kardiologii i hipertensjologii</w:t>
      </w:r>
      <w:r w:rsidRPr="00152620">
        <w:rPr>
          <w:color w:val="00000A"/>
          <w:sz w:val="24"/>
          <w:szCs w:val="24"/>
        </w:rPr>
        <w:t xml:space="preserve"> </w:t>
      </w:r>
      <w:bookmarkEnd w:id="0"/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59810CA3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666F9E">
        <w:rPr>
          <w:b/>
          <w:bCs/>
          <w:color w:val="00000A"/>
        </w:rPr>
        <w:t>kardiologii i hipertensjologii</w:t>
      </w:r>
      <w:r w:rsidR="00666F9E" w:rsidRPr="00152620">
        <w:rPr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Oferent ponosi wszelkie koszty związane z przygotowaniem i złożeniem oferty oraz załączonych </w:t>
      </w:r>
      <w:r w:rsidRPr="002D0BA3">
        <w:rPr>
          <w:color w:val="00000A"/>
        </w:rPr>
        <w:lastRenderedPageBreak/>
        <w:t>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4890F302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960379">
        <w:rPr>
          <w:b/>
        </w:rPr>
        <w:t>2</w:t>
      </w:r>
      <w:r w:rsidR="00E677EA">
        <w:rPr>
          <w:b/>
        </w:rPr>
        <w:t>3</w:t>
      </w:r>
      <w:r w:rsidR="00C36363">
        <w:rPr>
          <w:b/>
        </w:rPr>
        <w:t>.</w:t>
      </w:r>
      <w:r w:rsidR="00960379">
        <w:rPr>
          <w:b/>
        </w:rPr>
        <w:t>01</w:t>
      </w:r>
      <w:r>
        <w:rPr>
          <w:b/>
        </w:rPr>
        <w:t>.202</w:t>
      </w:r>
      <w:r w:rsidR="00960379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2F9A64A1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960379">
        <w:rPr>
          <w:b/>
        </w:rPr>
        <w:t xml:space="preserve">26.01.2026 </w:t>
      </w:r>
      <w:r>
        <w:rPr>
          <w:b/>
          <w:bCs/>
        </w:rPr>
        <w:t xml:space="preserve">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DF39A9">
        <w:rPr>
          <w:b/>
        </w:rPr>
        <w:t>1</w:t>
      </w:r>
      <w:r>
        <w:rPr>
          <w:b/>
        </w:rPr>
        <w:t>.</w:t>
      </w:r>
      <w:r w:rsidR="00E677EA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439F5828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960379">
        <w:rPr>
          <w:b/>
        </w:rPr>
        <w:t xml:space="preserve">26.01.2026 </w:t>
      </w:r>
      <w:r>
        <w:rPr>
          <w:b/>
          <w:bCs/>
        </w:rPr>
        <w:t xml:space="preserve">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</w:t>
      </w:r>
      <w:r w:rsidRPr="00B81FC3">
        <w:rPr>
          <w:color w:val="00000A"/>
        </w:rPr>
        <w:lastRenderedPageBreak/>
        <w:t xml:space="preserve">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lastRenderedPageBreak/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4EB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37FD3"/>
    <w:rsid w:val="00242A26"/>
    <w:rsid w:val="00244099"/>
    <w:rsid w:val="00245653"/>
    <w:rsid w:val="00246672"/>
    <w:rsid w:val="002502F3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6F9E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920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0C2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0379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509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3691"/>
    <w:rsid w:val="00E659B5"/>
    <w:rsid w:val="00E67194"/>
    <w:rsid w:val="00E677EA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270AC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64D8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142</TotalTime>
  <Pages>7</Pages>
  <Words>1776</Words>
  <Characters>11946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33</cp:revision>
  <cp:lastPrinted>2021-11-30T13:04:00Z</cp:lastPrinted>
  <dcterms:created xsi:type="dcterms:W3CDTF">2025-01-14T10:43:00Z</dcterms:created>
  <dcterms:modified xsi:type="dcterms:W3CDTF">2026-01-16T08:57:00Z</dcterms:modified>
</cp:coreProperties>
</file>