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7CBBAF2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6D55E3">
        <w:rPr>
          <w:rFonts w:eastAsia="Calibri"/>
          <w:b/>
          <w:bCs/>
          <w:kern w:val="3"/>
          <w:sz w:val="24"/>
          <w:szCs w:val="24"/>
        </w:rPr>
        <w:t>Udzielanie specjalistycznych świadczeń zdrowotnych w zakresie okulistyki w Klinice Okulistyki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67C3A0AC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6D55E3">
        <w:rPr>
          <w:b/>
          <w:bCs/>
        </w:rPr>
        <w:t>6</w:t>
      </w:r>
      <w:r w:rsidR="0078625E">
        <w:t xml:space="preserve"> r. </w:t>
      </w:r>
      <w:r w:rsidR="00FF4653">
        <w:t>zgodnie z ustalonym harmonogramem,</w:t>
      </w:r>
    </w:p>
    <w:p w14:paraId="78AB19AE" w14:textId="77777777" w:rsidR="00935BEA" w:rsidRPr="00935BEA" w:rsidRDefault="00935BEA" w:rsidP="00935BEA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935BEA">
        <w:rPr>
          <w:rFonts w:ascii="Calibri" w:eastAsia="Calibri" w:hAnsi="Calibri"/>
          <w:sz w:val="22"/>
          <w:szCs w:val="22"/>
          <w:lang w:eastAsia="en-US"/>
        </w:rPr>
        <w:t>Liczba punktów</w:t>
      </w:r>
      <w:r w:rsidRPr="00935BEA">
        <w:rPr>
          <w:rFonts w:ascii="Calibri" w:eastAsia="Calibri" w:hAnsi="Calibri"/>
          <w:sz w:val="22"/>
          <w:szCs w:val="22"/>
          <w:vertAlign w:val="superscript"/>
          <w:lang w:eastAsia="en-US"/>
        </w:rPr>
        <w:t xml:space="preserve"> </w:t>
      </w:r>
      <w:r w:rsidRPr="00935BEA">
        <w:rPr>
          <w:rFonts w:ascii="Calibri" w:eastAsia="Calibri" w:hAnsi="Calibri"/>
          <w:sz w:val="22"/>
          <w:szCs w:val="22"/>
          <w:lang w:eastAsia="en-US"/>
        </w:rPr>
        <w:t xml:space="preserve">– procedury zabiegowe : 185 000 miesięcznie  </w:t>
      </w:r>
    </w:p>
    <w:p w14:paraId="57051FCC" w14:textId="77777777" w:rsidR="00935BEA" w:rsidRDefault="00935BEA" w:rsidP="00935BEA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935BEA">
        <w:rPr>
          <w:rFonts w:ascii="Calibri" w:eastAsia="Calibri" w:hAnsi="Calibri"/>
          <w:sz w:val="22"/>
          <w:szCs w:val="22"/>
          <w:lang w:eastAsia="en-US"/>
        </w:rPr>
        <w:t>Liczba punktów</w:t>
      </w:r>
      <w:r w:rsidRPr="00935BEA">
        <w:rPr>
          <w:rFonts w:ascii="Calibri" w:eastAsia="Calibri" w:hAnsi="Calibri"/>
          <w:sz w:val="22"/>
          <w:szCs w:val="22"/>
          <w:vertAlign w:val="superscript"/>
          <w:lang w:eastAsia="en-US"/>
        </w:rPr>
        <w:t xml:space="preserve"> </w:t>
      </w:r>
      <w:r w:rsidRPr="00935BEA">
        <w:rPr>
          <w:rFonts w:ascii="Calibri" w:eastAsia="Calibri" w:hAnsi="Calibri"/>
          <w:sz w:val="22"/>
          <w:szCs w:val="22"/>
          <w:lang w:eastAsia="en-US"/>
        </w:rPr>
        <w:t xml:space="preserve">– porady ambulatoryjne : 45 000 miesięcznie  </w:t>
      </w:r>
    </w:p>
    <w:p w14:paraId="7C9DDA17" w14:textId="7AA1AB0D" w:rsidR="00F57288" w:rsidRPr="00935BEA" w:rsidRDefault="00935BEA" w:rsidP="00935BEA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935BEA">
        <w:rPr>
          <w:rFonts w:ascii="Calibri" w:eastAsia="Calibri" w:hAnsi="Calibri"/>
          <w:sz w:val="22"/>
          <w:szCs w:val="22"/>
          <w:lang w:eastAsia="en-US"/>
        </w:rPr>
        <w:t>Liczba godzin - dyżury medyczne: 48 h miesięcznie</w:t>
      </w: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FC6E363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B37079">
        <w:rPr>
          <w:b/>
          <w:bCs/>
          <w:color w:val="00000A"/>
          <w:sz w:val="24"/>
          <w:szCs w:val="24"/>
        </w:rPr>
        <w:t>okulistyki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5B1DAF65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B37079">
        <w:rPr>
          <w:b/>
          <w:bCs/>
          <w:color w:val="00000A"/>
        </w:rPr>
        <w:t>okulistyki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35EFA225" w14:textId="77777777" w:rsidR="00B37079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Nazwa i adres Oferenta:</w:t>
      </w:r>
      <w:r w:rsidR="00B37079">
        <w:rPr>
          <w:color w:val="00000A"/>
        </w:rPr>
        <w:t>………………………………………………………………………………</w:t>
      </w:r>
    </w:p>
    <w:p w14:paraId="07210B27" w14:textId="138F5185" w:rsidR="00BE12FB" w:rsidRPr="00851D3C" w:rsidRDefault="00B37079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>
        <w:rPr>
          <w:color w:val="00000A"/>
        </w:rPr>
        <w:t>…………………………………………………………………………………………………………</w:t>
      </w:r>
      <w:r w:rsidR="00BE12FB" w:rsidRPr="00851D3C">
        <w:rPr>
          <w:color w:val="00000A"/>
        </w:rPr>
        <w:t xml:space="preserve"> </w:t>
      </w:r>
    </w:p>
    <w:p w14:paraId="19B57A2A" w14:textId="658338BD" w:rsidR="00BE12FB" w:rsidRPr="00851D3C" w:rsidRDefault="00B37079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>
        <w:rPr>
          <w:color w:val="00000A"/>
        </w:rPr>
        <w:t>OFERTA…</w:t>
      </w:r>
      <w:r w:rsidR="00BE12FB"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24CED6E5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B37079">
        <w:rPr>
          <w:b/>
        </w:rPr>
        <w:t>16</w:t>
      </w:r>
      <w:r w:rsidR="00C36363">
        <w:rPr>
          <w:b/>
        </w:rPr>
        <w:t>.12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46769394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C36363">
        <w:rPr>
          <w:b/>
          <w:bCs/>
        </w:rPr>
        <w:t>1</w:t>
      </w:r>
      <w:r w:rsidR="00B37079">
        <w:rPr>
          <w:b/>
          <w:bCs/>
        </w:rPr>
        <w:t>7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935BEA">
        <w:rPr>
          <w:b/>
        </w:rPr>
        <w:t>1</w:t>
      </w:r>
      <w:r>
        <w:rPr>
          <w:b/>
        </w:rPr>
        <w:t>.</w:t>
      </w:r>
      <w:r w:rsidR="00935BEA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51B846A9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C36363">
        <w:rPr>
          <w:b/>
          <w:bCs/>
        </w:rPr>
        <w:t>1</w:t>
      </w:r>
      <w:r w:rsidR="00B37079">
        <w:rPr>
          <w:b/>
          <w:bCs/>
        </w:rPr>
        <w:t>7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lastRenderedPageBreak/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114726C0" w14:textId="77777777" w:rsidR="00B37079" w:rsidRDefault="00B37079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23E16CC" w14:textId="77777777" w:rsidR="00B37079" w:rsidRDefault="00B37079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08AF3D46" w14:textId="71A641FA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lastRenderedPageBreak/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1939"/>
    <w:rsid w:val="006C360D"/>
    <w:rsid w:val="006D4769"/>
    <w:rsid w:val="006D55E3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86FA5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5BEA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079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  <w:style w:type="character" w:styleId="Odwoaniedokomentarza">
    <w:name w:val="annotation reference"/>
    <w:basedOn w:val="Domylnaczcionkaakapitu"/>
    <w:uiPriority w:val="99"/>
    <w:semiHidden/>
    <w:unhideWhenUsed/>
    <w:rsid w:val="00935B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169</TotalTime>
  <Pages>7</Pages>
  <Words>1768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30</cp:revision>
  <cp:lastPrinted>2021-11-30T13:04:00Z</cp:lastPrinted>
  <dcterms:created xsi:type="dcterms:W3CDTF">2025-01-14T10:43:00Z</dcterms:created>
  <dcterms:modified xsi:type="dcterms:W3CDTF">2025-12-09T10:51:00Z</dcterms:modified>
</cp:coreProperties>
</file>