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4C5AE406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DF39A9">
        <w:rPr>
          <w:rFonts w:eastAsia="Calibri"/>
          <w:b/>
          <w:bCs/>
          <w:kern w:val="3"/>
          <w:sz w:val="24"/>
          <w:szCs w:val="24"/>
        </w:rPr>
        <w:t>Świadczenia lekarskie w zakresie diabetologii w Poradni Diabetologicznej</w:t>
      </w:r>
      <w:r w:rsidR="00FD64D8">
        <w:rPr>
          <w:rFonts w:eastAsia="Calibri"/>
          <w:b/>
          <w:bCs/>
          <w:kern w:val="3"/>
          <w:sz w:val="24"/>
          <w:szCs w:val="24"/>
        </w:rPr>
        <w:t xml:space="preserve">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21350CE6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FD64D8"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77E82029" w14:textId="566CCA56" w:rsidR="00DF39A9" w:rsidRDefault="00DF39A9" w:rsidP="00813AFB">
      <w:pPr>
        <w:pStyle w:val="NormalnyWeb"/>
        <w:widowControl w:val="0"/>
        <w:spacing w:before="0" w:beforeAutospacing="0" w:after="120"/>
        <w:ind w:left="644"/>
      </w:pPr>
      <w:r>
        <w:t>Poradnia Diabetologiczna</w:t>
      </w:r>
    </w:p>
    <w:p w14:paraId="26B6C94E" w14:textId="0B06E3A5" w:rsidR="00DF39A9" w:rsidRPr="00DF39A9" w:rsidRDefault="00DF39A9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punktów: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3 000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36 000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2E60E304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DF39A9">
        <w:rPr>
          <w:b/>
          <w:bCs/>
          <w:color w:val="00000A"/>
          <w:sz w:val="24"/>
          <w:szCs w:val="24"/>
        </w:rPr>
        <w:t>diabetologii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25FD119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DF39A9">
        <w:rPr>
          <w:b/>
          <w:bCs/>
          <w:color w:val="00000A"/>
        </w:rPr>
        <w:t>diabetologii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5C535B91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FD64D8">
        <w:rPr>
          <w:b/>
        </w:rPr>
        <w:t>12</w:t>
      </w:r>
      <w:r w:rsidR="00C36363">
        <w:rPr>
          <w:b/>
        </w:rPr>
        <w:t>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0749799C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</w:t>
      </w:r>
      <w:r w:rsidR="00FD64D8">
        <w:rPr>
          <w:b/>
          <w:bCs/>
        </w:rPr>
        <w:t>5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DF39A9">
        <w:rPr>
          <w:b/>
        </w:rPr>
        <w:t>1</w:t>
      </w:r>
      <w:r>
        <w:rPr>
          <w:b/>
        </w:rPr>
        <w:t>.</w:t>
      </w:r>
      <w:r w:rsidR="00B70E9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0F675146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</w:t>
      </w:r>
      <w:r w:rsidR="00FD64D8">
        <w:rPr>
          <w:b/>
          <w:bCs/>
        </w:rPr>
        <w:t>5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</w:t>
      </w:r>
      <w:r w:rsidR="00BE12FB" w:rsidRPr="00B81FC3">
        <w:rPr>
          <w:color w:val="00000A"/>
        </w:rPr>
        <w:lastRenderedPageBreak/>
        <w:t xml:space="preserve">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124</TotalTime>
  <Pages>7</Pages>
  <Words>1751</Words>
  <Characters>11759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29</cp:revision>
  <cp:lastPrinted>2021-11-30T13:04:00Z</cp:lastPrinted>
  <dcterms:created xsi:type="dcterms:W3CDTF">2025-01-14T10:43:00Z</dcterms:created>
  <dcterms:modified xsi:type="dcterms:W3CDTF">2025-12-03T13:22:00Z</dcterms:modified>
</cp:coreProperties>
</file>