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0FB97818" w:rsidR="00DD763D" w:rsidRPr="00DD763D" w:rsidRDefault="006375FC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Przychodni Przyklinicznej</w:t>
      </w:r>
      <w:r w:rsidR="00DF0050">
        <w:rPr>
          <w:b/>
          <w:bCs/>
          <w:sz w:val="32"/>
          <w:szCs w:val="32"/>
        </w:rPr>
        <w:t xml:space="preserve"> WIML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39ED050E" w14:textId="3F7CCE4C" w:rsidR="00BE12FB" w:rsidRPr="00D64DCD" w:rsidRDefault="007F03BC" w:rsidP="007F03BC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                                                                              </w:t>
      </w:r>
      <w:r w:rsidR="00BE12FB" w:rsidRPr="00D64DCD">
        <w:rPr>
          <w:color w:val="00000A"/>
          <w:sz w:val="20"/>
          <w:szCs w:val="20"/>
        </w:rPr>
        <w:t>Warszawa 202</w:t>
      </w:r>
      <w:r w:rsidR="0078625E">
        <w:rPr>
          <w:color w:val="00000A"/>
          <w:sz w:val="20"/>
          <w:szCs w:val="20"/>
        </w:rPr>
        <w:t>5</w:t>
      </w:r>
    </w:p>
    <w:p w14:paraId="5F09B932" w14:textId="77777777" w:rsidR="006375FC" w:rsidRDefault="006375FC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</w:p>
    <w:p w14:paraId="54E7C14D" w14:textId="56EECFE7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 xml:space="preserve">Dz. U. z </w:t>
      </w:r>
      <w:r w:rsidR="006375FC">
        <w:rPr>
          <w:i/>
          <w:sz w:val="22"/>
          <w:szCs w:val="22"/>
        </w:rPr>
        <w:t>2025.450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0D83765A" w:rsidR="00BE12FB" w:rsidRPr="00BF4E5A" w:rsidRDefault="00BF4E5A" w:rsidP="00715C2D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F4E5A">
        <w:rPr>
          <w:rFonts w:eastAsia="Calibri"/>
          <w:b/>
          <w:bCs/>
          <w:sz w:val="24"/>
          <w:szCs w:val="24"/>
          <w:lang w:eastAsia="en-US"/>
        </w:rPr>
        <w:t>„</w:t>
      </w:r>
      <w:r w:rsidR="006375FC">
        <w:rPr>
          <w:rFonts w:eastAsia="Calibri"/>
          <w:b/>
          <w:bCs/>
          <w:sz w:val="24"/>
          <w:szCs w:val="24"/>
          <w:lang w:eastAsia="en-US"/>
        </w:rPr>
        <w:t>Konsultacji endokrynologicznych w zakresie opieki koordynowanej w ramach POZ</w:t>
      </w:r>
      <w:r w:rsidR="00B54B0A">
        <w:rPr>
          <w:rFonts w:eastAsia="Calibri"/>
          <w:b/>
          <w:bCs/>
          <w:sz w:val="24"/>
          <w:szCs w:val="24"/>
          <w:lang w:eastAsia="en-US"/>
        </w:rPr>
        <w:t xml:space="preserve"> oraz współpracy naukowej</w:t>
      </w:r>
      <w:r w:rsidRPr="00BF4E5A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1942AA4C" w14:textId="5E17EC16" w:rsidR="00FF4653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  <w:r w:rsidR="006375FC">
        <w:rPr>
          <w:b/>
          <w:bCs/>
        </w:rPr>
        <w:t>01.12</w:t>
      </w:r>
      <w:r w:rsidRPr="00FD2F78">
        <w:rPr>
          <w:b/>
          <w:bCs/>
        </w:rPr>
        <w:t xml:space="preserve">.2025 r. do </w:t>
      </w:r>
      <w:r w:rsidR="007F03BC">
        <w:rPr>
          <w:b/>
          <w:bCs/>
        </w:rPr>
        <w:t>31</w:t>
      </w:r>
      <w:r w:rsidRPr="00FD2F78">
        <w:rPr>
          <w:b/>
          <w:bCs/>
        </w:rPr>
        <w:t>.</w:t>
      </w:r>
      <w:r w:rsidR="006375FC">
        <w:rPr>
          <w:b/>
          <w:bCs/>
        </w:rPr>
        <w:t>12</w:t>
      </w:r>
      <w:r w:rsidRPr="00FD2F78">
        <w:rPr>
          <w:b/>
          <w:bCs/>
        </w:rPr>
        <w:t>.202</w:t>
      </w:r>
      <w:r w:rsidR="00AA6D5A">
        <w:rPr>
          <w:b/>
          <w:bCs/>
        </w:rPr>
        <w:t>6</w:t>
      </w:r>
      <w:r>
        <w:t xml:space="preserve"> </w:t>
      </w:r>
      <w:r w:rsidRPr="00A82A34">
        <w:rPr>
          <w:b/>
          <w:bCs/>
        </w:rPr>
        <w:t>r</w:t>
      </w:r>
      <w:r>
        <w:t xml:space="preserve">. </w:t>
      </w:r>
      <w:r w:rsidR="00FF4653">
        <w:t>zgodnie z ustalonym harmonogramem,</w:t>
      </w:r>
    </w:p>
    <w:p w14:paraId="16E6972A" w14:textId="77777777" w:rsidR="00F00251" w:rsidRPr="00F00251" w:rsidRDefault="0078625E" w:rsidP="00C54E05">
      <w:pPr>
        <w:pStyle w:val="NormalnyWeb"/>
        <w:widowControl w:val="0"/>
        <w:numPr>
          <w:ilvl w:val="0"/>
          <w:numId w:val="49"/>
        </w:numPr>
        <w:spacing w:before="0" w:beforeAutospacing="0" w:after="120"/>
        <w:rPr>
          <w:b/>
          <w:bCs/>
        </w:rPr>
      </w:pPr>
      <w:r>
        <w:t xml:space="preserve">w ilości </w:t>
      </w:r>
    </w:p>
    <w:p w14:paraId="7C9DDA17" w14:textId="2F733AAE" w:rsidR="00F57288" w:rsidRPr="006375FC" w:rsidRDefault="00F00251" w:rsidP="00AC07EB">
      <w:pPr>
        <w:pStyle w:val="NormalnyWeb"/>
        <w:widowControl w:val="0"/>
        <w:numPr>
          <w:ilvl w:val="0"/>
          <w:numId w:val="50"/>
        </w:numPr>
        <w:spacing w:before="0" w:beforeAutospacing="0" w:after="120"/>
      </w:pPr>
      <w:bookmarkStart w:id="0" w:name="_Hlk213848364"/>
      <w:r w:rsidRPr="00F00251">
        <w:t xml:space="preserve">liczba </w:t>
      </w:r>
      <w:r w:rsidR="006375FC">
        <w:t>konsultacji (Lekarz POZ - Lekarz specjalista)</w:t>
      </w:r>
      <w:r>
        <w:t xml:space="preserve">: </w:t>
      </w:r>
      <w:r w:rsidR="006375FC">
        <w:rPr>
          <w:b/>
          <w:bCs/>
        </w:rPr>
        <w:t>5</w:t>
      </w:r>
      <w:r w:rsidR="000117CD">
        <w:rPr>
          <w:b/>
          <w:bCs/>
        </w:rPr>
        <w:t xml:space="preserve"> </w:t>
      </w:r>
      <w:r w:rsidRPr="00AA6D5A">
        <w:rPr>
          <w:b/>
          <w:bCs/>
        </w:rPr>
        <w:t>miesięcznie</w:t>
      </w:r>
      <w:r w:rsidR="006375FC">
        <w:rPr>
          <w:b/>
          <w:bCs/>
        </w:rPr>
        <w:t>, 60 rocznie</w:t>
      </w:r>
    </w:p>
    <w:bookmarkEnd w:id="0"/>
    <w:p w14:paraId="5206F4ED" w14:textId="05ED9D7E" w:rsidR="006375FC" w:rsidRPr="006375FC" w:rsidRDefault="006375FC" w:rsidP="006375FC">
      <w:pPr>
        <w:pStyle w:val="NormalnyWeb"/>
        <w:widowControl w:val="0"/>
        <w:numPr>
          <w:ilvl w:val="0"/>
          <w:numId w:val="50"/>
        </w:numPr>
        <w:spacing w:before="0" w:beforeAutospacing="0" w:after="120"/>
      </w:pPr>
      <w:r w:rsidRPr="00F00251">
        <w:t xml:space="preserve">liczba </w:t>
      </w:r>
      <w:r>
        <w:t>konsultacji (Pacjent - Lekarz specjalista): 1</w:t>
      </w:r>
      <w:r>
        <w:rPr>
          <w:b/>
          <w:bCs/>
        </w:rPr>
        <w:t xml:space="preserve">5 </w:t>
      </w:r>
      <w:r w:rsidRPr="00AA6D5A">
        <w:rPr>
          <w:b/>
          <w:bCs/>
        </w:rPr>
        <w:t>miesięcznie</w:t>
      </w:r>
      <w:r>
        <w:rPr>
          <w:b/>
          <w:bCs/>
        </w:rPr>
        <w:t>, 180 rocznie</w:t>
      </w:r>
    </w:p>
    <w:p w14:paraId="63D1B9F9" w14:textId="77777777" w:rsidR="006375FC" w:rsidRPr="000117CD" w:rsidRDefault="006375FC" w:rsidP="006375FC">
      <w:pPr>
        <w:pStyle w:val="NormalnyWeb"/>
        <w:widowControl w:val="0"/>
        <w:spacing w:before="0" w:beforeAutospacing="0" w:after="120"/>
        <w:ind w:left="1364"/>
      </w:pPr>
    </w:p>
    <w:p w14:paraId="710D7FCD" w14:textId="77777777" w:rsidR="000117CD" w:rsidRPr="00AA6D5A" w:rsidRDefault="000117CD" w:rsidP="000117CD">
      <w:pPr>
        <w:pStyle w:val="NormalnyWeb"/>
        <w:widowControl w:val="0"/>
        <w:spacing w:before="0" w:beforeAutospacing="0" w:after="120"/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4F1022E" w14:textId="6C5F4DE1" w:rsidR="00AC250F" w:rsidRPr="00636B39" w:rsidRDefault="00BE12FB" w:rsidP="00AC250F">
      <w:pPr>
        <w:numPr>
          <w:ilvl w:val="1"/>
          <w:numId w:val="8"/>
        </w:numPr>
        <w:spacing w:line="276" w:lineRule="auto"/>
        <w:rPr>
          <w:i/>
          <w:iCs/>
          <w:color w:val="00000A"/>
          <w:sz w:val="24"/>
          <w:szCs w:val="24"/>
        </w:rPr>
      </w:pPr>
      <w:r w:rsidRPr="00AC250F">
        <w:rPr>
          <w:color w:val="00000A"/>
          <w:sz w:val="24"/>
          <w:szCs w:val="24"/>
        </w:rPr>
        <w:t>są podmiotami wymienionymi w art. 26 ustawy z dnia 15 kwietnia 2011</w:t>
      </w:r>
      <w:r w:rsidR="00DB60E3" w:rsidRPr="00AC250F">
        <w:rPr>
          <w:color w:val="00000A"/>
          <w:sz w:val="24"/>
          <w:szCs w:val="24"/>
        </w:rPr>
        <w:t xml:space="preserve"> </w:t>
      </w:r>
      <w:r w:rsidRPr="00AC250F">
        <w:rPr>
          <w:color w:val="00000A"/>
          <w:sz w:val="24"/>
          <w:szCs w:val="24"/>
        </w:rPr>
        <w:t xml:space="preserve">r. o działalności leczniczej tj. </w:t>
      </w:r>
      <w:r w:rsidR="00AC250F" w:rsidRPr="00636B39">
        <w:rPr>
          <w:color w:val="00000A"/>
          <w:sz w:val="24"/>
          <w:szCs w:val="24"/>
        </w:rPr>
        <w:t xml:space="preserve"> </w:t>
      </w:r>
      <w:r w:rsidR="00AC250F">
        <w:rPr>
          <w:color w:val="00000A"/>
          <w:sz w:val="24"/>
          <w:szCs w:val="24"/>
        </w:rPr>
        <w:t>osobie legitymującej się nabyciem fachowych kwalifikacji do udzielania świadczeń zdrowotnych</w:t>
      </w:r>
      <w:r w:rsidR="00AC250F" w:rsidRPr="00636B39">
        <w:rPr>
          <w:sz w:val="24"/>
          <w:szCs w:val="24"/>
        </w:rPr>
        <w:t xml:space="preserve"> </w:t>
      </w:r>
      <w:r w:rsidR="00AC250F" w:rsidRPr="00636B39">
        <w:rPr>
          <w:i/>
          <w:iCs/>
          <w:color w:val="00000A"/>
          <w:sz w:val="24"/>
          <w:szCs w:val="24"/>
        </w:rPr>
        <w:t>(</w:t>
      </w:r>
      <w:r w:rsidR="00AC250F" w:rsidRPr="00636B39">
        <w:rPr>
          <w:i/>
          <w:sz w:val="24"/>
          <w:szCs w:val="24"/>
        </w:rPr>
        <w:t>Dz. U. z 202</w:t>
      </w:r>
      <w:r w:rsidR="006375FC">
        <w:rPr>
          <w:i/>
          <w:sz w:val="24"/>
          <w:szCs w:val="24"/>
        </w:rPr>
        <w:t>5.450</w:t>
      </w:r>
      <w:r w:rsidR="00AC250F" w:rsidRPr="00636B39">
        <w:rPr>
          <w:i/>
          <w:iCs/>
          <w:color w:val="00000A"/>
          <w:sz w:val="24"/>
          <w:szCs w:val="24"/>
        </w:rPr>
        <w:t>),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538A6226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cywilnej,</w:t>
      </w:r>
    </w:p>
    <w:p w14:paraId="6B2735E1" w14:textId="35D2E91F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posiadają aktualne prawo wykonywania zawodu</w:t>
      </w:r>
      <w:r w:rsidR="002904B9">
        <w:rPr>
          <w:color w:val="00000A"/>
          <w:sz w:val="24"/>
          <w:szCs w:val="24"/>
        </w:rPr>
        <w:t xml:space="preserve"> lekarza</w:t>
      </w:r>
      <w:r w:rsidRPr="00636B39">
        <w:rPr>
          <w:color w:val="00000A"/>
          <w:sz w:val="24"/>
          <w:szCs w:val="24"/>
        </w:rPr>
        <w:t>,</w:t>
      </w:r>
    </w:p>
    <w:p w14:paraId="5A4AD653" w14:textId="69E93E1D" w:rsidR="00BE12FB" w:rsidRPr="00012FD7" w:rsidRDefault="00BE12FB" w:rsidP="00E3100D">
      <w:pPr>
        <w:numPr>
          <w:ilvl w:val="1"/>
          <w:numId w:val="8"/>
        </w:numPr>
        <w:spacing w:line="276" w:lineRule="auto"/>
        <w:jc w:val="both"/>
        <w:rPr>
          <w:b/>
          <w:bCs/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specjalizację </w:t>
      </w:r>
      <w:r w:rsidRPr="009C6ABC">
        <w:rPr>
          <w:color w:val="00000A"/>
          <w:sz w:val="24"/>
          <w:szCs w:val="24"/>
        </w:rPr>
        <w:t xml:space="preserve">z </w:t>
      </w:r>
      <w:r w:rsidR="000117CD">
        <w:rPr>
          <w:b/>
          <w:bCs/>
          <w:color w:val="00000A"/>
          <w:sz w:val="24"/>
          <w:szCs w:val="24"/>
        </w:rPr>
        <w:t>endokrynologii</w:t>
      </w:r>
      <w:r w:rsidR="002904B9">
        <w:rPr>
          <w:b/>
          <w:bCs/>
          <w:sz w:val="24"/>
          <w:szCs w:val="24"/>
        </w:rPr>
        <w:t>.</w:t>
      </w:r>
    </w:p>
    <w:p w14:paraId="023AB57C" w14:textId="77777777" w:rsidR="00BE12FB" w:rsidRPr="00FE7FF1" w:rsidRDefault="00BE12FB" w:rsidP="00E3100D">
      <w:pPr>
        <w:pStyle w:val="NormalnyWeb"/>
        <w:widowControl w:val="0"/>
        <w:spacing w:before="0" w:beforeAutospacing="0" w:after="120"/>
        <w:jc w:val="both"/>
        <w:rPr>
          <w:b/>
          <w:bCs/>
          <w:i/>
          <w:iCs/>
          <w:color w:val="00000A"/>
          <w:sz w:val="16"/>
          <w:szCs w:val="16"/>
          <w:u w:val="single"/>
        </w:rPr>
      </w:pPr>
    </w:p>
    <w:p w14:paraId="472DA8C8" w14:textId="77777777" w:rsidR="00E45B2D" w:rsidRDefault="00E45B2D" w:rsidP="00111B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39A4A24A" w14:textId="49AF58EA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0117CD">
        <w:rPr>
          <w:b/>
          <w:bCs/>
          <w:color w:val="00000A"/>
        </w:rPr>
        <w:t>endokrynologii</w:t>
      </w:r>
      <w:r w:rsidR="00012FD7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2D3DE289" w14:textId="000D4277" w:rsidR="00BE12FB" w:rsidRPr="00570B11" w:rsidRDefault="00BE12FB" w:rsidP="00570B11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</w:t>
      </w:r>
      <w:r w:rsidRPr="00C57A55">
        <w:rPr>
          <w:color w:val="00000A"/>
        </w:rPr>
        <w:lastRenderedPageBreak/>
        <w:t xml:space="preserve">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r w:rsidR="0011298E">
        <w:rPr>
          <w:color w:val="00000A"/>
        </w:rPr>
        <w:t xml:space="preserve">ppkt </w:t>
      </w:r>
      <w:r w:rsidRPr="00C57A55">
        <w:rPr>
          <w:color w:val="00000A"/>
        </w:rPr>
        <w:t>2 SWKO),</w:t>
      </w:r>
    </w:p>
    <w:p w14:paraId="3AA5892D" w14:textId="3A3BD754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6375FC">
        <w:rPr>
          <w:i/>
        </w:rPr>
        <w:t>5.450</w:t>
      </w:r>
      <w:r w:rsidRPr="00134F8A">
        <w:rPr>
          <w:i/>
        </w:rPr>
        <w:t>)</w:t>
      </w:r>
      <w:r w:rsidRPr="00134F8A">
        <w:rPr>
          <w:color w:val="00000A"/>
        </w:rPr>
        <w:t xml:space="preserve">. </w:t>
      </w:r>
    </w:p>
    <w:p w14:paraId="7B8C6008" w14:textId="77777777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nie złożenia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0F6759BB" w14:textId="1CA3BCFE" w:rsidR="00937279" w:rsidRPr="002D0BA3" w:rsidRDefault="00BE12FB" w:rsidP="00937279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lastRenderedPageBreak/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45D1F92C" w14:textId="71DF7275" w:rsidR="00787E10" w:rsidRPr="009D1878" w:rsidRDefault="00BE12FB" w:rsidP="009D1878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6D3C60C5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9D1878">
        <w:rPr>
          <w:b/>
        </w:rPr>
        <w:t>2</w:t>
      </w:r>
      <w:r w:rsidR="006375FC">
        <w:rPr>
          <w:b/>
        </w:rPr>
        <w:t>1</w:t>
      </w:r>
      <w:r w:rsidR="006533A8">
        <w:rPr>
          <w:b/>
        </w:rPr>
        <w:t>.</w:t>
      </w:r>
      <w:r w:rsidR="006375FC">
        <w:rPr>
          <w:b/>
        </w:rPr>
        <w:t>11</w:t>
      </w:r>
      <w:r>
        <w:rPr>
          <w:b/>
        </w:rPr>
        <w:t>.202</w:t>
      </w:r>
      <w:r w:rsidR="0078625E">
        <w:rPr>
          <w:b/>
        </w:rPr>
        <w:t>5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15.00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707D8C32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6375FC">
        <w:rPr>
          <w:b/>
          <w:bCs/>
        </w:rPr>
        <w:t>24</w:t>
      </w:r>
      <w:r w:rsidR="006533A8">
        <w:rPr>
          <w:b/>
          <w:bCs/>
        </w:rPr>
        <w:t>.</w:t>
      </w:r>
      <w:r w:rsidR="006375FC">
        <w:rPr>
          <w:b/>
          <w:bCs/>
        </w:rPr>
        <w:t>11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10.30</w:t>
      </w:r>
      <w:r w:rsidRPr="00787E10">
        <w:t xml:space="preserve"> w Wojskowym Instytucie Medycyny Lotniczej. </w:t>
      </w:r>
    </w:p>
    <w:p w14:paraId="2FA896E5" w14:textId="5DF8BDC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9D1878">
        <w:rPr>
          <w:b/>
          <w:bCs/>
        </w:rPr>
        <w:t>2</w:t>
      </w:r>
      <w:r w:rsidR="006375FC">
        <w:rPr>
          <w:b/>
          <w:bCs/>
        </w:rPr>
        <w:t>4</w:t>
      </w:r>
      <w:r w:rsidR="006533A8">
        <w:rPr>
          <w:b/>
          <w:bCs/>
        </w:rPr>
        <w:t>.</w:t>
      </w:r>
      <w:r w:rsidR="006375FC">
        <w:rPr>
          <w:b/>
          <w:bCs/>
        </w:rPr>
        <w:t>11</w:t>
      </w:r>
      <w:r>
        <w:rPr>
          <w:b/>
          <w:bCs/>
        </w:rPr>
        <w:t>.202</w:t>
      </w:r>
      <w:r w:rsidR="0078625E">
        <w:rPr>
          <w:b/>
          <w:bCs/>
        </w:rPr>
        <w:t>5</w:t>
      </w:r>
      <w:r>
        <w:rPr>
          <w:b/>
          <w:bCs/>
        </w:rPr>
        <w:t xml:space="preserve"> 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Cn/Cb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Cn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Cb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r w:rsidR="0011298E">
        <w:rPr>
          <w:color w:val="00000A"/>
        </w:rPr>
        <w:t>ppkt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lastRenderedPageBreak/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2A79B2D4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26446D">
        <w:rPr>
          <w:sz w:val="24"/>
          <w:szCs w:val="24"/>
        </w:rPr>
        <w:t>y</w:t>
      </w:r>
      <w:r w:rsidRPr="00846C91">
        <w:rPr>
          <w:sz w:val="24"/>
          <w:szCs w:val="24"/>
        </w:rPr>
        <w:t xml:space="preserve"> mailowe </w:t>
      </w:r>
      <w:r w:rsidR="0026446D">
        <w:rPr>
          <w:sz w:val="24"/>
          <w:szCs w:val="24"/>
        </w:rPr>
        <w:t>oferentów</w:t>
      </w:r>
      <w:r w:rsidRPr="00846C91">
        <w:rPr>
          <w:sz w:val="24"/>
          <w:szCs w:val="24"/>
        </w:rPr>
        <w:t>, któr</w:t>
      </w:r>
      <w:r w:rsidR="0026446D">
        <w:rPr>
          <w:sz w:val="24"/>
          <w:szCs w:val="24"/>
        </w:rPr>
        <w:t>zy</w:t>
      </w:r>
      <w:r w:rsidRPr="00846C91">
        <w:rPr>
          <w:sz w:val="24"/>
          <w:szCs w:val="24"/>
        </w:rPr>
        <w:t xml:space="preserve"> już złoży</w:t>
      </w:r>
      <w:r w:rsidR="0026446D">
        <w:rPr>
          <w:sz w:val="24"/>
          <w:szCs w:val="24"/>
        </w:rPr>
        <w:t>li</w:t>
      </w:r>
      <w:r w:rsidRPr="00846C91">
        <w:rPr>
          <w:sz w:val="24"/>
          <w:szCs w:val="24"/>
        </w:rPr>
        <w:t xml:space="preserve">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>Agnieszka SOKOŁOWSKA</w:t>
      </w:r>
      <w:r w:rsidR="00BE12FB" w:rsidRPr="00846C91">
        <w:rPr>
          <w:i/>
          <w:iCs/>
        </w:rPr>
        <w:t xml:space="preserve">  –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9D66AD8" w14:textId="77777777" w:rsidR="0026446D" w:rsidRDefault="0026446D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7FB024A0" w14:textId="77777777" w:rsidR="00FF4E39" w:rsidRDefault="00FF4E39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F6C1612" w14:textId="6C687DD4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Pr="00EE0602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wynika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C20C5E">
        <w:rPr>
          <w:w w:val="105"/>
          <w:sz w:val="24"/>
          <w:szCs w:val="24"/>
        </w:rPr>
        <w:lastRenderedPageBreak/>
        <w:t xml:space="preserve">Rozstrzygniecie  protestu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E3100D">
        <w:rPr>
          <w:w w:val="105"/>
          <w:sz w:val="24"/>
          <w:szCs w:val="24"/>
        </w:rPr>
        <w:t xml:space="preserve">Rozstrzygniecie  odwołania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0E06" w14:textId="77777777" w:rsidR="00014B9D" w:rsidRDefault="00014B9D">
      <w:r>
        <w:separator/>
      </w:r>
    </w:p>
  </w:endnote>
  <w:endnote w:type="continuationSeparator" w:id="0">
    <w:p w14:paraId="5C10C8C3" w14:textId="77777777" w:rsidR="00014B9D" w:rsidRDefault="0001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EAF9" w14:textId="77777777" w:rsidR="00014B9D" w:rsidRDefault="00014B9D">
      <w:r>
        <w:separator/>
      </w:r>
    </w:p>
  </w:footnote>
  <w:footnote w:type="continuationSeparator" w:id="0">
    <w:p w14:paraId="48287591" w14:textId="77777777" w:rsidR="00014B9D" w:rsidRDefault="0001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447830"/>
    <w:multiLevelType w:val="hybridMultilevel"/>
    <w:tmpl w:val="4DD8E38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5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8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9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3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5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9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0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8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7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8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263606436">
    <w:abstractNumId w:val="15"/>
  </w:num>
  <w:num w:numId="2" w16cid:durableId="1954705780">
    <w:abstractNumId w:val="30"/>
  </w:num>
  <w:num w:numId="3" w16cid:durableId="1323319255">
    <w:abstractNumId w:val="46"/>
  </w:num>
  <w:num w:numId="4" w16cid:durableId="903224926">
    <w:abstractNumId w:val="0"/>
  </w:num>
  <w:num w:numId="5" w16cid:durableId="458761350">
    <w:abstractNumId w:val="27"/>
  </w:num>
  <w:num w:numId="6" w16cid:durableId="741802567">
    <w:abstractNumId w:val="36"/>
  </w:num>
  <w:num w:numId="7" w16cid:durableId="155270289">
    <w:abstractNumId w:val="7"/>
  </w:num>
  <w:num w:numId="8" w16cid:durableId="690955075">
    <w:abstractNumId w:val="31"/>
  </w:num>
  <w:num w:numId="9" w16cid:durableId="155151742">
    <w:abstractNumId w:val="40"/>
  </w:num>
  <w:num w:numId="10" w16cid:durableId="2081054685">
    <w:abstractNumId w:val="12"/>
  </w:num>
  <w:num w:numId="11" w16cid:durableId="1504973365">
    <w:abstractNumId w:val="38"/>
  </w:num>
  <w:num w:numId="12" w16cid:durableId="1871605194">
    <w:abstractNumId w:val="20"/>
  </w:num>
  <w:num w:numId="13" w16cid:durableId="639572636">
    <w:abstractNumId w:val="23"/>
  </w:num>
  <w:num w:numId="14" w16cid:durableId="764038495">
    <w:abstractNumId w:val="6"/>
  </w:num>
  <w:num w:numId="15" w16cid:durableId="1966694228">
    <w:abstractNumId w:val="45"/>
  </w:num>
  <w:num w:numId="16" w16cid:durableId="1429811537">
    <w:abstractNumId w:val="14"/>
  </w:num>
  <w:num w:numId="17" w16cid:durableId="1236286003">
    <w:abstractNumId w:val="43"/>
  </w:num>
  <w:num w:numId="18" w16cid:durableId="949121651">
    <w:abstractNumId w:val="11"/>
  </w:num>
  <w:num w:numId="19" w16cid:durableId="1814567502">
    <w:abstractNumId w:val="18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6"/>
  </w:num>
  <w:num w:numId="23" w16cid:durableId="580336902">
    <w:abstractNumId w:val="41"/>
  </w:num>
  <w:num w:numId="24" w16cid:durableId="826632608">
    <w:abstractNumId w:val="39"/>
  </w:num>
  <w:num w:numId="25" w16cid:durableId="1355574523">
    <w:abstractNumId w:val="34"/>
  </w:num>
  <w:num w:numId="26" w16cid:durableId="160777177">
    <w:abstractNumId w:val="33"/>
  </w:num>
  <w:num w:numId="27" w16cid:durableId="2039813581">
    <w:abstractNumId w:val="9"/>
  </w:num>
  <w:num w:numId="28" w16cid:durableId="1339385278">
    <w:abstractNumId w:val="42"/>
  </w:num>
  <w:num w:numId="29" w16cid:durableId="902641909">
    <w:abstractNumId w:val="4"/>
  </w:num>
  <w:num w:numId="30" w16cid:durableId="348719882">
    <w:abstractNumId w:val="22"/>
  </w:num>
  <w:num w:numId="31" w16cid:durableId="1403944426">
    <w:abstractNumId w:val="1"/>
  </w:num>
  <w:num w:numId="32" w16cid:durableId="379280399">
    <w:abstractNumId w:val="21"/>
  </w:num>
  <w:num w:numId="33" w16cid:durableId="1071847788">
    <w:abstractNumId w:val="29"/>
  </w:num>
  <w:num w:numId="34" w16cid:durableId="794566359">
    <w:abstractNumId w:val="24"/>
  </w:num>
  <w:num w:numId="35" w16cid:durableId="1080326847">
    <w:abstractNumId w:val="17"/>
  </w:num>
  <w:num w:numId="36" w16cid:durableId="83262288">
    <w:abstractNumId w:val="5"/>
  </w:num>
  <w:num w:numId="37" w16cid:durableId="478807437">
    <w:abstractNumId w:val="48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8"/>
  </w:num>
  <w:num w:numId="41" w16cid:durableId="1344864592">
    <w:abstractNumId w:val="44"/>
  </w:num>
  <w:num w:numId="42" w16cid:durableId="1482652829">
    <w:abstractNumId w:val="19"/>
  </w:num>
  <w:num w:numId="43" w16cid:durableId="2021424324">
    <w:abstractNumId w:val="25"/>
  </w:num>
  <w:num w:numId="44" w16cid:durableId="2137718785">
    <w:abstractNumId w:val="32"/>
  </w:num>
  <w:num w:numId="45" w16cid:durableId="2055231142">
    <w:abstractNumId w:val="16"/>
  </w:num>
  <w:num w:numId="46" w16cid:durableId="704215846">
    <w:abstractNumId w:val="35"/>
  </w:num>
  <w:num w:numId="47" w16cid:durableId="1538742099">
    <w:abstractNumId w:val="47"/>
  </w:num>
  <w:num w:numId="48" w16cid:durableId="1362627773">
    <w:abstractNumId w:val="37"/>
  </w:num>
  <w:num w:numId="49" w16cid:durableId="1153450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10070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17CD"/>
    <w:rsid w:val="00012FD7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51B86"/>
    <w:rsid w:val="000535B4"/>
    <w:rsid w:val="000608EF"/>
    <w:rsid w:val="00061184"/>
    <w:rsid w:val="00061512"/>
    <w:rsid w:val="00062D0B"/>
    <w:rsid w:val="000656D3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717"/>
    <w:rsid w:val="000C6A5D"/>
    <w:rsid w:val="000D3C6C"/>
    <w:rsid w:val="000D6D39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4F8A"/>
    <w:rsid w:val="00136F7A"/>
    <w:rsid w:val="00141944"/>
    <w:rsid w:val="00141CE3"/>
    <w:rsid w:val="001440B4"/>
    <w:rsid w:val="00145F0C"/>
    <w:rsid w:val="0015086B"/>
    <w:rsid w:val="001521FD"/>
    <w:rsid w:val="00183FF0"/>
    <w:rsid w:val="001840ED"/>
    <w:rsid w:val="0018475C"/>
    <w:rsid w:val="0018530A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D6C78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5B33"/>
    <w:rsid w:val="00227C7C"/>
    <w:rsid w:val="0023680E"/>
    <w:rsid w:val="00242A26"/>
    <w:rsid w:val="00244099"/>
    <w:rsid w:val="00245653"/>
    <w:rsid w:val="00246672"/>
    <w:rsid w:val="00253BDF"/>
    <w:rsid w:val="0025641E"/>
    <w:rsid w:val="0026446D"/>
    <w:rsid w:val="00265646"/>
    <w:rsid w:val="00266B7F"/>
    <w:rsid w:val="00272EED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04B9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19CD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80A79"/>
    <w:rsid w:val="003811E5"/>
    <w:rsid w:val="00381279"/>
    <w:rsid w:val="003843CF"/>
    <w:rsid w:val="00384C67"/>
    <w:rsid w:val="003907C1"/>
    <w:rsid w:val="003958F4"/>
    <w:rsid w:val="003A430D"/>
    <w:rsid w:val="003A454C"/>
    <w:rsid w:val="003A4968"/>
    <w:rsid w:val="003A7B67"/>
    <w:rsid w:val="003B65BF"/>
    <w:rsid w:val="003B7FF4"/>
    <w:rsid w:val="003D4F33"/>
    <w:rsid w:val="003E23C2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5DF1"/>
    <w:rsid w:val="00496488"/>
    <w:rsid w:val="004973E3"/>
    <w:rsid w:val="00497FC5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547D"/>
    <w:rsid w:val="004E57F0"/>
    <w:rsid w:val="004F3643"/>
    <w:rsid w:val="004F3A72"/>
    <w:rsid w:val="004F4F5D"/>
    <w:rsid w:val="005033DA"/>
    <w:rsid w:val="0050548E"/>
    <w:rsid w:val="00506A17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6B"/>
    <w:rsid w:val="00547F8C"/>
    <w:rsid w:val="00551968"/>
    <w:rsid w:val="005531A2"/>
    <w:rsid w:val="00553BFB"/>
    <w:rsid w:val="00560454"/>
    <w:rsid w:val="005618AC"/>
    <w:rsid w:val="00561EFC"/>
    <w:rsid w:val="005620CF"/>
    <w:rsid w:val="0056463C"/>
    <w:rsid w:val="00565067"/>
    <w:rsid w:val="00570263"/>
    <w:rsid w:val="00570B11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664A"/>
    <w:rsid w:val="005B75D7"/>
    <w:rsid w:val="005B7B9E"/>
    <w:rsid w:val="005B7BFC"/>
    <w:rsid w:val="005C4C69"/>
    <w:rsid w:val="005C5D48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49C0"/>
    <w:rsid w:val="00617473"/>
    <w:rsid w:val="006217DC"/>
    <w:rsid w:val="006234CD"/>
    <w:rsid w:val="00624032"/>
    <w:rsid w:val="006304DF"/>
    <w:rsid w:val="00633B27"/>
    <w:rsid w:val="00634FDA"/>
    <w:rsid w:val="00636B39"/>
    <w:rsid w:val="006375FC"/>
    <w:rsid w:val="00640E46"/>
    <w:rsid w:val="00641752"/>
    <w:rsid w:val="00641E6D"/>
    <w:rsid w:val="00646594"/>
    <w:rsid w:val="00646D49"/>
    <w:rsid w:val="006533A8"/>
    <w:rsid w:val="00653520"/>
    <w:rsid w:val="006557E8"/>
    <w:rsid w:val="00655874"/>
    <w:rsid w:val="006568BF"/>
    <w:rsid w:val="00660043"/>
    <w:rsid w:val="00662785"/>
    <w:rsid w:val="00663A7C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6F1"/>
    <w:rsid w:val="007176E0"/>
    <w:rsid w:val="00721B31"/>
    <w:rsid w:val="00726743"/>
    <w:rsid w:val="00733253"/>
    <w:rsid w:val="00737911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42"/>
    <w:rsid w:val="007D4373"/>
    <w:rsid w:val="007D75ED"/>
    <w:rsid w:val="007E1588"/>
    <w:rsid w:val="007E43C8"/>
    <w:rsid w:val="007F02E7"/>
    <w:rsid w:val="007F03BC"/>
    <w:rsid w:val="00801A75"/>
    <w:rsid w:val="00802C8A"/>
    <w:rsid w:val="00802CAD"/>
    <w:rsid w:val="008123D8"/>
    <w:rsid w:val="00812A8B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24C5"/>
    <w:rsid w:val="008540FB"/>
    <w:rsid w:val="00854B48"/>
    <w:rsid w:val="008571AA"/>
    <w:rsid w:val="00862A1B"/>
    <w:rsid w:val="00872028"/>
    <w:rsid w:val="00874140"/>
    <w:rsid w:val="0087748F"/>
    <w:rsid w:val="00877715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44EE2"/>
    <w:rsid w:val="0095331F"/>
    <w:rsid w:val="009545DD"/>
    <w:rsid w:val="0095568C"/>
    <w:rsid w:val="009573BB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624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4547"/>
    <w:rsid w:val="009C6ABC"/>
    <w:rsid w:val="009D0E3E"/>
    <w:rsid w:val="009D1878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645A"/>
    <w:rsid w:val="00A277D9"/>
    <w:rsid w:val="00A309A4"/>
    <w:rsid w:val="00A31B8F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2A34"/>
    <w:rsid w:val="00A86322"/>
    <w:rsid w:val="00A8723B"/>
    <w:rsid w:val="00A87759"/>
    <w:rsid w:val="00A87F3A"/>
    <w:rsid w:val="00A926B5"/>
    <w:rsid w:val="00A95ECC"/>
    <w:rsid w:val="00AA6D5A"/>
    <w:rsid w:val="00AB0A72"/>
    <w:rsid w:val="00AB2804"/>
    <w:rsid w:val="00AB3657"/>
    <w:rsid w:val="00AB3FB0"/>
    <w:rsid w:val="00AB58CB"/>
    <w:rsid w:val="00AB6265"/>
    <w:rsid w:val="00AB66BC"/>
    <w:rsid w:val="00AC17EA"/>
    <w:rsid w:val="00AC206A"/>
    <w:rsid w:val="00AC250F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13C0F"/>
    <w:rsid w:val="00B14575"/>
    <w:rsid w:val="00B22898"/>
    <w:rsid w:val="00B23F5B"/>
    <w:rsid w:val="00B24FDA"/>
    <w:rsid w:val="00B31DDF"/>
    <w:rsid w:val="00B37183"/>
    <w:rsid w:val="00B4143D"/>
    <w:rsid w:val="00B4254F"/>
    <w:rsid w:val="00B427E8"/>
    <w:rsid w:val="00B51983"/>
    <w:rsid w:val="00B51D3C"/>
    <w:rsid w:val="00B54B0A"/>
    <w:rsid w:val="00B554CD"/>
    <w:rsid w:val="00B6215A"/>
    <w:rsid w:val="00B66894"/>
    <w:rsid w:val="00B66F87"/>
    <w:rsid w:val="00B70198"/>
    <w:rsid w:val="00B7080A"/>
    <w:rsid w:val="00B70867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4E5A"/>
    <w:rsid w:val="00BF7B67"/>
    <w:rsid w:val="00C06289"/>
    <w:rsid w:val="00C11D2F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0755"/>
    <w:rsid w:val="00C7237C"/>
    <w:rsid w:val="00C73EAA"/>
    <w:rsid w:val="00C816C7"/>
    <w:rsid w:val="00C81CDF"/>
    <w:rsid w:val="00C8557F"/>
    <w:rsid w:val="00C863D5"/>
    <w:rsid w:val="00C86A70"/>
    <w:rsid w:val="00C936F9"/>
    <w:rsid w:val="00C97B92"/>
    <w:rsid w:val="00CA24B6"/>
    <w:rsid w:val="00CA5727"/>
    <w:rsid w:val="00CA707C"/>
    <w:rsid w:val="00CB2EBA"/>
    <w:rsid w:val="00CB5F05"/>
    <w:rsid w:val="00CC1701"/>
    <w:rsid w:val="00CD435B"/>
    <w:rsid w:val="00CD541E"/>
    <w:rsid w:val="00CD6949"/>
    <w:rsid w:val="00CE08E7"/>
    <w:rsid w:val="00D059D3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91626"/>
    <w:rsid w:val="00D91F5A"/>
    <w:rsid w:val="00D92DB4"/>
    <w:rsid w:val="00D96F71"/>
    <w:rsid w:val="00DA0A39"/>
    <w:rsid w:val="00DA15C4"/>
    <w:rsid w:val="00DA5362"/>
    <w:rsid w:val="00DB0DDF"/>
    <w:rsid w:val="00DB60E3"/>
    <w:rsid w:val="00DB6D2F"/>
    <w:rsid w:val="00DC2BE3"/>
    <w:rsid w:val="00DC72B1"/>
    <w:rsid w:val="00DD44FE"/>
    <w:rsid w:val="00DD763D"/>
    <w:rsid w:val="00DE08CC"/>
    <w:rsid w:val="00DE0ACB"/>
    <w:rsid w:val="00DE2EC0"/>
    <w:rsid w:val="00DF0050"/>
    <w:rsid w:val="00DF3224"/>
    <w:rsid w:val="00DF3B0A"/>
    <w:rsid w:val="00DF4B69"/>
    <w:rsid w:val="00DF75B8"/>
    <w:rsid w:val="00E014F3"/>
    <w:rsid w:val="00E020E4"/>
    <w:rsid w:val="00E065B9"/>
    <w:rsid w:val="00E12A4E"/>
    <w:rsid w:val="00E13003"/>
    <w:rsid w:val="00E1336F"/>
    <w:rsid w:val="00E15340"/>
    <w:rsid w:val="00E16620"/>
    <w:rsid w:val="00E16632"/>
    <w:rsid w:val="00E3100D"/>
    <w:rsid w:val="00E330FF"/>
    <w:rsid w:val="00E353EE"/>
    <w:rsid w:val="00E35D66"/>
    <w:rsid w:val="00E370B6"/>
    <w:rsid w:val="00E43572"/>
    <w:rsid w:val="00E438F6"/>
    <w:rsid w:val="00E45B2D"/>
    <w:rsid w:val="00E5340F"/>
    <w:rsid w:val="00E538D1"/>
    <w:rsid w:val="00E55748"/>
    <w:rsid w:val="00E659B5"/>
    <w:rsid w:val="00E67194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3A59"/>
    <w:rsid w:val="00EB3AC4"/>
    <w:rsid w:val="00EC0FF7"/>
    <w:rsid w:val="00EC285C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251"/>
    <w:rsid w:val="00F007A3"/>
    <w:rsid w:val="00F06326"/>
    <w:rsid w:val="00F06970"/>
    <w:rsid w:val="00F11F31"/>
    <w:rsid w:val="00F12C76"/>
    <w:rsid w:val="00F14225"/>
    <w:rsid w:val="00F22627"/>
    <w:rsid w:val="00F27038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108</TotalTime>
  <Pages>7</Pages>
  <Words>1691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Sokołowska Agnieszka</cp:lastModifiedBy>
  <cp:revision>22</cp:revision>
  <cp:lastPrinted>2021-11-30T13:04:00Z</cp:lastPrinted>
  <dcterms:created xsi:type="dcterms:W3CDTF">2025-01-14T10:43:00Z</dcterms:created>
  <dcterms:modified xsi:type="dcterms:W3CDTF">2025-11-13T08:54:00Z</dcterms:modified>
</cp:coreProperties>
</file>