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BEEF8" w14:textId="50795D48" w:rsidR="005E6D4E" w:rsidRPr="0037208C" w:rsidRDefault="007D59FA" w:rsidP="005E6D4E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>KGA.</w:t>
      </w:r>
      <w:r w:rsidR="005E6D4E" w:rsidRPr="00571262">
        <w:rPr>
          <w:rStyle w:val="Uwydatnienie"/>
          <w:rFonts w:asciiTheme="minorHAnsi" w:hAnsiTheme="minorHAnsi" w:cstheme="minorHAnsi"/>
          <w:b w:val="0"/>
          <w:sz w:val="20"/>
          <w:szCs w:val="20"/>
        </w:rPr>
        <w:t>26</w:t>
      </w: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>.</w:t>
      </w:r>
      <w:r w:rsidR="005E6D4E">
        <w:rPr>
          <w:rStyle w:val="Uwydatnienie"/>
          <w:rFonts w:asciiTheme="minorHAnsi" w:hAnsiTheme="minorHAnsi" w:cstheme="minorHAnsi"/>
          <w:b w:val="0"/>
          <w:sz w:val="20"/>
          <w:szCs w:val="20"/>
        </w:rPr>
        <w:t>1</w:t>
      </w: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>.2025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</w:t>
      </w:r>
      <w:r w:rsidR="005E6D4E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            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           Załącznik nr 5 do SWZ</w:t>
      </w:r>
    </w:p>
    <w:p w14:paraId="692B5C09" w14:textId="77777777" w:rsidR="005E6D4E" w:rsidRPr="0037208C" w:rsidRDefault="005E6D4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 xml:space="preserve">Oświadczenie Wykonawcy o BRAKU PODSTAWY DO WYKLUCZENIA </w:t>
      </w:r>
    </w:p>
    <w:p w14:paraId="3F76AB19" w14:textId="4A8095D0" w:rsidR="005E6D4E" w:rsidRPr="00BE17BB" w:rsidRDefault="005E6D4E" w:rsidP="005E6D4E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BE17BB">
        <w:rPr>
          <w:rFonts w:asciiTheme="minorHAnsi" w:eastAsia="MS Mincho" w:hAnsiTheme="minorHAnsi" w:cstheme="minorHAnsi"/>
          <w:sz w:val="20"/>
          <w:szCs w:val="20"/>
        </w:rPr>
        <w:t>W związku ze złożeniem oferty na postępowanie o udzielenie zamówienia publicznego prowadzonego w trybie podstawowym bez przeprowadzenia negocjacji na</w:t>
      </w:r>
      <w:r w:rsidRPr="00BE17BB">
        <w:rPr>
          <w:rFonts w:asciiTheme="minorHAnsi" w:eastAsia="MS Mincho" w:hAnsiTheme="minorHAnsi" w:cstheme="minorHAnsi"/>
          <w:b/>
          <w:sz w:val="20"/>
          <w:szCs w:val="20"/>
        </w:rPr>
        <w:t xml:space="preserve"> „Dostawę </w:t>
      </w:r>
      <w:proofErr w:type="spellStart"/>
      <w:r w:rsidRPr="00BE17BB">
        <w:rPr>
          <w:rFonts w:asciiTheme="minorHAnsi" w:eastAsia="MS Mincho" w:hAnsiTheme="minorHAnsi" w:cstheme="minorHAnsi"/>
          <w:b/>
          <w:sz w:val="20"/>
          <w:szCs w:val="20"/>
        </w:rPr>
        <w:t>loco</w:t>
      </w:r>
      <w:proofErr w:type="spellEnd"/>
      <w:r w:rsidRPr="00BE17BB">
        <w:rPr>
          <w:rFonts w:asciiTheme="minorHAnsi" w:eastAsia="MS Mincho" w:hAnsiTheme="minorHAnsi" w:cstheme="minorHAnsi"/>
          <w:b/>
          <w:sz w:val="20"/>
          <w:szCs w:val="20"/>
        </w:rPr>
        <w:t xml:space="preserve">  Medyczna Szkoła Policealna </w:t>
      </w:r>
      <w:r w:rsidR="00B9525B" w:rsidRPr="00BE17BB">
        <w:rPr>
          <w:rFonts w:asciiTheme="minorHAnsi" w:eastAsia="MS Mincho" w:hAnsiTheme="minorHAnsi" w:cstheme="minorHAnsi"/>
          <w:b/>
          <w:sz w:val="20"/>
          <w:szCs w:val="20"/>
        </w:rPr>
        <w:t>i</w:t>
      </w:r>
      <w:r w:rsidRPr="00BE17BB">
        <w:rPr>
          <w:rFonts w:asciiTheme="minorHAnsi" w:eastAsia="MS Mincho" w:hAnsiTheme="minorHAnsi" w:cstheme="minorHAnsi"/>
          <w:b/>
          <w:sz w:val="20"/>
          <w:szCs w:val="20"/>
        </w:rPr>
        <w:t>m. Hanny Chrzanowskiej w Otwocku oleju opałowego lekkiego (grzewczego) w ilości do 3</w:t>
      </w:r>
      <w:r w:rsidR="00B9525B" w:rsidRPr="00BE17BB">
        <w:rPr>
          <w:rFonts w:asciiTheme="minorHAnsi" w:eastAsia="MS Mincho" w:hAnsiTheme="minorHAnsi" w:cstheme="minorHAnsi"/>
          <w:b/>
          <w:sz w:val="20"/>
          <w:szCs w:val="20"/>
        </w:rPr>
        <w:t>0</w:t>
      </w:r>
      <w:r w:rsidRPr="00BE17BB">
        <w:rPr>
          <w:rFonts w:asciiTheme="minorHAnsi" w:eastAsia="MS Mincho" w:hAnsiTheme="minorHAnsi" w:cstheme="minorHAnsi"/>
          <w:b/>
          <w:sz w:val="20"/>
          <w:szCs w:val="20"/>
        </w:rPr>
        <w:t xml:space="preserve"> 000 l w okresie trwania umowy”</w:t>
      </w:r>
    </w:p>
    <w:p w14:paraId="4200317E" w14:textId="77777777" w:rsidR="00B9525B" w:rsidRPr="00BE17BB" w:rsidRDefault="00B9525B" w:rsidP="005E6D4E">
      <w:pPr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68EB227" w14:textId="77777777" w:rsidR="005E6D4E" w:rsidRPr="00BE17BB" w:rsidRDefault="005E6D4E" w:rsidP="005E6D4E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BE17BB">
        <w:rPr>
          <w:rFonts w:asciiTheme="minorHAnsi" w:eastAsia="MS Mincho" w:hAnsiTheme="minorHAnsi" w:cstheme="minorHAnsi"/>
          <w:b/>
          <w:sz w:val="20"/>
          <w:szCs w:val="20"/>
        </w:rPr>
        <w:t>Ja niżej podpisany działając w imieniu i na rzecz……………………………………………………………………. ………….……………………………………………………………………………………………………………………………………</w:t>
      </w:r>
    </w:p>
    <w:p w14:paraId="6B55545D" w14:textId="77777777" w:rsidR="005E6D4E" w:rsidRPr="00BE17BB" w:rsidRDefault="005E6D4E" w:rsidP="005E6D4E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BE17BB">
        <w:rPr>
          <w:rStyle w:val="Uwydatnienie"/>
          <w:rFonts w:asciiTheme="minorHAnsi" w:hAnsiTheme="minorHAnsi" w:cstheme="minorHAnsi"/>
          <w:sz w:val="20"/>
          <w:szCs w:val="20"/>
        </w:rPr>
        <w:t>Oświadczam, co następuje:</w:t>
      </w:r>
    </w:p>
    <w:p w14:paraId="43925797" w14:textId="77777777" w:rsidR="005E6D4E" w:rsidRPr="00BE17BB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BE17BB">
        <w:rPr>
          <w:rStyle w:val="Uwydatnienie"/>
          <w:rFonts w:asciiTheme="minorHAnsi" w:hAnsiTheme="minorHAnsi" w:cstheme="minorHAnsi"/>
          <w:sz w:val="20"/>
          <w:szCs w:val="20"/>
        </w:rPr>
        <w:t>OŚWIADCZENIE DOTYCZĄCE WYKONAWCY:</w:t>
      </w:r>
    </w:p>
    <w:p w14:paraId="60371398" w14:textId="30292BDC" w:rsidR="005E6D4E" w:rsidRPr="00BE17BB" w:rsidRDefault="005E6D4E" w:rsidP="000F7AA7">
      <w:pPr>
        <w:pStyle w:val="Nagwek3"/>
        <w:shd w:val="clear" w:color="auto" w:fill="FFFFFF"/>
        <w:spacing w:before="0"/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BE17BB">
        <w:rPr>
          <w:rStyle w:val="Uwydatnienie"/>
          <w:rFonts w:asciiTheme="minorHAnsi" w:hAnsiTheme="minorHAnsi" w:cstheme="minorHAnsi"/>
          <w:b w:val="0"/>
          <w:sz w:val="20"/>
          <w:szCs w:val="20"/>
        </w:rPr>
        <w:t>Oświadczam, że nie zachodzą w stosunku do mnie przesłanki wykluczenia z postępowania na podstawie art.7 ust. 1 ustawy z dnia 13 kwietnia 2022 r. o szczególnych rozwiązaniach w zakresie przeciwdziałania wspierania agresji na Ukrainę oraz służących ochronie bezpieczeństwa narodowego (</w:t>
      </w:r>
      <w:r w:rsidR="000F7AA7" w:rsidRPr="000F7AA7">
        <w:rPr>
          <w:rStyle w:val="ng-binding"/>
          <w:rFonts w:asciiTheme="minorHAnsi" w:hAnsiTheme="minorHAnsi" w:cstheme="minorHAnsi"/>
          <w:bCs/>
          <w:color w:val="333333"/>
          <w:sz w:val="20"/>
          <w:szCs w:val="20"/>
        </w:rPr>
        <w:t>Dz.U.2024.507</w:t>
      </w:r>
      <w:r w:rsidR="000F7AA7" w:rsidRPr="00BE17BB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BE17BB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 </w:t>
      </w:r>
      <w:proofErr w:type="spellStart"/>
      <w:r w:rsidRPr="00BE17BB">
        <w:rPr>
          <w:rStyle w:val="Uwydatnienie"/>
          <w:rFonts w:asciiTheme="minorHAnsi" w:hAnsiTheme="minorHAnsi" w:cstheme="minorHAnsi"/>
          <w:b w:val="0"/>
          <w:sz w:val="20"/>
          <w:szCs w:val="20"/>
        </w:rPr>
        <w:t>późn</w:t>
      </w:r>
      <w:proofErr w:type="spellEnd"/>
      <w:r w:rsidRPr="00BE17BB">
        <w:rPr>
          <w:rStyle w:val="Uwydatnienie"/>
          <w:rFonts w:asciiTheme="minorHAnsi" w:hAnsiTheme="minorHAnsi" w:cstheme="minorHAnsi"/>
          <w:b w:val="0"/>
          <w:sz w:val="20"/>
          <w:szCs w:val="20"/>
        </w:rPr>
        <w:t>. zm.)</w:t>
      </w:r>
    </w:p>
    <w:p w14:paraId="3BF7A2F5" w14:textId="77777777" w:rsidR="005E6D4E" w:rsidRPr="00BE17BB" w:rsidRDefault="005E6D4E" w:rsidP="00BE17BB">
      <w:pPr>
        <w:pStyle w:val="Normalnyrodek"/>
        <w:spacing w:before="120" w:after="120" w:line="240" w:lineRule="auto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BE17BB">
        <w:rPr>
          <w:rStyle w:val="Uwydatnienie"/>
          <w:rFonts w:asciiTheme="minorHAnsi" w:hAnsiTheme="minorHAnsi" w:cstheme="minorHAnsi"/>
          <w:sz w:val="20"/>
          <w:szCs w:val="20"/>
        </w:rPr>
        <w:t>OŚWIADCZENIE DOTYCZĄCE PODANYCH INFORMACJI:</w:t>
      </w:r>
    </w:p>
    <w:p w14:paraId="26336AB2" w14:textId="77777777" w:rsidR="005E6D4E" w:rsidRPr="00BE17BB" w:rsidRDefault="005E6D4E" w:rsidP="00BE17BB">
      <w:pPr>
        <w:pStyle w:val="Normalnyrodek"/>
        <w:spacing w:before="120" w:after="120" w:line="240" w:lineRule="auto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BE17BB">
        <w:rPr>
          <w:rStyle w:val="Uwydatnienie"/>
          <w:rFonts w:asciiTheme="minorHAnsi" w:hAnsiTheme="minorHAnsi" w:cstheme="minorHAnsi"/>
          <w:b w:val="0"/>
          <w:sz w:val="20"/>
          <w:szCs w:val="20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1D90F267" w14:textId="77777777" w:rsidR="005E6D4E" w:rsidRPr="00BE17BB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BE17BB">
        <w:rPr>
          <w:rStyle w:val="Uwydatnienie"/>
          <w:rFonts w:asciiTheme="minorHAnsi" w:hAnsiTheme="minorHAnsi" w:cstheme="minorHAnsi"/>
          <w:sz w:val="20"/>
          <w:szCs w:val="20"/>
        </w:rPr>
        <w:t>INFORMACJA DOTYCZĄCA DOSTĘPU DO PODMIOTOWYCH ŚRODKÓW DOWODOWYCH</w:t>
      </w:r>
    </w:p>
    <w:p w14:paraId="5CB014AF" w14:textId="77777777" w:rsidR="005E6D4E" w:rsidRPr="00BE17BB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BE17BB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6A167169" w14:textId="77777777" w:rsidR="005E6D4E" w:rsidRPr="00BE17BB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BE17BB">
        <w:rPr>
          <w:rFonts w:asciiTheme="minorHAnsi" w:hAnsiTheme="minorHAnsi" w:cstheme="minorHAnsi"/>
          <w:sz w:val="20"/>
          <w:szCs w:val="20"/>
        </w:rPr>
        <w:t>1) ___________________________________________________________________________________________________________</w:t>
      </w:r>
      <w:r w:rsidRPr="00BE17BB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09C24D" w14:textId="77777777" w:rsidR="005E6D4E" w:rsidRPr="00BE17BB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E17BB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6FF929" w14:textId="64F109BB" w:rsidR="005E6D4E" w:rsidRPr="00BE17BB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BE17BB">
        <w:rPr>
          <w:rFonts w:asciiTheme="minorHAnsi" w:hAnsiTheme="minorHAnsi" w:cstheme="minorHAnsi"/>
          <w:sz w:val="20"/>
          <w:szCs w:val="20"/>
        </w:rPr>
        <w:t xml:space="preserve">2) </w:t>
      </w:r>
      <w:r w:rsidRPr="000F7AA7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</w:t>
      </w:r>
      <w:r w:rsidRPr="000F7AA7">
        <w:rPr>
          <w:rFonts w:asciiTheme="minorHAnsi" w:hAnsiTheme="minorHAnsi" w:cstheme="minorHAnsi"/>
          <w:sz w:val="20"/>
          <w:szCs w:val="20"/>
        </w:rPr>
        <w:br/>
      </w:r>
      <w:r w:rsidRPr="00BE17BB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B67707" w14:textId="77777777" w:rsidR="005E6D4E" w:rsidRPr="00BE17BB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E17BB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8013F47" w14:textId="77777777" w:rsidR="005E6D4E" w:rsidRPr="00BE17BB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E56AAB" w14:textId="77777777" w:rsidR="005E6D4E" w:rsidRPr="00BE17BB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63A2731" w14:textId="77777777" w:rsidR="005E6D4E" w:rsidRPr="00BE17BB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153"/>
      </w:tblGrid>
      <w:tr w:rsidR="005E6D4E" w:rsidRPr="00BE17BB" w14:paraId="44EA1C67" w14:textId="77777777" w:rsidTr="00F00F95">
        <w:tc>
          <w:tcPr>
            <w:tcW w:w="5203" w:type="dxa"/>
          </w:tcPr>
          <w:p w14:paraId="5FFE736B" w14:textId="77777777" w:rsidR="005E6D4E" w:rsidRPr="00BE17BB" w:rsidRDefault="005E6D4E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43743043"/>
            <w:bookmarkStart w:id="1" w:name="_Hlk43743063"/>
            <w:bookmarkStart w:id="2" w:name="_Hlk102859790"/>
          </w:p>
        </w:tc>
        <w:tc>
          <w:tcPr>
            <w:tcW w:w="4153" w:type="dxa"/>
            <w:tcBorders>
              <w:top w:val="dotted" w:sz="8" w:space="0" w:color="auto"/>
            </w:tcBorders>
          </w:tcPr>
          <w:p w14:paraId="3F9EA9EF" w14:textId="2EFB41DE" w:rsidR="005E6D4E" w:rsidRPr="00BE17BB" w:rsidRDefault="005E6D4E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BE17BB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 xml:space="preserve">Podpisy osób upoważnionych do występowania w imieniu Wykonawcy </w:t>
            </w:r>
            <w:bookmarkStart w:id="3" w:name="_GoBack"/>
            <w:bookmarkEnd w:id="3"/>
          </w:p>
        </w:tc>
      </w:tr>
    </w:tbl>
    <w:p w14:paraId="64506871" w14:textId="77777777" w:rsidR="005E6D4E" w:rsidRPr="00BE17BB" w:rsidRDefault="00572BEF" w:rsidP="005E6D4E">
      <w:pPr>
        <w:pStyle w:val="Normalnywyjustowany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alias w:val="miejscowosc"/>
          <w:tag w:val="miejscowosc"/>
          <w:id w:val="-1815635673"/>
          <w:placeholder>
            <w:docPart w:val="8885BAB862C44C9F881CF67D0648EB0D"/>
          </w:placeholder>
          <w:temporary/>
          <w:showingPlcHdr/>
          <w15:appearance w15:val="hidden"/>
        </w:sdtPr>
        <w:sdtEndPr/>
        <w:sdtContent>
          <w:r w:rsidR="005E6D4E" w:rsidRPr="00BE17BB">
            <w:rPr>
              <w:rStyle w:val="Tekstzastpczy"/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BE17BB">
        <w:rPr>
          <w:rFonts w:asciiTheme="minorHAnsi" w:hAnsiTheme="minorHAnsi" w:cstheme="minorHAnsi"/>
          <w:sz w:val="20"/>
          <w:szCs w:val="20"/>
        </w:rPr>
        <w:t xml:space="preserve">, dnia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ata"/>
          <w:tag w:val="data"/>
          <w:id w:val="-620379795"/>
          <w:placeholder>
            <w:docPart w:val="C9BE724C43AC4D6F839CFAFFBAC507E4"/>
          </w:placeholder>
          <w:temporary/>
          <w:showingPlcHdr/>
          <w15:appearance w15:val="hidden"/>
        </w:sdtPr>
        <w:sdtEndPr/>
        <w:sdtContent>
          <w:r w:rsidR="005E6D4E" w:rsidRPr="00BE17BB">
            <w:rPr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BE17BB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BC3ACC3" w14:textId="77777777" w:rsidR="005E6D4E" w:rsidRPr="00BE17BB" w:rsidRDefault="005E6D4E" w:rsidP="005E6D4E">
      <w:pPr>
        <w:spacing w:before="120" w:after="120"/>
        <w:rPr>
          <w:rFonts w:asciiTheme="minorHAnsi" w:hAnsiTheme="minorHAnsi" w:cstheme="minorHAnsi"/>
          <w:bCs/>
          <w:i/>
          <w:sz w:val="20"/>
          <w:szCs w:val="20"/>
        </w:rPr>
      </w:pPr>
    </w:p>
    <w:p w14:paraId="1CC79C65" w14:textId="77777777" w:rsidR="005E6D4E" w:rsidRPr="00BE17BB" w:rsidRDefault="005E6D4E" w:rsidP="005E6D4E">
      <w:pPr>
        <w:spacing w:before="120" w:after="120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bookmarkStart w:id="4" w:name="_Hlk60047166"/>
      <w:r w:rsidRPr="00BE17BB">
        <w:rPr>
          <w:rFonts w:asciiTheme="minorHAnsi" w:hAnsiTheme="minorHAnsi" w:cstheme="minorHAnsi"/>
          <w:bCs/>
          <w:i/>
          <w:color w:val="FF0000"/>
          <w:sz w:val="20"/>
          <w:szCs w:val="20"/>
        </w:rPr>
        <w:t>Dokument musi być złożony pod rygorem nieważności</w:t>
      </w:r>
      <w:r w:rsidRPr="00BE17BB">
        <w:rPr>
          <w:rFonts w:asciiTheme="minorHAnsi" w:hAnsiTheme="minorHAnsi" w:cstheme="minorHAnsi"/>
          <w:bCs/>
          <w:i/>
          <w:color w:val="FF0000"/>
          <w:sz w:val="20"/>
          <w:szCs w:val="20"/>
        </w:rPr>
        <w:tab/>
      </w:r>
      <w:r w:rsidRPr="00BE17BB">
        <w:rPr>
          <w:rFonts w:asciiTheme="minorHAnsi" w:hAnsiTheme="minorHAnsi" w:cstheme="minorHAnsi"/>
          <w:bCs/>
          <w:i/>
          <w:color w:val="FF0000"/>
          <w:sz w:val="20"/>
          <w:szCs w:val="20"/>
        </w:rPr>
        <w:br/>
        <w:t>w formie elektronicznej (tj. podpisany kwalifikowanym podpisem elektronicznym</w:t>
      </w:r>
      <w:bookmarkEnd w:id="0"/>
      <w:r w:rsidRPr="00BE17BB">
        <w:rPr>
          <w:rFonts w:asciiTheme="minorHAnsi" w:hAnsiTheme="minorHAnsi" w:cstheme="minorHAnsi"/>
          <w:bCs/>
          <w:i/>
          <w:color w:val="FF0000"/>
          <w:sz w:val="20"/>
          <w:szCs w:val="20"/>
        </w:rPr>
        <w:t>)</w:t>
      </w:r>
      <w:bookmarkEnd w:id="1"/>
      <w:bookmarkEnd w:id="4"/>
    </w:p>
    <w:bookmarkEnd w:id="2"/>
    <w:p w14:paraId="30C7835E" w14:textId="77777777" w:rsidR="005E6D4E" w:rsidRPr="00BE17BB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4745EB9" w14:textId="16AAC6DE" w:rsidR="00FB1DE4" w:rsidRDefault="00FB1DE4" w:rsidP="005E6D4E"/>
    <w:sectPr w:rsidR="00FB1DE4" w:rsidSect="00072F45">
      <w:headerReference w:type="default" r:id="rId10"/>
      <w:footerReference w:type="default" r:id="rId11"/>
      <w:pgSz w:w="11906" w:h="16838"/>
      <w:pgMar w:top="1417" w:right="1133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3FBDA" w14:textId="77777777" w:rsidR="00572BEF" w:rsidRDefault="00572BEF" w:rsidP="001B1733">
      <w:r>
        <w:separator/>
      </w:r>
    </w:p>
  </w:endnote>
  <w:endnote w:type="continuationSeparator" w:id="0">
    <w:p w14:paraId="19F9D875" w14:textId="77777777" w:rsidR="00572BEF" w:rsidRDefault="00572BEF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999E6" w14:textId="77777777" w:rsidR="00572BEF" w:rsidRDefault="00572BEF" w:rsidP="001B1733">
      <w:r>
        <w:separator/>
      </w:r>
    </w:p>
  </w:footnote>
  <w:footnote w:type="continuationSeparator" w:id="0">
    <w:p w14:paraId="1560317F" w14:textId="77777777" w:rsidR="00572BEF" w:rsidRDefault="00572BEF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4524E"/>
    <w:multiLevelType w:val="hybridMultilevel"/>
    <w:tmpl w:val="7754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072F45"/>
    <w:rsid w:val="000F7AA7"/>
    <w:rsid w:val="0017696D"/>
    <w:rsid w:val="001B1733"/>
    <w:rsid w:val="0023015E"/>
    <w:rsid w:val="003238A3"/>
    <w:rsid w:val="00327D61"/>
    <w:rsid w:val="00352363"/>
    <w:rsid w:val="003D121D"/>
    <w:rsid w:val="003D2117"/>
    <w:rsid w:val="0044053E"/>
    <w:rsid w:val="004578A4"/>
    <w:rsid w:val="004969A8"/>
    <w:rsid w:val="004D7CAB"/>
    <w:rsid w:val="004E0DC0"/>
    <w:rsid w:val="004F2A3D"/>
    <w:rsid w:val="004F332E"/>
    <w:rsid w:val="00545184"/>
    <w:rsid w:val="00572BEF"/>
    <w:rsid w:val="005E6D4E"/>
    <w:rsid w:val="006C61CA"/>
    <w:rsid w:val="00702756"/>
    <w:rsid w:val="0073766E"/>
    <w:rsid w:val="007663D3"/>
    <w:rsid w:val="007928B8"/>
    <w:rsid w:val="007D59FA"/>
    <w:rsid w:val="00804E47"/>
    <w:rsid w:val="008B17F8"/>
    <w:rsid w:val="008D0079"/>
    <w:rsid w:val="0096799E"/>
    <w:rsid w:val="00A5587A"/>
    <w:rsid w:val="00AB4878"/>
    <w:rsid w:val="00B52494"/>
    <w:rsid w:val="00B7683C"/>
    <w:rsid w:val="00B9525B"/>
    <w:rsid w:val="00BE17BB"/>
    <w:rsid w:val="00D32734"/>
    <w:rsid w:val="00D365D8"/>
    <w:rsid w:val="00D36C8B"/>
    <w:rsid w:val="00D86452"/>
    <w:rsid w:val="00D9339B"/>
    <w:rsid w:val="00E4610D"/>
    <w:rsid w:val="00E61734"/>
    <w:rsid w:val="00E705CB"/>
    <w:rsid w:val="00F10302"/>
    <w:rsid w:val="00FB1DE4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7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F7A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FD47E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FD47EF"/>
    <w:rPr>
      <w:color w:val="808080"/>
    </w:rPr>
  </w:style>
  <w:style w:type="character" w:styleId="Uwydatnienie">
    <w:name w:val="Emphasis"/>
    <w:basedOn w:val="Domylnaczcionkaakapitu"/>
    <w:uiPriority w:val="20"/>
    <w:qFormat/>
    <w:rsid w:val="00FD47EF"/>
    <w:rPr>
      <w:b/>
      <w:i w:val="0"/>
      <w:iCs/>
      <w:color w:val="404040" w:themeColor="text1" w:themeTint="BF"/>
      <w:spacing w:val="20"/>
    </w:rPr>
  </w:style>
  <w:style w:type="paragraph" w:customStyle="1" w:styleId="Normalnywyjustowany">
    <w:name w:val="Normalny (wyjustowany)"/>
    <w:basedOn w:val="Normalny"/>
    <w:qFormat/>
    <w:rsid w:val="00FD47EF"/>
    <w:pPr>
      <w:spacing w:after="240" w:line="360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-akapitzlist">
    <w:name w:val="Normalny - akapit z listą"/>
    <w:basedOn w:val="Normalnywyjustowany"/>
    <w:qFormat/>
    <w:rsid w:val="00FD47EF"/>
    <w:pPr>
      <w:spacing w:after="0"/>
      <w:contextualSpacing/>
    </w:pPr>
  </w:style>
  <w:style w:type="table" w:styleId="Tabela-Siatka">
    <w:name w:val="Table Grid"/>
    <w:basedOn w:val="Standardowy"/>
    <w:uiPriority w:val="39"/>
    <w:rsid w:val="00FD47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FD47E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FD47E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FD47E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wydatnieniebezrozstrzelenia">
    <w:name w:val="Uwydatnienie (bez rozstrzelenia)"/>
    <w:basedOn w:val="Uwydatnienie"/>
    <w:uiPriority w:val="1"/>
    <w:qFormat/>
    <w:rsid w:val="00FD47EF"/>
    <w:rPr>
      <w:b/>
      <w:i w:val="0"/>
      <w:iCs/>
      <w:color w:val="404040" w:themeColor="text1" w:themeTint="BF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7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7E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7E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D47E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D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F7AA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0F7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5BAB862C44C9F881CF67D0648E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A4948-A860-4BA0-869C-D30BE7EEA785}"/>
      </w:docPartPr>
      <w:docPartBody>
        <w:p w:rsidR="00BA2034" w:rsidRDefault="00B60933" w:rsidP="00B60933">
          <w:pPr>
            <w:pStyle w:val="8885BAB862C44C9F881CF67D0648EB0D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C9BE724C43AC4D6F839CFAFFBAC50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C7015-4FDA-492E-88D5-11921E71EB87}"/>
      </w:docPartPr>
      <w:docPartBody>
        <w:p w:rsidR="00BA2034" w:rsidRDefault="00B60933" w:rsidP="00B60933">
          <w:pPr>
            <w:pStyle w:val="C9BE724C43AC4D6F839CFAFFBAC507E4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3"/>
    <w:rsid w:val="00105481"/>
    <w:rsid w:val="00A06688"/>
    <w:rsid w:val="00A10DFC"/>
    <w:rsid w:val="00A46E59"/>
    <w:rsid w:val="00B60933"/>
    <w:rsid w:val="00BA2034"/>
    <w:rsid w:val="00F1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C24D6FDF284840A9D62A0D44887D59">
    <w:name w:val="58C24D6FDF284840A9D62A0D44887D59"/>
    <w:rsid w:val="00B60933"/>
  </w:style>
  <w:style w:type="character" w:styleId="Tekstzastpczy">
    <w:name w:val="Placeholder Text"/>
    <w:basedOn w:val="Domylnaczcionkaakapitu"/>
    <w:uiPriority w:val="99"/>
    <w:semiHidden/>
    <w:rsid w:val="00B60933"/>
    <w:rPr>
      <w:color w:val="808080"/>
    </w:rPr>
  </w:style>
  <w:style w:type="paragraph" w:customStyle="1" w:styleId="D8ED11DE3CE54CB1A030C68AD7A3BEC3">
    <w:name w:val="D8ED11DE3CE54CB1A030C68AD7A3BEC3"/>
    <w:rsid w:val="00B60933"/>
  </w:style>
  <w:style w:type="paragraph" w:customStyle="1" w:styleId="66519678D70C4F35A412B35B7E41B381">
    <w:name w:val="66519678D70C4F35A412B35B7E41B381"/>
    <w:rsid w:val="00B60933"/>
  </w:style>
  <w:style w:type="paragraph" w:customStyle="1" w:styleId="8885BAB862C44C9F881CF67D0648EB0D">
    <w:name w:val="8885BAB862C44C9F881CF67D0648EB0D"/>
    <w:rsid w:val="00B60933"/>
  </w:style>
  <w:style w:type="paragraph" w:customStyle="1" w:styleId="C9BE724C43AC4D6F839CFAFFBAC507E4">
    <w:name w:val="C9BE724C43AC4D6F839CFAFFBAC507E4"/>
    <w:rsid w:val="00B6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4" ma:contentTypeDescription="Utwórz nowy dokument." ma:contentTypeScope="" ma:versionID="441405ed3946227e0d63d2b1bb547cd8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11a4e75de769c4da59b9131f4e3d772c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E5D37-6DDF-462F-872D-7AAAADF3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14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6</cp:revision>
  <cp:lastPrinted>2025-01-03T10:27:00Z</cp:lastPrinted>
  <dcterms:created xsi:type="dcterms:W3CDTF">2024-01-08T11:26:00Z</dcterms:created>
  <dcterms:modified xsi:type="dcterms:W3CDTF">2025-01-03T10:34:00Z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