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9962" w14:textId="77777777" w:rsidR="00ED44BB" w:rsidRPr="00D22D8F" w:rsidRDefault="00ED44BB" w:rsidP="00ED44BB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D22D8F">
        <w:rPr>
          <w:rFonts w:asciiTheme="minorHAnsi" w:hAnsiTheme="minorHAnsi" w:cstheme="minorHAnsi"/>
          <w:sz w:val="20"/>
        </w:rPr>
        <w:t>KGA.21.4.2024</w:t>
      </w:r>
    </w:p>
    <w:p w14:paraId="67F429D6" w14:textId="7A4B0406" w:rsidR="009D154F" w:rsidRPr="00782074" w:rsidRDefault="00ED44BB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sz w:val="22"/>
          <w:szCs w:val="22"/>
        </w:rPr>
        <w:t>Wykonawca:</w:t>
      </w:r>
    </w:p>
    <w:p w14:paraId="7321AAF0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…………………………………………………………………………………..</w:t>
      </w:r>
    </w:p>
    <w:p w14:paraId="6DA7BC16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</w:p>
    <w:p w14:paraId="56E77E6B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</w:t>
      </w:r>
    </w:p>
    <w:p w14:paraId="09E9B467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</w:p>
    <w:p w14:paraId="65BA8B9D" w14:textId="13AD75BA" w:rsidR="009D154F" w:rsidRPr="00D80119" w:rsidRDefault="009D154F" w:rsidP="009D154F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Oświadczenie Wykonawcy dOTYCZĄCE PODSTAW WYKLUCZENIA Z POSTĘPOWANIA ORAZ SPEŁNIANIA WARUNKÓW UDZIAŁU W POSTĘPOWANIU</w:t>
      </w:r>
    </w:p>
    <w:p w14:paraId="408AE8B7" w14:textId="77777777" w:rsidR="009D154F" w:rsidRPr="00D80119" w:rsidRDefault="009D154F" w:rsidP="009D154F">
      <w:pPr>
        <w:pStyle w:val="Normalnyrodek"/>
        <w:rPr>
          <w:rFonts w:asciiTheme="minorHAnsi" w:hAnsiTheme="minorHAnsi" w:cstheme="minorHAnsi"/>
        </w:rPr>
      </w:pPr>
      <w:r w:rsidRPr="00D80119">
        <w:rPr>
          <w:rFonts w:asciiTheme="minorHAnsi" w:hAnsiTheme="minorHAnsi" w:cstheme="minorHAnsi"/>
        </w:rPr>
        <w:t>Na potrzeby postępowania o udzielenie zamówienia publicznego pn.:</w:t>
      </w:r>
    </w:p>
    <w:p w14:paraId="65C8DAA6" w14:textId="77777777" w:rsidR="00ED44BB" w:rsidRPr="00ED44BB" w:rsidRDefault="00ED44BB" w:rsidP="00ED44BB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44BB">
        <w:rPr>
          <w:rFonts w:asciiTheme="minorHAnsi" w:hAnsiTheme="minorHAnsi" w:cstheme="minorHAnsi"/>
          <w:sz w:val="22"/>
          <w:szCs w:val="22"/>
        </w:rPr>
        <w:t>„</w:t>
      </w:r>
      <w:r w:rsidRPr="00ED44BB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/>
        </w:rPr>
        <w:t>Wymiana podłóg i malowanie w salach dydaktycznych w budynku głównym  Medycznej Szkoły Policealnej im. Hanny Chrzanowskiej w Otwocku”</w:t>
      </w:r>
      <w:bookmarkStart w:id="0" w:name="_GoBack"/>
      <w:bookmarkEnd w:id="0"/>
    </w:p>
    <w:p w14:paraId="2EFA80EF" w14:textId="52F7726D" w:rsidR="007C24F8" w:rsidRPr="00D80119" w:rsidRDefault="007C24F8" w:rsidP="00116F3C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6BB82D9" w14:textId="4921A677" w:rsidR="009D154F" w:rsidRPr="00D80119" w:rsidRDefault="009D154F" w:rsidP="009D154F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D80119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</w:t>
      </w:r>
    </w:p>
    <w:p w14:paraId="2AFC1187" w14:textId="77777777" w:rsidR="009D154F" w:rsidRPr="00D80119" w:rsidRDefault="009D154F" w:rsidP="009D154F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29792E7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sz w:val="22"/>
          <w:szCs w:val="22"/>
        </w:rPr>
        <w:t>Oświadczam, że:</w:t>
      </w:r>
    </w:p>
    <w:p w14:paraId="2BEB7A1E" w14:textId="59BFF36C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nie podlegam/reprezentowany przeze mnie Wykonawca nie podlega wykluczeniu z postępowania na podstawie art. 108 ust. 1 pkt 1-6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>*</w:t>
      </w:r>
    </w:p>
    <w:p w14:paraId="03B88E58" w14:textId="218D9095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nie podlegam wykluczeniu z postępowania na podstawie art. 109 ust. 1 pkt </w:t>
      </w:r>
      <w:r w:rsidRPr="00D8011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Pr="00D80119">
        <w:rPr>
          <w:rFonts w:asciiTheme="minorHAnsi" w:hAnsiTheme="minorHAnsi" w:cstheme="minorHAnsi"/>
          <w:sz w:val="22"/>
          <w:szCs w:val="22"/>
        </w:rPr>
        <w:t>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>*</w:t>
      </w:r>
    </w:p>
    <w:p w14:paraId="5A397758" w14:textId="00D73720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zachodzą w stosunku do mnie podstawy wykluczenia z postępowania na podstawie art. …………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69A45FB4" w14:textId="5540247A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1F87C71" w14:textId="77777777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D80119" w:rsidRDefault="009D154F" w:rsidP="009D154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D80119">
        <w:rPr>
          <w:rFonts w:asciiTheme="minorHAnsi" w:hAnsiTheme="minorHAnsi" w:cstheme="minorHAnsi"/>
          <w:sz w:val="22"/>
          <w:szCs w:val="22"/>
        </w:rPr>
        <w:t>1</w:t>
      </w:r>
      <w:r w:rsidRPr="00D80119">
        <w:rPr>
          <w:rFonts w:asciiTheme="minorHAnsi" w:hAnsiTheme="minorHAnsi" w:cstheme="minorHAnsi"/>
          <w:sz w:val="22"/>
          <w:szCs w:val="22"/>
        </w:rPr>
        <w:t>/202</w:t>
      </w:r>
      <w:r w:rsidR="007C24F8" w:rsidRPr="00D80119">
        <w:rPr>
          <w:rFonts w:asciiTheme="minorHAnsi" w:hAnsiTheme="minorHAnsi" w:cstheme="minorHAnsi"/>
          <w:sz w:val="22"/>
          <w:szCs w:val="22"/>
        </w:rPr>
        <w:t>4</w:t>
      </w:r>
    </w:p>
    <w:p w14:paraId="46C5C470" w14:textId="77777777" w:rsidR="009D154F" w:rsidRPr="00D80119" w:rsidRDefault="009D154F" w:rsidP="009D154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0119">
        <w:rPr>
          <w:rFonts w:ascii="Segoe UI Symbol" w:hAnsi="Segoe UI Symbol" w:cs="Segoe UI Symbol"/>
          <w:iCs/>
          <w:sz w:val="22"/>
          <w:szCs w:val="22"/>
        </w:rPr>
        <w:t>☐</w:t>
      </w:r>
      <w:r w:rsidRPr="00D80119">
        <w:rPr>
          <w:rFonts w:asciiTheme="minorHAnsi" w:hAnsiTheme="minorHAnsi" w:cstheme="minorHAnsi"/>
          <w:iCs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1800E" w14:textId="77777777" w:rsidR="009D154F" w:rsidRPr="00D80119" w:rsidRDefault="009D154F" w:rsidP="009D154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80119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D80119" w14:paraId="1FA5F408" w14:textId="77777777" w:rsidTr="00F00F95">
        <w:tc>
          <w:tcPr>
            <w:tcW w:w="5216" w:type="dxa"/>
          </w:tcPr>
          <w:p w14:paraId="426A67E9" w14:textId="77777777" w:rsidR="009D154F" w:rsidRPr="00D80119" w:rsidRDefault="00765062" w:rsidP="00F00F95">
            <w:pPr>
              <w:pStyle w:val="Maeodstpy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D80119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9D154F" w:rsidRPr="00D80119">
              <w:rPr>
                <w:rFonts w:asciiTheme="minorHAnsi" w:hAnsiTheme="minorHAnsi" w:cstheme="minorHAnsi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D80119">
                  <w:rPr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9D154F" w:rsidRPr="00D80119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D80119" w:rsidRDefault="009D154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</w:tr>
      <w:tr w:rsidR="009D154F" w:rsidRPr="00D80119" w14:paraId="3DABFB2B" w14:textId="77777777" w:rsidTr="00F00F95">
        <w:tc>
          <w:tcPr>
            <w:tcW w:w="5216" w:type="dxa"/>
          </w:tcPr>
          <w:p w14:paraId="3C8F946C" w14:textId="77777777" w:rsidR="009D154F" w:rsidRPr="00D80119" w:rsidRDefault="009D154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77777777" w:rsidR="009D154F" w:rsidRPr="00D80119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D80119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458A0F32" w14:textId="740110E3" w:rsidR="00D365D8" w:rsidRPr="00D80119" w:rsidRDefault="00D365D8" w:rsidP="00E705CB">
      <w:pPr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</w:p>
    <w:p w14:paraId="5C75BF3D" w14:textId="77777777" w:rsidR="00D365D8" w:rsidRPr="00D80119" w:rsidRDefault="00D365D8" w:rsidP="00D365D8">
      <w:pPr>
        <w:rPr>
          <w:rFonts w:asciiTheme="minorHAnsi" w:hAnsiTheme="minorHAnsi" w:cstheme="minorHAnsi"/>
          <w:sz w:val="22"/>
          <w:szCs w:val="22"/>
        </w:rPr>
      </w:pPr>
    </w:p>
    <w:p w14:paraId="44745EB9" w14:textId="3500573B" w:rsidR="00FB1DE4" w:rsidRDefault="00FB1DE4" w:rsidP="00D365D8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4465" w14:textId="77777777" w:rsidR="00765062" w:rsidRDefault="00765062" w:rsidP="001B1733">
      <w:r>
        <w:separator/>
      </w:r>
    </w:p>
  </w:endnote>
  <w:endnote w:type="continuationSeparator" w:id="0">
    <w:p w14:paraId="752E9922" w14:textId="77777777" w:rsidR="00765062" w:rsidRDefault="00765062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C928" w14:textId="77777777" w:rsidR="00765062" w:rsidRDefault="00765062" w:rsidP="001B1733">
      <w:r>
        <w:separator/>
      </w:r>
    </w:p>
  </w:footnote>
  <w:footnote w:type="continuationSeparator" w:id="0">
    <w:p w14:paraId="4B670565" w14:textId="77777777" w:rsidR="00765062" w:rsidRDefault="00765062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16F3C"/>
    <w:rsid w:val="0017696D"/>
    <w:rsid w:val="001B1733"/>
    <w:rsid w:val="0023015E"/>
    <w:rsid w:val="003238A3"/>
    <w:rsid w:val="00327D61"/>
    <w:rsid w:val="003504FD"/>
    <w:rsid w:val="00352363"/>
    <w:rsid w:val="003D121D"/>
    <w:rsid w:val="003D2117"/>
    <w:rsid w:val="0044053E"/>
    <w:rsid w:val="004578A4"/>
    <w:rsid w:val="00464889"/>
    <w:rsid w:val="004969A8"/>
    <w:rsid w:val="004D7CAB"/>
    <w:rsid w:val="004E0DC0"/>
    <w:rsid w:val="00545184"/>
    <w:rsid w:val="005A3FB2"/>
    <w:rsid w:val="005D5985"/>
    <w:rsid w:val="006C61CA"/>
    <w:rsid w:val="006E1E4A"/>
    <w:rsid w:val="006F57DA"/>
    <w:rsid w:val="00702756"/>
    <w:rsid w:val="00765062"/>
    <w:rsid w:val="007663D3"/>
    <w:rsid w:val="00782074"/>
    <w:rsid w:val="007928B8"/>
    <w:rsid w:val="007C24F8"/>
    <w:rsid w:val="00804E47"/>
    <w:rsid w:val="008B17F8"/>
    <w:rsid w:val="008D0079"/>
    <w:rsid w:val="0096799E"/>
    <w:rsid w:val="009D154F"/>
    <w:rsid w:val="00A5587A"/>
    <w:rsid w:val="00AB4878"/>
    <w:rsid w:val="00B52494"/>
    <w:rsid w:val="00B7683C"/>
    <w:rsid w:val="00BC779A"/>
    <w:rsid w:val="00C17F38"/>
    <w:rsid w:val="00C62F87"/>
    <w:rsid w:val="00D32632"/>
    <w:rsid w:val="00D32734"/>
    <w:rsid w:val="00D365D8"/>
    <w:rsid w:val="00D80119"/>
    <w:rsid w:val="00D86452"/>
    <w:rsid w:val="00D9339B"/>
    <w:rsid w:val="00E4610D"/>
    <w:rsid w:val="00E705CB"/>
    <w:rsid w:val="00ED44B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  <w:style w:type="paragraph" w:styleId="Tekstpodstawowy">
    <w:name w:val="Body Text"/>
    <w:aliases w:val="b"/>
    <w:basedOn w:val="Normalny"/>
    <w:link w:val="TekstpodstawowyZnak"/>
    <w:rsid w:val="00ED44BB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ED44BB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0E066F"/>
    <w:rsid w:val="00182473"/>
    <w:rsid w:val="00272312"/>
    <w:rsid w:val="00724B82"/>
    <w:rsid w:val="00862A6B"/>
    <w:rsid w:val="00947155"/>
    <w:rsid w:val="00B52F2E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2024-06-21T06:27:00Z</dcterms:created>
  <dcterms:modified xsi:type="dcterms:W3CDTF">2024-06-21T06:29:00Z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