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D4CC" w14:textId="332DCFAA" w:rsidR="00C4703C" w:rsidRDefault="00C4703C" w:rsidP="005E6D4E">
      <w:pPr>
        <w:rPr>
          <w:rStyle w:val="Uwydatnienie"/>
          <w:b w:val="0"/>
          <w:sz w:val="18"/>
          <w:szCs w:val="18"/>
        </w:rPr>
      </w:pPr>
      <w:r w:rsidRPr="00C4703C">
        <w:rPr>
          <w:rFonts w:asciiTheme="minorHAnsi" w:hAnsiTheme="minorHAnsi" w:cstheme="minorHAnsi"/>
          <w:sz w:val="20"/>
          <w:szCs w:val="20"/>
        </w:rPr>
        <w:t>KGA.21.</w:t>
      </w:r>
      <w:r w:rsidR="004838C1">
        <w:rPr>
          <w:rFonts w:asciiTheme="minorHAnsi" w:hAnsiTheme="minorHAnsi" w:cstheme="minorHAnsi"/>
          <w:sz w:val="20"/>
          <w:szCs w:val="20"/>
        </w:rPr>
        <w:t>5</w:t>
      </w:r>
      <w:r w:rsidRPr="00C4703C">
        <w:rPr>
          <w:rFonts w:asciiTheme="minorHAnsi" w:hAnsiTheme="minorHAnsi" w:cstheme="minorHAnsi"/>
          <w:sz w:val="20"/>
          <w:szCs w:val="20"/>
        </w:rPr>
        <w:t xml:space="preserve">.2024                           </w:t>
      </w:r>
      <w:r w:rsidRPr="00C4703C">
        <w:rPr>
          <w:rStyle w:val="Uwydatnienie"/>
          <w:b w:val="0"/>
          <w:sz w:val="18"/>
          <w:szCs w:val="18"/>
        </w:rPr>
        <w:t xml:space="preserve">                                                                     </w:t>
      </w:r>
    </w:p>
    <w:p w14:paraId="309BEEF8" w14:textId="1699B4B8" w:rsidR="005E6D4E" w:rsidRPr="00A047EE" w:rsidRDefault="00C4703C" w:rsidP="005E6D4E">
      <w:pPr>
        <w:rPr>
          <w:rStyle w:val="Uwydatnienie"/>
          <w:rFonts w:asciiTheme="minorHAnsi" w:hAnsiTheme="minorHAnsi" w:cstheme="minorHAnsi"/>
          <w:b w:val="0"/>
          <w:sz w:val="18"/>
          <w:szCs w:val="18"/>
        </w:rPr>
      </w:pPr>
      <w:r>
        <w:rPr>
          <w:rStyle w:val="Uwydatnienie"/>
          <w:b w:val="0"/>
          <w:sz w:val="18"/>
          <w:szCs w:val="18"/>
        </w:rPr>
        <w:t xml:space="preserve">                                                                                              </w:t>
      </w:r>
      <w:r w:rsidRPr="00C4703C">
        <w:rPr>
          <w:rStyle w:val="Uwydatnienie"/>
          <w:b w:val="0"/>
          <w:sz w:val="18"/>
          <w:szCs w:val="18"/>
        </w:rPr>
        <w:t xml:space="preserve">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Załącznik nr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2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507739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br/>
        <w:t xml:space="preserve">                                                                                                    </w:t>
      </w:r>
      <w:r w:rsidR="005E6D4E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 xml:space="preserve">do </w:t>
      </w:r>
      <w:r w:rsidR="00FB3B8D" w:rsidRPr="00A047EE">
        <w:rPr>
          <w:rStyle w:val="Uwydatnienie"/>
          <w:rFonts w:asciiTheme="minorHAnsi" w:hAnsiTheme="minorHAnsi" w:cstheme="minorHAnsi"/>
          <w:b w:val="0"/>
          <w:sz w:val="18"/>
          <w:szCs w:val="18"/>
        </w:rPr>
        <w:t>zapytania ofertowego</w:t>
      </w:r>
    </w:p>
    <w:p w14:paraId="79F4C242" w14:textId="77777777" w:rsidR="00A047EE" w:rsidRDefault="00A047E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</w:p>
    <w:p w14:paraId="692B5C09" w14:textId="29D560F1" w:rsidR="005E6D4E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Oświadczenie Wykonawcy</w:t>
      </w:r>
      <w:bookmarkStart w:id="0" w:name="_GoBack"/>
      <w:bookmarkEnd w:id="0"/>
      <w:r w:rsidRPr="0037208C">
        <w:rPr>
          <w:rFonts w:asciiTheme="minorHAnsi" w:hAnsiTheme="minorHAnsi" w:cstheme="minorHAnsi"/>
          <w:sz w:val="20"/>
          <w:szCs w:val="20"/>
        </w:rPr>
        <w:t xml:space="preserve"> o BRAKU PODSTAWY DO WYKLUCZENIA </w:t>
      </w:r>
    </w:p>
    <w:p w14:paraId="2B0CEC63" w14:textId="77777777" w:rsidR="00A047EE" w:rsidRPr="00A047EE" w:rsidRDefault="00A047EE" w:rsidP="00A047EE">
      <w:pPr>
        <w:rPr>
          <w:lang w:eastAsia="en-US"/>
        </w:rPr>
      </w:pPr>
    </w:p>
    <w:p w14:paraId="237737B9" w14:textId="355A98B1" w:rsidR="004838C1" w:rsidRPr="004838C1" w:rsidRDefault="005E6D4E" w:rsidP="004838C1">
      <w:pPr>
        <w:pStyle w:val="NormalnyWeb"/>
        <w:spacing w:before="0" w:after="0"/>
        <w:rPr>
          <w:rFonts w:asciiTheme="minorHAnsi" w:hAnsiTheme="minorHAnsi"/>
          <w:sz w:val="22"/>
          <w:szCs w:val="22"/>
        </w:rPr>
      </w:pPr>
      <w:r w:rsidRPr="00A047EE">
        <w:rPr>
          <w:rFonts w:asciiTheme="minorHAnsi" w:eastAsia="MS Mincho" w:hAnsiTheme="minorHAnsi" w:cstheme="minorHAnsi"/>
          <w:sz w:val="22"/>
          <w:szCs w:val="22"/>
        </w:rPr>
        <w:t>W związku ze złożeniem oferty na postępowanie o udzielenie zamówienia publicznego prowadzonego w trybie podstawowym bez przeprowadzenia negocjacji na</w:t>
      </w:r>
      <w:r w:rsidRPr="00A047EE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bookmarkStart w:id="1" w:name="_Hlk170374463"/>
      <w:r w:rsidR="008A6B73" w:rsidRPr="004838C1">
        <w:rPr>
          <w:rFonts w:asciiTheme="minorHAnsi" w:eastAsia="MS Mincho" w:hAnsiTheme="minorHAnsi" w:cstheme="minorHAnsi"/>
          <w:sz w:val="22"/>
          <w:szCs w:val="22"/>
        </w:rPr>
        <w:t>„</w:t>
      </w:r>
      <w:bookmarkEnd w:id="1"/>
      <w:r w:rsidR="004838C1" w:rsidRPr="004838C1">
        <w:rPr>
          <w:rFonts w:asciiTheme="minorHAnsi" w:hAnsiTheme="minorHAnsi"/>
          <w:sz w:val="22"/>
          <w:szCs w:val="22"/>
        </w:rPr>
        <w:t>Rozbudowa systemu monitoringu wizyjnego w zakresie dostawy, doboru, montażu i uruchomienia na terenie  Medycznej  Szkoły Policealnej im. Hanny Chrzanowskiej w Otwocku”</w:t>
      </w:r>
    </w:p>
    <w:p w14:paraId="468EB227" w14:textId="7F84761C" w:rsidR="005E6D4E" w:rsidRPr="00A047EE" w:rsidRDefault="005E6D4E" w:rsidP="004838C1">
      <w:pPr>
        <w:shd w:val="clear" w:color="auto" w:fill="FFFFFF"/>
        <w:spacing w:line="360" w:lineRule="auto"/>
        <w:textAlignment w:val="baseline"/>
        <w:rPr>
          <w:rFonts w:asciiTheme="minorHAnsi" w:eastAsia="MS Mincho" w:hAnsiTheme="minorHAnsi" w:cstheme="minorHAnsi"/>
          <w:b/>
          <w:sz w:val="22"/>
          <w:szCs w:val="22"/>
        </w:rPr>
      </w:pPr>
      <w:r w:rsidRPr="00A047EE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A047EE" w:rsidRDefault="005E6D4E" w:rsidP="005E6D4E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A047EE">
        <w:rPr>
          <w:rStyle w:val="Uwydatnienie"/>
          <w:rFonts w:asciiTheme="minorHAnsi" w:hAnsiTheme="minorHAnsi" w:cstheme="minorHAnsi"/>
          <w:sz w:val="22"/>
          <w:szCs w:val="22"/>
        </w:rPr>
        <w:t>Oświadczam, co następuje:</w:t>
      </w:r>
    </w:p>
    <w:p w14:paraId="4392579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WYKONAWCY:</w:t>
      </w:r>
    </w:p>
    <w:p w14:paraId="60371398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A047EE">
        <w:rPr>
          <w:rStyle w:val="Uwydatnienie"/>
          <w:rFonts w:asciiTheme="minorHAnsi" w:hAnsiTheme="minorHAnsi" w:cstheme="minorHAnsi"/>
          <w:b w:val="0"/>
        </w:rPr>
        <w:t>późn</w:t>
      </w:r>
      <w:proofErr w:type="spellEnd"/>
      <w:r w:rsidRPr="00A047EE">
        <w:rPr>
          <w:rStyle w:val="Uwydatnienie"/>
          <w:rFonts w:asciiTheme="minorHAnsi" w:hAnsiTheme="minorHAnsi" w:cstheme="minorHAnsi"/>
          <w:b w:val="0"/>
        </w:rPr>
        <w:t>. zm.)</w:t>
      </w:r>
    </w:p>
    <w:p w14:paraId="3BF7A2F5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OŚWIADCZENIE DOTYCZĄCE PODANYCH INFORMACJI:</w:t>
      </w:r>
    </w:p>
    <w:p w14:paraId="26336AB2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  <w:b w:val="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  <w:r w:rsidRPr="00A047EE">
        <w:rPr>
          <w:rStyle w:val="Uwydatnienie"/>
          <w:rFonts w:asciiTheme="minorHAnsi" w:hAnsiTheme="minorHAnsi" w:cstheme="minorHAnsi"/>
        </w:rPr>
        <w:t>INFORMACJA DOTYCZĄCA DOSTĘPU DO PODMIOTOWYCH ŚRODKÓW DOWODOWYCH</w:t>
      </w:r>
    </w:p>
    <w:p w14:paraId="5CB014AF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1) 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14:paraId="636FF929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047EE">
        <w:rPr>
          <w:rFonts w:asciiTheme="minorHAnsi" w:hAnsiTheme="minorHAnsi" w:cstheme="minorHAnsi"/>
          <w:sz w:val="22"/>
          <w:szCs w:val="22"/>
        </w:rPr>
        <w:t>2) .___________________________________________________________________________________________________________</w:t>
      </w:r>
      <w:r w:rsidRPr="00A047EE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7EE">
        <w:rPr>
          <w:rFonts w:asciiTheme="minorHAnsi" w:hAnsiTheme="minorHAnsi" w:cstheme="minorHAnsi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48013F47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2E56AAB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3A2731" w14:textId="77777777" w:rsidR="005E6D4E" w:rsidRPr="00A047EE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A047EE" w14:paraId="44EA1C67" w14:textId="77777777" w:rsidTr="00F00F95">
        <w:tc>
          <w:tcPr>
            <w:tcW w:w="5203" w:type="dxa"/>
          </w:tcPr>
          <w:p w14:paraId="5FFE736B" w14:textId="77777777" w:rsidR="005E6D4E" w:rsidRPr="00A047EE" w:rsidRDefault="005E6D4E" w:rsidP="00F00F95">
            <w:pPr>
              <w:pStyle w:val="Maeodstpy"/>
              <w:rPr>
                <w:rFonts w:asciiTheme="minorHAnsi" w:hAnsiTheme="minorHAnsi" w:cstheme="minorHAnsi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A047EE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A047EE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A047EE" w:rsidRDefault="003775C8" w:rsidP="005E6D4E">
      <w:pPr>
        <w:pStyle w:val="Normalnywyjustowany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Style w:val="Tekstzastpczy"/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,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A047EE">
            <w:rPr>
              <w:rFonts w:asciiTheme="minorHAnsi" w:hAnsiTheme="minorHAnsi" w:cstheme="minorHAnsi"/>
              <w:color w:val="767171" w:themeColor="background2" w:themeShade="80"/>
            </w:rPr>
            <w:t>………………..</w:t>
          </w:r>
        </w:sdtContent>
      </w:sdt>
      <w:r w:rsidR="005E6D4E" w:rsidRPr="00A047EE">
        <w:rPr>
          <w:rFonts w:asciiTheme="minorHAnsi" w:hAnsiTheme="minorHAnsi" w:cstheme="minorHAnsi"/>
        </w:rPr>
        <w:t xml:space="preserve"> r.</w:t>
      </w:r>
    </w:p>
    <w:p w14:paraId="7BC3ACC3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CC79C65" w14:textId="77777777" w:rsidR="005E6D4E" w:rsidRPr="00A047EE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bookmarkStart w:id="5" w:name="_Hlk60047166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Dokument musi być złożony pod rygorem nieważności</w:t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ab/>
      </w:r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br/>
        <w:t>w formie elektronicznej (tj. podpisany kwalifikowanym podpisem elektronicznym</w:t>
      </w:r>
      <w:bookmarkEnd w:id="2"/>
      <w:r w:rsidRPr="00A047EE">
        <w:rPr>
          <w:rFonts w:asciiTheme="minorHAnsi" w:hAnsiTheme="minorHAnsi" w:cstheme="minorHAnsi"/>
          <w:bCs/>
          <w:i/>
          <w:color w:val="FF0000"/>
          <w:sz w:val="22"/>
          <w:szCs w:val="22"/>
        </w:rPr>
        <w:t>)</w:t>
      </w:r>
      <w:bookmarkEnd w:id="3"/>
      <w:bookmarkEnd w:id="5"/>
    </w:p>
    <w:bookmarkEnd w:id="4"/>
    <w:p w14:paraId="30C7835E" w14:textId="77777777" w:rsidR="005E6D4E" w:rsidRPr="00A047EE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</w:rPr>
      </w:pPr>
    </w:p>
    <w:p w14:paraId="44745EB9" w14:textId="16AAC6DE" w:rsidR="00FB1DE4" w:rsidRPr="00A047EE" w:rsidRDefault="00FB1DE4" w:rsidP="005E6D4E">
      <w:pPr>
        <w:rPr>
          <w:sz w:val="22"/>
          <w:szCs w:val="22"/>
        </w:rPr>
      </w:pPr>
    </w:p>
    <w:sectPr w:rsidR="00FB1DE4" w:rsidRPr="00A047EE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49C3" w14:textId="77777777" w:rsidR="003775C8" w:rsidRDefault="003775C8" w:rsidP="001B1733">
      <w:r>
        <w:separator/>
      </w:r>
    </w:p>
  </w:endnote>
  <w:endnote w:type="continuationSeparator" w:id="0">
    <w:p w14:paraId="2281D8A9" w14:textId="77777777" w:rsidR="003775C8" w:rsidRDefault="003775C8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57E6" w14:textId="77777777" w:rsidR="003775C8" w:rsidRDefault="003775C8" w:rsidP="001B1733">
      <w:r>
        <w:separator/>
      </w:r>
    </w:p>
  </w:footnote>
  <w:footnote w:type="continuationSeparator" w:id="0">
    <w:p w14:paraId="7596AB30" w14:textId="77777777" w:rsidR="003775C8" w:rsidRDefault="003775C8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94F28"/>
    <w:rsid w:val="001B1733"/>
    <w:rsid w:val="0023015E"/>
    <w:rsid w:val="00296F05"/>
    <w:rsid w:val="003238A3"/>
    <w:rsid w:val="00327D61"/>
    <w:rsid w:val="0033585C"/>
    <w:rsid w:val="00352363"/>
    <w:rsid w:val="003775C8"/>
    <w:rsid w:val="003D121D"/>
    <w:rsid w:val="003D2117"/>
    <w:rsid w:val="003D46F2"/>
    <w:rsid w:val="00420606"/>
    <w:rsid w:val="0044053E"/>
    <w:rsid w:val="004578A4"/>
    <w:rsid w:val="004838C1"/>
    <w:rsid w:val="004969A8"/>
    <w:rsid w:val="004B47DA"/>
    <w:rsid w:val="004D7CAB"/>
    <w:rsid w:val="004E0DC0"/>
    <w:rsid w:val="00507739"/>
    <w:rsid w:val="00545184"/>
    <w:rsid w:val="005E6D4E"/>
    <w:rsid w:val="00674AF1"/>
    <w:rsid w:val="006C61CA"/>
    <w:rsid w:val="00702756"/>
    <w:rsid w:val="0073766E"/>
    <w:rsid w:val="007663D3"/>
    <w:rsid w:val="007928B8"/>
    <w:rsid w:val="007C0E96"/>
    <w:rsid w:val="00804E47"/>
    <w:rsid w:val="008A6B73"/>
    <w:rsid w:val="008B17F8"/>
    <w:rsid w:val="008D0079"/>
    <w:rsid w:val="008E68AF"/>
    <w:rsid w:val="0096799E"/>
    <w:rsid w:val="009A05E1"/>
    <w:rsid w:val="009B6460"/>
    <w:rsid w:val="00A047EE"/>
    <w:rsid w:val="00A5587A"/>
    <w:rsid w:val="00AA22D2"/>
    <w:rsid w:val="00AB4878"/>
    <w:rsid w:val="00B52494"/>
    <w:rsid w:val="00B7683C"/>
    <w:rsid w:val="00B9525B"/>
    <w:rsid w:val="00C4703C"/>
    <w:rsid w:val="00CA47FC"/>
    <w:rsid w:val="00D23997"/>
    <w:rsid w:val="00D32734"/>
    <w:rsid w:val="00D365D8"/>
    <w:rsid w:val="00D36C8B"/>
    <w:rsid w:val="00D86452"/>
    <w:rsid w:val="00D9339B"/>
    <w:rsid w:val="00E4610D"/>
    <w:rsid w:val="00E705CB"/>
    <w:rsid w:val="00EE5CC7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A4D2A"/>
    <w:rsid w:val="00105481"/>
    <w:rsid w:val="00241962"/>
    <w:rsid w:val="005F364C"/>
    <w:rsid w:val="00603A24"/>
    <w:rsid w:val="006352FE"/>
    <w:rsid w:val="0068106E"/>
    <w:rsid w:val="00693465"/>
    <w:rsid w:val="009210D3"/>
    <w:rsid w:val="009339A7"/>
    <w:rsid w:val="00A10DFC"/>
    <w:rsid w:val="00B60933"/>
    <w:rsid w:val="00BA2034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2D518-38B1-4ABE-B2C0-112E84BB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2024-07-08T09:52:00Z</dcterms:created>
  <dcterms:modified xsi:type="dcterms:W3CDTF">2024-07-08T10:00:00Z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