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BEEF8" w14:textId="2ED88997" w:rsidR="005E6D4E" w:rsidRPr="0037208C" w:rsidRDefault="00507739" w:rsidP="005E6D4E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FB3B8D">
        <w:rPr>
          <w:rFonts w:cstheme="minorHAnsi"/>
          <w:sz w:val="20"/>
          <w:szCs w:val="20"/>
        </w:rPr>
        <w:t>KGA.26.12.</w:t>
      </w:r>
      <w:r w:rsidR="003B1994">
        <w:rPr>
          <w:rFonts w:cstheme="minorHAnsi"/>
          <w:sz w:val="20"/>
          <w:szCs w:val="20"/>
        </w:rPr>
        <w:t>1.</w:t>
      </w:r>
      <w:r w:rsidRPr="00FB3B8D">
        <w:rPr>
          <w:rFonts w:cstheme="minorHAnsi"/>
          <w:sz w:val="20"/>
          <w:szCs w:val="20"/>
        </w:rPr>
        <w:t xml:space="preserve">2024                                                                                 </w:t>
      </w:r>
      <w:r w:rsidR="00FB3B8D">
        <w:rPr>
          <w:rFonts w:cstheme="minorHAnsi"/>
          <w:sz w:val="20"/>
          <w:szCs w:val="20"/>
        </w:rPr>
        <w:t xml:space="preserve">                      </w:t>
      </w:r>
      <w:r w:rsidRPr="00FB3B8D">
        <w:rPr>
          <w:rFonts w:cstheme="minorHAnsi"/>
          <w:sz w:val="20"/>
          <w:szCs w:val="20"/>
        </w:rPr>
        <w:t xml:space="preserve">   </w:t>
      </w:r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Załącznik nr </w:t>
      </w:r>
      <w:r w:rsidR="00FB3B8D">
        <w:rPr>
          <w:rStyle w:val="Uwydatnienie"/>
          <w:rFonts w:asciiTheme="minorHAnsi" w:hAnsiTheme="minorHAnsi" w:cstheme="minorHAnsi"/>
          <w:b w:val="0"/>
          <w:sz w:val="20"/>
          <w:szCs w:val="20"/>
        </w:rPr>
        <w:t>2</w:t>
      </w:r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Style w:val="Uwydatnienie"/>
          <w:rFonts w:asciiTheme="minorHAnsi" w:hAnsiTheme="minorHAnsi" w:cstheme="minorHAnsi"/>
          <w:b w:val="0"/>
          <w:sz w:val="20"/>
          <w:szCs w:val="20"/>
        </w:rPr>
        <w:br/>
        <w:t xml:space="preserve">                                                                                                    </w:t>
      </w:r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do </w:t>
      </w:r>
      <w:r w:rsidR="00FB3B8D">
        <w:rPr>
          <w:rStyle w:val="Uwydatnienie"/>
          <w:rFonts w:asciiTheme="minorHAnsi" w:hAnsiTheme="minorHAnsi" w:cstheme="minorHAnsi"/>
          <w:b w:val="0"/>
          <w:sz w:val="20"/>
          <w:szCs w:val="20"/>
        </w:rPr>
        <w:t>zapytania ofertowego</w:t>
      </w:r>
    </w:p>
    <w:p w14:paraId="692B5C09" w14:textId="77777777" w:rsidR="005E6D4E" w:rsidRPr="0037208C" w:rsidRDefault="005E6D4E" w:rsidP="005E6D4E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 xml:space="preserve">Oświadczenie Wykonawcy o BRAKU PODSTAWY DO WYKLUCZENIA </w:t>
      </w:r>
    </w:p>
    <w:p w14:paraId="19BFDA24" w14:textId="77777777" w:rsidR="00507739" w:rsidRPr="00683A8A" w:rsidRDefault="005E6D4E" w:rsidP="00507739">
      <w:pPr>
        <w:pStyle w:val="NormalnyWeb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eastAsia="MS Mincho" w:hAnsiTheme="minorHAnsi" w:cstheme="minorHAnsi"/>
          <w:sz w:val="20"/>
          <w:szCs w:val="20"/>
        </w:rPr>
        <w:t>W związku ze złożeniem oferty na postępowanie o udzielenie zamówienia publicznego prowadzonego w trybie podstawowym bez przeprowadzenia negocjacji na</w:t>
      </w:r>
      <w:r w:rsidRPr="0037208C">
        <w:rPr>
          <w:rFonts w:asciiTheme="minorHAnsi" w:eastAsia="MS Mincho" w:hAnsiTheme="minorHAnsi" w:cstheme="minorHAnsi"/>
          <w:b/>
          <w:sz w:val="20"/>
          <w:szCs w:val="20"/>
        </w:rPr>
        <w:t xml:space="preserve"> „</w:t>
      </w:r>
      <w:r w:rsidR="00507739" w:rsidRPr="00683A8A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Remont zbiornika p/pożarowego  znajdującego się na terenie Medycznej Szkoły Policealnej im. Hanny Chrzanowskiej w Otwocku</w:t>
      </w:r>
      <w:r w:rsidR="00507739" w:rsidRPr="00683A8A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eastAsia="pl-PL"/>
        </w:rPr>
        <w:t>”</w:t>
      </w:r>
    </w:p>
    <w:p w14:paraId="4200317E" w14:textId="70FC4A6B" w:rsidR="00B9525B" w:rsidRPr="0037208C" w:rsidRDefault="00B9525B" w:rsidP="005E6D4E">
      <w:pPr>
        <w:rPr>
          <w:rFonts w:asciiTheme="minorHAnsi" w:eastAsia="MS Mincho" w:hAnsiTheme="minorHAnsi" w:cstheme="minorHAnsi"/>
          <w:b/>
          <w:sz w:val="20"/>
          <w:szCs w:val="20"/>
        </w:rPr>
      </w:pPr>
    </w:p>
    <w:p w14:paraId="468EB227" w14:textId="77777777" w:rsidR="005E6D4E" w:rsidRPr="0037208C" w:rsidRDefault="005E6D4E" w:rsidP="005E6D4E">
      <w:pPr>
        <w:rPr>
          <w:rFonts w:asciiTheme="minorHAnsi" w:eastAsia="MS Mincho" w:hAnsiTheme="minorHAnsi" w:cstheme="minorHAnsi"/>
          <w:b/>
          <w:sz w:val="20"/>
          <w:szCs w:val="20"/>
        </w:rPr>
      </w:pPr>
      <w:r w:rsidRPr="0037208C">
        <w:rPr>
          <w:rFonts w:asciiTheme="minorHAnsi" w:eastAsia="MS Mincho" w:hAnsiTheme="minorHAnsi" w:cstheme="minorHAnsi"/>
          <w:b/>
          <w:sz w:val="20"/>
          <w:szCs w:val="20"/>
        </w:rPr>
        <w:t>Ja niżej podpisany działając w imieniu i na rzecz……………………………………………………………………. ………….……………………………………………………………………………………………………………………………………</w:t>
      </w:r>
    </w:p>
    <w:p w14:paraId="6B55545D" w14:textId="77777777" w:rsidR="005E6D4E" w:rsidRPr="0037208C" w:rsidRDefault="005E6D4E" w:rsidP="005E6D4E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Oświadczam, co następuje:</w:t>
      </w:r>
    </w:p>
    <w:p w14:paraId="43925797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OŚWIADCZENIE DOTYCZĄCE WYKONAWCY:</w:t>
      </w:r>
    </w:p>
    <w:p w14:paraId="60371398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Oświadczam, że nie zachodzą w stosunku do mnie przesłanki wykluczenia z postępowania na podstawie art.7 ust. 1 ustawy z dnia 13 kwietnia 2022 r. o szczególnych rozwiązaniach w zakresie przeciwdziałania wspierania agresji na Ukrainę oraz służących ochronie bezpieczeństwa narodowego (Dz. U. poz. 835 z </w:t>
      </w:r>
      <w:proofErr w:type="spellStart"/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>późn</w:t>
      </w:r>
      <w:proofErr w:type="spellEnd"/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>. zm.)</w:t>
      </w:r>
    </w:p>
    <w:p w14:paraId="3BF7A2F5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OŚWIADCZENIE DOTYCZĄCE PODANYCH INFORMACJI:</w:t>
      </w:r>
    </w:p>
    <w:p w14:paraId="26336AB2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>Oświadczam, że wszystkie informacje podane w powyższych oświadczeniach są aktualne i zgodne z prawdą oraz zostały przedstawione z pełna świadomością konsekwencji wprowadzenia zamawiającego w błąd przy przedstawianiu informacji.</w:t>
      </w:r>
    </w:p>
    <w:p w14:paraId="1D90F267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INFORMACJA DOTYCZĄCA DOSTĘPU DO PODMIOTOWYCH ŚRODKÓW DOWODOWYCH</w:t>
      </w:r>
    </w:p>
    <w:p w14:paraId="5CB014AF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6A167169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1) ___________________________________________________________________________________________________________</w:t>
      </w:r>
      <w:r w:rsidRPr="0037208C">
        <w:rPr>
          <w:rFonts w:asciiTheme="minorHAnsi" w:hAnsiTheme="minorHAnsi" w:cstheme="minorHAnsi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A09C24D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7208C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6FF929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2) .___________________________________________________________________________________________________________</w:t>
      </w:r>
      <w:r w:rsidRPr="0037208C">
        <w:rPr>
          <w:rFonts w:asciiTheme="minorHAnsi" w:hAnsiTheme="minorHAnsi" w:cstheme="minorHAnsi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9B67707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7208C">
        <w:rPr>
          <w:rFonts w:asciiTheme="minorHAnsi" w:hAnsiTheme="minorHAnsi" w:cstheme="minorHAnsi"/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14:paraId="48013F47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2E56AAB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63A2731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153"/>
      </w:tblGrid>
      <w:tr w:rsidR="005E6D4E" w:rsidRPr="0037208C" w14:paraId="44EA1C67" w14:textId="77777777" w:rsidTr="00F00F95">
        <w:tc>
          <w:tcPr>
            <w:tcW w:w="5203" w:type="dxa"/>
          </w:tcPr>
          <w:p w14:paraId="5FFE736B" w14:textId="77777777" w:rsidR="005E6D4E" w:rsidRPr="0037208C" w:rsidRDefault="005E6D4E" w:rsidP="00F00F95">
            <w:pPr>
              <w:pStyle w:val="Maeodstpy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43743043"/>
            <w:bookmarkStart w:id="1" w:name="_Hlk43743063"/>
            <w:bookmarkStart w:id="2" w:name="_Hlk102859790"/>
          </w:p>
        </w:tc>
        <w:tc>
          <w:tcPr>
            <w:tcW w:w="4153" w:type="dxa"/>
            <w:tcBorders>
              <w:top w:val="dotted" w:sz="8" w:space="0" w:color="auto"/>
            </w:tcBorders>
          </w:tcPr>
          <w:p w14:paraId="3F9EA9EF" w14:textId="5D9587AB" w:rsidR="005E6D4E" w:rsidRPr="0037208C" w:rsidRDefault="005E6D4E" w:rsidP="00F00F95">
            <w:pPr>
              <w:pStyle w:val="Maeodstpy"/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</w:pPr>
            <w:r w:rsidRPr="0037208C"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  <w:t xml:space="preserve">Podpisy osób upoważnionych do występowania w imieniu Wykonawcy </w:t>
            </w:r>
          </w:p>
        </w:tc>
      </w:tr>
    </w:tbl>
    <w:p w14:paraId="64506871" w14:textId="77777777" w:rsidR="005E6D4E" w:rsidRPr="0037208C" w:rsidRDefault="002269A0" w:rsidP="005E6D4E">
      <w:pPr>
        <w:pStyle w:val="Normalnywyjustowany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alias w:val="miejscowosc"/>
          <w:tag w:val="miejscowosc"/>
          <w:id w:val="-1815635673"/>
          <w:placeholder>
            <w:docPart w:val="8885BAB862C44C9F881CF67D0648EB0D"/>
          </w:placeholder>
          <w:temporary/>
          <w:showingPlcHdr/>
          <w15:appearance w15:val="hidden"/>
        </w:sdtPr>
        <w:sdtEndPr/>
        <w:sdtContent>
          <w:r w:rsidR="005E6D4E" w:rsidRPr="0037208C">
            <w:rPr>
              <w:rStyle w:val="Tekstzastpczy"/>
              <w:rFonts w:asciiTheme="minorHAnsi" w:hAnsiTheme="minorHAnsi" w:cstheme="minorHAnsi"/>
              <w:color w:val="767171" w:themeColor="background2" w:themeShade="80"/>
              <w:sz w:val="20"/>
              <w:szCs w:val="20"/>
            </w:rPr>
            <w:t>………………..</w:t>
          </w:r>
        </w:sdtContent>
      </w:sdt>
      <w:r w:rsidR="005E6D4E" w:rsidRPr="0037208C">
        <w:rPr>
          <w:rFonts w:asciiTheme="minorHAnsi" w:hAnsiTheme="minorHAnsi" w:cstheme="minorHAnsi"/>
          <w:sz w:val="20"/>
          <w:szCs w:val="20"/>
        </w:rPr>
        <w:t xml:space="preserve">, dnia </w:t>
      </w:r>
      <w:sdt>
        <w:sdtPr>
          <w:rPr>
            <w:rFonts w:asciiTheme="minorHAnsi" w:hAnsiTheme="minorHAnsi" w:cstheme="minorHAnsi"/>
            <w:sz w:val="20"/>
            <w:szCs w:val="20"/>
          </w:rPr>
          <w:alias w:val="data"/>
          <w:tag w:val="data"/>
          <w:id w:val="-620379795"/>
          <w:placeholder>
            <w:docPart w:val="C9BE724C43AC4D6F839CFAFFBAC507E4"/>
          </w:placeholder>
          <w:temporary/>
          <w:showingPlcHdr/>
          <w15:appearance w15:val="hidden"/>
        </w:sdtPr>
        <w:sdtEndPr/>
        <w:sdtContent>
          <w:r w:rsidR="005E6D4E" w:rsidRPr="0037208C">
            <w:rPr>
              <w:rFonts w:asciiTheme="minorHAnsi" w:hAnsiTheme="minorHAnsi" w:cstheme="minorHAnsi"/>
              <w:color w:val="767171" w:themeColor="background2" w:themeShade="80"/>
              <w:sz w:val="20"/>
              <w:szCs w:val="20"/>
            </w:rPr>
            <w:t>………………..</w:t>
          </w:r>
        </w:sdtContent>
      </w:sdt>
      <w:r w:rsidR="005E6D4E" w:rsidRPr="0037208C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7BC3ACC3" w14:textId="77777777" w:rsidR="005E6D4E" w:rsidRPr="0037208C" w:rsidRDefault="005E6D4E" w:rsidP="005E6D4E">
      <w:pPr>
        <w:spacing w:before="120" w:after="120"/>
        <w:rPr>
          <w:rFonts w:asciiTheme="minorHAnsi" w:hAnsiTheme="minorHAnsi" w:cstheme="minorHAnsi"/>
          <w:bCs/>
          <w:i/>
          <w:sz w:val="20"/>
          <w:szCs w:val="20"/>
        </w:rPr>
      </w:pPr>
    </w:p>
    <w:p w14:paraId="30C7835E" w14:textId="77777777" w:rsidR="005E6D4E" w:rsidRPr="00571262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bookmarkStart w:id="3" w:name="_GoBack"/>
      <w:bookmarkEnd w:id="0"/>
      <w:bookmarkEnd w:id="1"/>
      <w:bookmarkEnd w:id="2"/>
      <w:bookmarkEnd w:id="3"/>
    </w:p>
    <w:p w14:paraId="44745EB9" w14:textId="16AAC6DE" w:rsidR="00FB1DE4" w:rsidRDefault="00FB1DE4" w:rsidP="005E6D4E"/>
    <w:sectPr w:rsidR="00FB1DE4" w:rsidSect="001B1733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CF9DD" w14:textId="77777777" w:rsidR="002269A0" w:rsidRDefault="002269A0" w:rsidP="001B1733">
      <w:r>
        <w:separator/>
      </w:r>
    </w:p>
  </w:endnote>
  <w:endnote w:type="continuationSeparator" w:id="0">
    <w:p w14:paraId="435EA52B" w14:textId="77777777" w:rsidR="002269A0" w:rsidRDefault="002269A0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E9F45" w14:textId="77777777" w:rsidR="002269A0" w:rsidRDefault="002269A0" w:rsidP="001B1733">
      <w:r>
        <w:separator/>
      </w:r>
    </w:p>
  </w:footnote>
  <w:footnote w:type="continuationSeparator" w:id="0">
    <w:p w14:paraId="0A74DA0F" w14:textId="77777777" w:rsidR="002269A0" w:rsidRDefault="002269A0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403B819C" w:rsidR="001B1733" w:rsidRDefault="00327D61" w:rsidP="00327D61">
    <w:pPr>
      <w:pStyle w:val="Nagwek"/>
      <w:jc w:val="right"/>
    </w:pPr>
    <w:r>
      <w:rPr>
        <w:noProof/>
      </w:rPr>
      <w:drawing>
        <wp:inline distT="0" distB="0" distL="0" distR="0" wp14:anchorId="5398B78A" wp14:editId="39180427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A85"/>
    <w:multiLevelType w:val="hybridMultilevel"/>
    <w:tmpl w:val="A666411E"/>
    <w:lvl w:ilvl="0" w:tplc="C1AC9D8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E9108F1"/>
    <w:multiLevelType w:val="hybridMultilevel"/>
    <w:tmpl w:val="673ABAA0"/>
    <w:lvl w:ilvl="0" w:tplc="7EA60B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34524E"/>
    <w:multiLevelType w:val="hybridMultilevel"/>
    <w:tmpl w:val="77543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50DF3"/>
    <w:rsid w:val="0017696D"/>
    <w:rsid w:val="001B1733"/>
    <w:rsid w:val="002269A0"/>
    <w:rsid w:val="0023015E"/>
    <w:rsid w:val="003238A3"/>
    <w:rsid w:val="00327D61"/>
    <w:rsid w:val="00352363"/>
    <w:rsid w:val="003B1994"/>
    <w:rsid w:val="003D121D"/>
    <w:rsid w:val="003D2117"/>
    <w:rsid w:val="003D46F2"/>
    <w:rsid w:val="0044053E"/>
    <w:rsid w:val="004578A4"/>
    <w:rsid w:val="004969A8"/>
    <w:rsid w:val="004B47DA"/>
    <w:rsid w:val="004D7CAB"/>
    <w:rsid w:val="004E0DC0"/>
    <w:rsid w:val="00507739"/>
    <w:rsid w:val="00545184"/>
    <w:rsid w:val="005E6D4E"/>
    <w:rsid w:val="006C61CA"/>
    <w:rsid w:val="00702756"/>
    <w:rsid w:val="0073766E"/>
    <w:rsid w:val="007663D3"/>
    <w:rsid w:val="007928B8"/>
    <w:rsid w:val="00804E47"/>
    <w:rsid w:val="00881B59"/>
    <w:rsid w:val="008B17F8"/>
    <w:rsid w:val="008D0079"/>
    <w:rsid w:val="0096799E"/>
    <w:rsid w:val="009B6460"/>
    <w:rsid w:val="00A5587A"/>
    <w:rsid w:val="00AB4878"/>
    <w:rsid w:val="00B52494"/>
    <w:rsid w:val="00B7683C"/>
    <w:rsid w:val="00B9525B"/>
    <w:rsid w:val="00D23997"/>
    <w:rsid w:val="00D32734"/>
    <w:rsid w:val="00D365D8"/>
    <w:rsid w:val="00D36C8B"/>
    <w:rsid w:val="00D86452"/>
    <w:rsid w:val="00D9339B"/>
    <w:rsid w:val="00E4610D"/>
    <w:rsid w:val="00E705CB"/>
    <w:rsid w:val="00F10302"/>
    <w:rsid w:val="00FB1DE4"/>
    <w:rsid w:val="00FB3B8D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7E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aps/>
      <w:spacing w:val="20"/>
      <w:sz w:val="2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FD47EF"/>
    <w:rPr>
      <w:rFonts w:asciiTheme="majorHAnsi" w:eastAsiaTheme="majorEastAsia" w:hAnsiTheme="majorHAnsi" w:cstheme="majorBidi"/>
      <w:b/>
      <w:caps/>
      <w:spacing w:val="20"/>
      <w:sz w:val="26"/>
      <w:szCs w:val="32"/>
    </w:rPr>
  </w:style>
  <w:style w:type="character" w:styleId="Tekstzastpczy">
    <w:name w:val="Placeholder Text"/>
    <w:basedOn w:val="Domylnaczcionkaakapitu"/>
    <w:uiPriority w:val="99"/>
    <w:semiHidden/>
    <w:rsid w:val="00FD47EF"/>
    <w:rPr>
      <w:color w:val="808080"/>
    </w:rPr>
  </w:style>
  <w:style w:type="character" w:styleId="Uwydatnienie">
    <w:name w:val="Emphasis"/>
    <w:basedOn w:val="Domylnaczcionkaakapitu"/>
    <w:uiPriority w:val="20"/>
    <w:qFormat/>
    <w:rsid w:val="00FD47EF"/>
    <w:rPr>
      <w:b/>
      <w:i w:val="0"/>
      <w:iCs/>
      <w:color w:val="404040" w:themeColor="text1" w:themeTint="BF"/>
      <w:spacing w:val="20"/>
    </w:rPr>
  </w:style>
  <w:style w:type="paragraph" w:customStyle="1" w:styleId="Normalnywyjustowany">
    <w:name w:val="Normalny (wyjustowany)"/>
    <w:basedOn w:val="Normalny"/>
    <w:qFormat/>
    <w:rsid w:val="00FD47EF"/>
    <w:pPr>
      <w:spacing w:after="240" w:line="360" w:lineRule="auto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-akapitzlist">
    <w:name w:val="Normalny - akapit z listą"/>
    <w:basedOn w:val="Normalnywyjustowany"/>
    <w:qFormat/>
    <w:rsid w:val="00FD47EF"/>
    <w:pPr>
      <w:spacing w:after="0"/>
      <w:contextualSpacing/>
    </w:pPr>
  </w:style>
  <w:style w:type="table" w:styleId="Tabela-Siatka">
    <w:name w:val="Table Grid"/>
    <w:basedOn w:val="Standardowy"/>
    <w:uiPriority w:val="39"/>
    <w:rsid w:val="00FD47E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delikatne9pt">
    <w:name w:val="Wyróżnienie delikatne 9pt"/>
    <w:basedOn w:val="Wyrnieniedelikatne"/>
    <w:uiPriority w:val="1"/>
    <w:qFormat/>
    <w:rsid w:val="00FD47EF"/>
    <w:rPr>
      <w:i/>
      <w:iCs/>
      <w:color w:val="404040" w:themeColor="text1" w:themeTint="BF"/>
      <w:sz w:val="18"/>
    </w:rPr>
  </w:style>
  <w:style w:type="paragraph" w:customStyle="1" w:styleId="Maeodstpy">
    <w:name w:val="Małe odstępy"/>
    <w:basedOn w:val="Bezodstpw"/>
    <w:qFormat/>
    <w:rsid w:val="00FD47EF"/>
    <w:pPr>
      <w:spacing w:before="60" w:after="6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rodek">
    <w:name w:val="Normalny (środek)"/>
    <w:basedOn w:val="Normalny"/>
    <w:qFormat/>
    <w:rsid w:val="00FD47EF"/>
    <w:pPr>
      <w:spacing w:before="240" w:after="240" w:line="360" w:lineRule="auto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wydatnieniebezrozstrzelenia">
    <w:name w:val="Uwydatnienie (bez rozstrzelenia)"/>
    <w:basedOn w:val="Uwydatnienie"/>
    <w:uiPriority w:val="1"/>
    <w:qFormat/>
    <w:rsid w:val="00FD47EF"/>
    <w:rPr>
      <w:b/>
      <w:i w:val="0"/>
      <w:iCs/>
      <w:color w:val="404040" w:themeColor="text1" w:themeTint="BF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7EF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7EF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47EF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FD47E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FD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07739"/>
    <w:pPr>
      <w:widowControl w:val="0"/>
      <w:suppressAutoHyphens/>
      <w:autoSpaceDN w:val="0"/>
      <w:spacing w:before="280" w:after="119"/>
    </w:pPr>
    <w:rPr>
      <w:rFonts w:eastAsia="SimSun"/>
      <w:kern w:val="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85BAB862C44C9F881CF67D0648E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A4948-A860-4BA0-869C-D30BE7EEA785}"/>
      </w:docPartPr>
      <w:docPartBody>
        <w:p w:rsidR="00BA2034" w:rsidRDefault="00B60933" w:rsidP="00B60933">
          <w:pPr>
            <w:pStyle w:val="8885BAB862C44C9F881CF67D0648EB0D"/>
          </w:pPr>
          <w:r>
            <w:rPr>
              <w:rStyle w:val="Tekstzastpczy"/>
              <w:color w:val="767171" w:themeColor="background2" w:themeShade="80"/>
            </w:rPr>
            <w:t>………………..</w:t>
          </w:r>
        </w:p>
      </w:docPartBody>
    </w:docPart>
    <w:docPart>
      <w:docPartPr>
        <w:name w:val="C9BE724C43AC4D6F839CFAFFBAC50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AC7015-4FDA-492E-88D5-11921E71EB87}"/>
      </w:docPartPr>
      <w:docPartBody>
        <w:p w:rsidR="00BA2034" w:rsidRDefault="00B60933" w:rsidP="00B60933">
          <w:pPr>
            <w:pStyle w:val="C9BE724C43AC4D6F839CFAFFBAC507E4"/>
          </w:pPr>
          <w:r>
            <w:rPr>
              <w:color w:val="767171" w:themeColor="background2" w:themeShade="8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33"/>
    <w:rsid w:val="00105481"/>
    <w:rsid w:val="00241962"/>
    <w:rsid w:val="006352FE"/>
    <w:rsid w:val="009210D3"/>
    <w:rsid w:val="00A10DFC"/>
    <w:rsid w:val="00B60933"/>
    <w:rsid w:val="00BA2034"/>
    <w:rsid w:val="00F3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8C24D6FDF284840A9D62A0D44887D59">
    <w:name w:val="58C24D6FDF284840A9D62A0D44887D59"/>
    <w:rsid w:val="00B60933"/>
  </w:style>
  <w:style w:type="character" w:styleId="Tekstzastpczy">
    <w:name w:val="Placeholder Text"/>
    <w:basedOn w:val="Domylnaczcionkaakapitu"/>
    <w:uiPriority w:val="99"/>
    <w:semiHidden/>
    <w:rsid w:val="00B60933"/>
    <w:rPr>
      <w:color w:val="808080"/>
    </w:rPr>
  </w:style>
  <w:style w:type="paragraph" w:customStyle="1" w:styleId="D8ED11DE3CE54CB1A030C68AD7A3BEC3">
    <w:name w:val="D8ED11DE3CE54CB1A030C68AD7A3BEC3"/>
    <w:rsid w:val="00B60933"/>
  </w:style>
  <w:style w:type="paragraph" w:customStyle="1" w:styleId="66519678D70C4F35A412B35B7E41B381">
    <w:name w:val="66519678D70C4F35A412B35B7E41B381"/>
    <w:rsid w:val="00B60933"/>
  </w:style>
  <w:style w:type="paragraph" w:customStyle="1" w:styleId="8885BAB862C44C9F881CF67D0648EB0D">
    <w:name w:val="8885BAB862C44C9F881CF67D0648EB0D"/>
    <w:rsid w:val="00B60933"/>
  </w:style>
  <w:style w:type="paragraph" w:customStyle="1" w:styleId="C9BE724C43AC4D6F839CFAFFBAC507E4">
    <w:name w:val="C9BE724C43AC4D6F839CFAFFBAC507E4"/>
    <w:rsid w:val="00B60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Props1.xml><?xml version="1.0" encoding="utf-8"?>
<ds:datastoreItem xmlns:ds="http://schemas.openxmlformats.org/officeDocument/2006/customXml" ds:itemID="{390EB89B-187F-44F7-949A-3A046D140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926B0-304E-4D57-BEEC-BAED6C309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834A7-BA81-4D09-8CC6-0B9D2EEE4013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1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3</cp:revision>
  <cp:lastPrinted>2023-02-28T12:06:00Z</cp:lastPrinted>
  <dcterms:created xsi:type="dcterms:W3CDTF">2024-09-13T11:04:00Z</dcterms:created>
  <dcterms:modified xsi:type="dcterms:W3CDTF">2024-09-17T06:38:00Z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