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67396" w14:textId="06ED36DE" w:rsidR="00683025" w:rsidRPr="00666AC8" w:rsidRDefault="00683025" w:rsidP="00683025">
      <w:pPr>
        <w:spacing w:after="300"/>
        <w:rPr>
          <w:rFonts w:asciiTheme="minorHAnsi" w:hAnsiTheme="minorHAnsi" w:cstheme="minorHAnsi"/>
          <w:sz w:val="20"/>
          <w:szCs w:val="20"/>
        </w:rPr>
      </w:pPr>
      <w:bookmarkStart w:id="0" w:name="_Hlk183510979"/>
      <w:r w:rsidRPr="00666AC8">
        <w:rPr>
          <w:rFonts w:asciiTheme="minorHAnsi" w:hAnsiTheme="minorHAnsi" w:cstheme="minorHAnsi"/>
          <w:sz w:val="20"/>
          <w:szCs w:val="20"/>
        </w:rPr>
        <w:t>KGA.</w:t>
      </w:r>
      <w:r w:rsidR="00F16347">
        <w:rPr>
          <w:rFonts w:asciiTheme="minorHAnsi" w:hAnsiTheme="minorHAnsi" w:cstheme="minorHAnsi"/>
          <w:sz w:val="20"/>
          <w:szCs w:val="20"/>
        </w:rPr>
        <w:t>2</w:t>
      </w:r>
      <w:r w:rsidRPr="00666AC8">
        <w:rPr>
          <w:rFonts w:asciiTheme="minorHAnsi" w:hAnsiTheme="minorHAnsi" w:cstheme="minorHAnsi"/>
          <w:sz w:val="20"/>
          <w:szCs w:val="20"/>
        </w:rPr>
        <w:t>1.</w:t>
      </w:r>
      <w:r w:rsidR="00F137EC">
        <w:rPr>
          <w:rFonts w:asciiTheme="minorHAnsi" w:hAnsiTheme="minorHAnsi" w:cstheme="minorHAnsi"/>
          <w:sz w:val="20"/>
          <w:szCs w:val="20"/>
        </w:rPr>
        <w:t>4</w:t>
      </w:r>
      <w:r w:rsidRPr="00666AC8">
        <w:rPr>
          <w:rFonts w:asciiTheme="minorHAnsi" w:hAnsiTheme="minorHAnsi" w:cstheme="minorHAnsi"/>
          <w:sz w:val="20"/>
          <w:szCs w:val="20"/>
        </w:rPr>
        <w:t>.202</w:t>
      </w:r>
      <w:r w:rsidR="00F16347">
        <w:rPr>
          <w:rFonts w:asciiTheme="minorHAnsi" w:hAnsiTheme="minorHAnsi" w:cstheme="minorHAnsi"/>
          <w:sz w:val="20"/>
          <w:szCs w:val="20"/>
        </w:rPr>
        <w:t>5</w:t>
      </w:r>
    </w:p>
    <w:bookmarkEnd w:id="0"/>
    <w:p w14:paraId="309BEEF8" w14:textId="6E7F4B22" w:rsidR="005E6D4E" w:rsidRPr="0037208C" w:rsidRDefault="00683025" w:rsidP="005E6D4E">
      <w:pPr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 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Załącznik nr </w:t>
      </w:r>
      <w:r w:rsidR="00BF01B2">
        <w:rPr>
          <w:rStyle w:val="Uwydatnienie"/>
          <w:rFonts w:asciiTheme="minorHAnsi" w:hAnsiTheme="minorHAnsi" w:cstheme="minorHAnsi"/>
          <w:b w:val="0"/>
          <w:sz w:val="20"/>
          <w:szCs w:val="20"/>
        </w:rPr>
        <w:t>4</w:t>
      </w:r>
      <w:bookmarkStart w:id="1" w:name="_GoBack"/>
      <w:bookmarkEnd w:id="1"/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07739">
        <w:rPr>
          <w:rStyle w:val="Uwydatnienie"/>
          <w:rFonts w:asciiTheme="minorHAnsi" w:hAnsiTheme="minorHAnsi" w:cstheme="minorHAnsi"/>
          <w:b w:val="0"/>
          <w:sz w:val="20"/>
          <w:szCs w:val="20"/>
        </w:rPr>
        <w:br/>
        <w:t xml:space="preserve">                                                                                                    </w:t>
      </w:r>
      <w:r w:rsidR="005E6D4E"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do </w:t>
      </w:r>
      <w:r w:rsidR="00FB3B8D">
        <w:rPr>
          <w:rStyle w:val="Uwydatnienie"/>
          <w:rFonts w:asciiTheme="minorHAnsi" w:hAnsiTheme="minorHAnsi" w:cstheme="minorHAnsi"/>
          <w:b w:val="0"/>
          <w:sz w:val="20"/>
          <w:szCs w:val="20"/>
        </w:rPr>
        <w:t>zapytania ofertowego</w:t>
      </w:r>
    </w:p>
    <w:p w14:paraId="692B5C09" w14:textId="77777777" w:rsidR="005E6D4E" w:rsidRPr="0037208C" w:rsidRDefault="005E6D4E" w:rsidP="005E6D4E">
      <w:pPr>
        <w:pStyle w:val="Nagwek1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 xml:space="preserve">Oświadczenie Wykonawcy o BRAKU PODSTAWY DO WYKLUCZENIA </w:t>
      </w:r>
    </w:p>
    <w:p w14:paraId="6179E082" w14:textId="77777777" w:rsidR="00F16347" w:rsidRPr="00F16347" w:rsidRDefault="005E6D4E" w:rsidP="00F16347">
      <w:pPr>
        <w:pStyle w:val="Nagwek1"/>
        <w:numPr>
          <w:ilvl w:val="0"/>
          <w:numId w:val="12"/>
        </w:numPr>
        <w:shd w:val="clear" w:color="auto" w:fill="FFFFFF"/>
        <w:spacing w:before="0" w:after="150" w:line="259" w:lineRule="auto"/>
        <w:jc w:val="left"/>
        <w:rPr>
          <w:rFonts w:asciiTheme="minorHAnsi" w:eastAsia="Times New Roman" w:hAnsiTheme="minorHAnsi" w:cstheme="minorHAnsi"/>
          <w:bCs/>
          <w:i/>
          <w:iCs/>
          <w:sz w:val="20"/>
          <w:szCs w:val="20"/>
        </w:rPr>
      </w:pPr>
      <w:r w:rsidRPr="0037208C">
        <w:rPr>
          <w:rFonts w:asciiTheme="minorHAnsi" w:eastAsia="MS Mincho" w:hAnsiTheme="minorHAnsi" w:cstheme="minorHAnsi"/>
          <w:sz w:val="20"/>
          <w:szCs w:val="20"/>
        </w:rPr>
        <w:t xml:space="preserve">W związku ze złożeniem oferty na postępowanie o udzielenie zamówienia publicznego prowadzonego w trybie podstawowym bez przeprowadzenia negocjacji na </w:t>
      </w:r>
    </w:p>
    <w:p w14:paraId="541DB5E6" w14:textId="77777777" w:rsidR="00F137EC" w:rsidRDefault="00F137EC" w:rsidP="00F137EC">
      <w:pPr>
        <w:pStyle w:val="Nagwek1"/>
        <w:shd w:val="clear" w:color="auto" w:fill="FFFFFF"/>
        <w:spacing w:before="0" w:after="150" w:line="254" w:lineRule="auto"/>
        <w:ind w:left="360"/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„R</w:t>
      </w:r>
      <w:r>
        <w:rPr>
          <w:rFonts w:asciiTheme="minorHAnsi" w:eastAsia="Times New Roman" w:hAnsiTheme="minorHAnsi" w:cstheme="minorHAnsi"/>
          <w:bCs/>
          <w:i/>
          <w:iCs/>
          <w:sz w:val="24"/>
          <w:szCs w:val="24"/>
        </w:rPr>
        <w:t>emont boiska szkolnego”</w:t>
      </w:r>
    </w:p>
    <w:p w14:paraId="138766C8" w14:textId="51FBBD85" w:rsidR="00683025" w:rsidRPr="0037208C" w:rsidRDefault="00683025" w:rsidP="00683025">
      <w:pPr>
        <w:pStyle w:val="NormalnyWeb"/>
        <w:spacing w:before="0" w:after="0"/>
        <w:jc w:val="both"/>
        <w:rPr>
          <w:rFonts w:asciiTheme="minorHAnsi" w:eastAsia="MS Mincho" w:hAnsiTheme="minorHAnsi" w:cstheme="minorHAnsi"/>
          <w:b/>
          <w:sz w:val="20"/>
          <w:szCs w:val="20"/>
        </w:rPr>
      </w:pPr>
    </w:p>
    <w:p w14:paraId="468EB227" w14:textId="77777777" w:rsidR="005E6D4E" w:rsidRPr="0037208C" w:rsidRDefault="005E6D4E" w:rsidP="005E6D4E">
      <w:pPr>
        <w:rPr>
          <w:rFonts w:asciiTheme="minorHAnsi" w:eastAsia="MS Mincho" w:hAnsiTheme="minorHAnsi" w:cstheme="minorHAnsi"/>
          <w:b/>
          <w:sz w:val="20"/>
          <w:szCs w:val="20"/>
        </w:rPr>
      </w:pPr>
      <w:r w:rsidRPr="0037208C">
        <w:rPr>
          <w:rFonts w:asciiTheme="minorHAnsi" w:eastAsia="MS Mincho" w:hAnsiTheme="minorHAnsi" w:cstheme="minorHAnsi"/>
          <w:b/>
          <w:sz w:val="20"/>
          <w:szCs w:val="20"/>
        </w:rPr>
        <w:t>Ja niżej podpisany działając w imieniu i na rzecz……………………………………………………………………. ………….……………………………………………………………………………………………………………………………………</w:t>
      </w:r>
    </w:p>
    <w:p w14:paraId="6B55545D" w14:textId="77777777" w:rsidR="005E6D4E" w:rsidRPr="0037208C" w:rsidRDefault="005E6D4E" w:rsidP="005E6D4E">
      <w:pPr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Oświadczam, co następuje:</w:t>
      </w:r>
    </w:p>
    <w:p w14:paraId="4392579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WYKONAWCY:</w:t>
      </w:r>
    </w:p>
    <w:p w14:paraId="60371398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b w:val="0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 xml:space="preserve">Oświadczam, że nie zachodzą w stosunku do mnie przesłanki wykluczenia z postępowania na podstawie art.7 ust. 1 ustawy z dnia 13 kwietnia 2022 r. o szczególnych rozwiązaniach w zakresie przeciwdziałania wspierania agresji na Ukrainę oraz służących ochronie bezpieczeństwa narodowego (Dz. U. poz. 835 z </w:t>
      </w:r>
      <w:proofErr w:type="spellStart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późn</w:t>
      </w:r>
      <w:proofErr w:type="spellEnd"/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. zm.)</w:t>
      </w:r>
    </w:p>
    <w:p w14:paraId="3BF7A2F5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OŚWIADCZENIE DOTYCZĄCE PODANYCH INFORMACJI:</w:t>
      </w:r>
    </w:p>
    <w:p w14:paraId="26336AB2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b w:val="0"/>
          <w:sz w:val="20"/>
          <w:szCs w:val="20"/>
        </w:rPr>
        <w:t>Oświadczam, że wszystkie informacje podane w powyższych oświadczeniach są aktualne i zgodne z prawdą oraz zostały przedstawione z pełna świadomością konsekwencji wprowadzenia zamawiającego w błąd przy przedstawianiu informacji.</w:t>
      </w:r>
    </w:p>
    <w:p w14:paraId="1D90F267" w14:textId="77777777" w:rsidR="005E6D4E" w:rsidRPr="0037208C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  <w:r w:rsidRPr="0037208C">
        <w:rPr>
          <w:rStyle w:val="Uwydatnienie"/>
          <w:rFonts w:asciiTheme="minorHAnsi" w:hAnsiTheme="minorHAnsi" w:cstheme="minorHAnsi"/>
          <w:sz w:val="20"/>
          <w:szCs w:val="20"/>
        </w:rPr>
        <w:t>INFORMACJA DOTYCZĄCA DOSTĘPU DO PODMIOTOWYCH ŚRODKÓW DOWODOWYCH</w:t>
      </w:r>
    </w:p>
    <w:p w14:paraId="5CB014AF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6A16716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1) 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7A09C24D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636FF929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37208C">
        <w:rPr>
          <w:rFonts w:asciiTheme="minorHAnsi" w:hAnsiTheme="minorHAnsi" w:cstheme="minorHAnsi"/>
          <w:sz w:val="20"/>
          <w:szCs w:val="20"/>
        </w:rPr>
        <w:t>2) .___________________________________________________________________________________________________________</w:t>
      </w:r>
      <w:r w:rsidRPr="0037208C">
        <w:rPr>
          <w:rFonts w:asciiTheme="minorHAnsi" w:hAnsiTheme="minorHAnsi" w:cstheme="minorHAnsi"/>
          <w:sz w:val="20"/>
          <w:szCs w:val="20"/>
        </w:rPr>
        <w:br/>
      </w:r>
      <w:r w:rsidRPr="0037208C">
        <w:rPr>
          <w:rFonts w:asciiTheme="minorHAnsi" w:hAnsiTheme="minorHAnsi" w:cstheme="minorHAnsi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</w:t>
      </w:r>
    </w:p>
    <w:p w14:paraId="59B6770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7208C">
        <w:rPr>
          <w:rFonts w:asciiTheme="minorHAnsi" w:hAnsiTheme="minorHAnsi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8013F47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2E56AAB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63A2731" w14:textId="77777777" w:rsidR="005E6D4E" w:rsidRPr="0037208C" w:rsidRDefault="005E6D4E" w:rsidP="005E6D4E">
      <w:pPr>
        <w:spacing w:before="120" w:after="120"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3"/>
        <w:gridCol w:w="4153"/>
      </w:tblGrid>
      <w:tr w:rsidR="005E6D4E" w:rsidRPr="0037208C" w14:paraId="44EA1C67" w14:textId="77777777" w:rsidTr="00F00F95">
        <w:tc>
          <w:tcPr>
            <w:tcW w:w="5203" w:type="dxa"/>
          </w:tcPr>
          <w:p w14:paraId="5FFE736B" w14:textId="77777777" w:rsidR="005E6D4E" w:rsidRPr="0037208C" w:rsidRDefault="005E6D4E" w:rsidP="00F00F95">
            <w:pPr>
              <w:pStyle w:val="Maeodstpy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2" w:name="_Hlk43743043"/>
            <w:bookmarkStart w:id="3" w:name="_Hlk43743063"/>
            <w:bookmarkStart w:id="4" w:name="_Hlk102859790"/>
          </w:p>
        </w:tc>
        <w:tc>
          <w:tcPr>
            <w:tcW w:w="4153" w:type="dxa"/>
            <w:tcBorders>
              <w:top w:val="dotted" w:sz="8" w:space="0" w:color="auto"/>
            </w:tcBorders>
          </w:tcPr>
          <w:p w14:paraId="3F9EA9EF" w14:textId="5D9587AB" w:rsidR="005E6D4E" w:rsidRPr="0037208C" w:rsidRDefault="005E6D4E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</w:pPr>
            <w:r w:rsidRPr="0037208C">
              <w:rPr>
                <w:rStyle w:val="Wyrnieniedelikatne9pt"/>
                <w:rFonts w:asciiTheme="minorHAnsi" w:hAnsiTheme="minorHAnsi" w:cstheme="minorHAnsi"/>
                <w:sz w:val="20"/>
                <w:szCs w:val="20"/>
              </w:rPr>
              <w:t xml:space="preserve">Podpisy osób upoważnionych do występowania w imieniu Wykonawcy </w:t>
            </w:r>
          </w:p>
        </w:tc>
      </w:tr>
    </w:tbl>
    <w:p w14:paraId="64506871" w14:textId="77777777" w:rsidR="005E6D4E" w:rsidRPr="0037208C" w:rsidRDefault="00BF01B2" w:rsidP="005E6D4E">
      <w:pPr>
        <w:pStyle w:val="Normalnywyjustowany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alias w:val="miejscowosc"/>
          <w:tag w:val="miejscowosc"/>
          <w:id w:val="-1815635673"/>
          <w:placeholder>
            <w:docPart w:val="8885BAB862C44C9F881CF67D0648EB0D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Style w:val="Tekstzastpczy"/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, dnia </w:t>
      </w:r>
      <w:sdt>
        <w:sdtPr>
          <w:rPr>
            <w:rFonts w:asciiTheme="minorHAnsi" w:hAnsiTheme="minorHAnsi" w:cstheme="minorHAnsi"/>
            <w:sz w:val="20"/>
            <w:szCs w:val="20"/>
          </w:rPr>
          <w:alias w:val="data"/>
          <w:tag w:val="data"/>
          <w:id w:val="-620379795"/>
          <w:placeholder>
            <w:docPart w:val="C9BE724C43AC4D6F839CFAFFBAC507E4"/>
          </w:placeholder>
          <w:temporary/>
          <w:showingPlcHdr/>
          <w15:appearance w15:val="hidden"/>
        </w:sdtPr>
        <w:sdtEndPr/>
        <w:sdtContent>
          <w:r w:rsidR="005E6D4E" w:rsidRPr="0037208C">
            <w:rPr>
              <w:rFonts w:asciiTheme="minorHAnsi" w:hAnsiTheme="minorHAnsi" w:cstheme="minorHAnsi"/>
              <w:color w:val="767171" w:themeColor="background2" w:themeShade="80"/>
              <w:sz w:val="20"/>
              <w:szCs w:val="20"/>
            </w:rPr>
            <w:t>………………..</w:t>
          </w:r>
        </w:sdtContent>
      </w:sdt>
      <w:r w:rsidR="005E6D4E" w:rsidRPr="0037208C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7BC3ACC3" w14:textId="77777777" w:rsidR="005E6D4E" w:rsidRPr="0037208C" w:rsidRDefault="005E6D4E" w:rsidP="005E6D4E">
      <w:pPr>
        <w:spacing w:before="120" w:after="120"/>
        <w:rPr>
          <w:rFonts w:asciiTheme="minorHAnsi" w:hAnsiTheme="minorHAnsi" w:cstheme="minorHAnsi"/>
          <w:bCs/>
          <w:i/>
          <w:sz w:val="20"/>
          <w:szCs w:val="20"/>
        </w:rPr>
      </w:pPr>
    </w:p>
    <w:bookmarkEnd w:id="2"/>
    <w:bookmarkEnd w:id="3"/>
    <w:bookmarkEnd w:id="4"/>
    <w:p w14:paraId="30C7835E" w14:textId="77777777" w:rsidR="005E6D4E" w:rsidRPr="00571262" w:rsidRDefault="005E6D4E" w:rsidP="005E6D4E">
      <w:pPr>
        <w:pStyle w:val="Normalnyrodek"/>
        <w:jc w:val="left"/>
        <w:rPr>
          <w:rStyle w:val="Uwydatnienie"/>
          <w:rFonts w:asciiTheme="minorHAnsi" w:hAnsiTheme="minorHAnsi" w:cstheme="minorHAnsi"/>
          <w:sz w:val="20"/>
          <w:szCs w:val="20"/>
        </w:rPr>
      </w:pPr>
    </w:p>
    <w:p w14:paraId="44745EB9" w14:textId="16AAC6DE" w:rsidR="00FB1DE4" w:rsidRDefault="00FB1DE4" w:rsidP="005E6D4E"/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9B7C5" w14:textId="77777777" w:rsidR="00720B3A" w:rsidRDefault="00720B3A" w:rsidP="001B1733">
      <w:r>
        <w:separator/>
      </w:r>
    </w:p>
  </w:endnote>
  <w:endnote w:type="continuationSeparator" w:id="0">
    <w:p w14:paraId="3345BBA7" w14:textId="77777777" w:rsidR="00720B3A" w:rsidRDefault="00720B3A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2E515" w14:textId="77777777" w:rsidR="00720B3A" w:rsidRDefault="00720B3A" w:rsidP="001B1733">
      <w:r>
        <w:separator/>
      </w:r>
    </w:p>
  </w:footnote>
  <w:footnote w:type="continuationSeparator" w:id="0">
    <w:p w14:paraId="63B8A3F9" w14:textId="77777777" w:rsidR="00720B3A" w:rsidRDefault="00720B3A" w:rsidP="001B1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9A1110"/>
    <w:multiLevelType w:val="hybridMultilevel"/>
    <w:tmpl w:val="90E8A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8"/>
  </w:num>
  <w:num w:numId="5">
    <w:abstractNumId w:val="1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17696D"/>
    <w:rsid w:val="001B1733"/>
    <w:rsid w:val="002269A0"/>
    <w:rsid w:val="0023015E"/>
    <w:rsid w:val="003238A3"/>
    <w:rsid w:val="00327D61"/>
    <w:rsid w:val="00352363"/>
    <w:rsid w:val="003B1994"/>
    <w:rsid w:val="003D121D"/>
    <w:rsid w:val="003D2117"/>
    <w:rsid w:val="003D46F2"/>
    <w:rsid w:val="0044053E"/>
    <w:rsid w:val="004578A4"/>
    <w:rsid w:val="004969A8"/>
    <w:rsid w:val="004B47DA"/>
    <w:rsid w:val="004D7CAB"/>
    <w:rsid w:val="004E0DC0"/>
    <w:rsid w:val="00507739"/>
    <w:rsid w:val="00545184"/>
    <w:rsid w:val="005E6D4E"/>
    <w:rsid w:val="00683025"/>
    <w:rsid w:val="006C61CA"/>
    <w:rsid w:val="00702756"/>
    <w:rsid w:val="00720B3A"/>
    <w:rsid w:val="0073766E"/>
    <w:rsid w:val="007663D3"/>
    <w:rsid w:val="007928B8"/>
    <w:rsid w:val="00804E47"/>
    <w:rsid w:val="00881B59"/>
    <w:rsid w:val="008B17F8"/>
    <w:rsid w:val="008D0079"/>
    <w:rsid w:val="0096799E"/>
    <w:rsid w:val="009B6460"/>
    <w:rsid w:val="00A5587A"/>
    <w:rsid w:val="00AB4878"/>
    <w:rsid w:val="00B52494"/>
    <w:rsid w:val="00B7683C"/>
    <w:rsid w:val="00B9525B"/>
    <w:rsid w:val="00BF01B2"/>
    <w:rsid w:val="00D23997"/>
    <w:rsid w:val="00D32734"/>
    <w:rsid w:val="00D365D8"/>
    <w:rsid w:val="00D36C8B"/>
    <w:rsid w:val="00D86452"/>
    <w:rsid w:val="00D9339B"/>
    <w:rsid w:val="00E4610D"/>
    <w:rsid w:val="00E705CB"/>
    <w:rsid w:val="00F10302"/>
    <w:rsid w:val="00F137EC"/>
    <w:rsid w:val="00F16347"/>
    <w:rsid w:val="00FB1DE4"/>
    <w:rsid w:val="00FB3B8D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507739"/>
    <w:pPr>
      <w:widowControl w:val="0"/>
      <w:suppressAutoHyphens/>
      <w:autoSpaceDN w:val="0"/>
      <w:spacing w:before="280" w:after="119"/>
    </w:pPr>
    <w:rPr>
      <w:rFonts w:eastAsia="SimSun"/>
      <w:kern w:val="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885BAB862C44C9F881CF67D0648EB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DA4948-A860-4BA0-869C-D30BE7EEA785}"/>
      </w:docPartPr>
      <w:docPartBody>
        <w:p w:rsidR="00BA2034" w:rsidRDefault="00B60933" w:rsidP="00B60933">
          <w:pPr>
            <w:pStyle w:val="8885BAB862C44C9F881CF67D0648EB0D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C9BE724C43AC4D6F839CFAFFBAC50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AC7015-4FDA-492E-88D5-11921E71EB87}"/>
      </w:docPartPr>
      <w:docPartBody>
        <w:p w:rsidR="00BA2034" w:rsidRDefault="00B60933" w:rsidP="00B60933">
          <w:pPr>
            <w:pStyle w:val="C9BE724C43AC4D6F839CFAFFBAC507E4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105481"/>
    <w:rsid w:val="00241962"/>
    <w:rsid w:val="003C57DF"/>
    <w:rsid w:val="006352FE"/>
    <w:rsid w:val="009210D3"/>
    <w:rsid w:val="00A10DFC"/>
    <w:rsid w:val="00B60933"/>
    <w:rsid w:val="00BA2034"/>
    <w:rsid w:val="00F3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  <w:style w:type="paragraph" w:customStyle="1" w:styleId="8885BAB862C44C9F881CF67D0648EB0D">
    <w:name w:val="8885BAB862C44C9F881CF67D0648EB0D"/>
    <w:rsid w:val="00B60933"/>
  </w:style>
  <w:style w:type="paragraph" w:customStyle="1" w:styleId="C9BE724C43AC4D6F839CFAFFBAC507E4">
    <w:name w:val="C9BE724C43AC4D6F839CFAFFBAC507E4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834A7-BA81-4D09-8CC6-0B9D2EEE4013}">
  <ds:schemaRefs>
    <ds:schemaRef ds:uri="http://schemas.microsoft.com/office/2006/documentManagement/types"/>
    <ds:schemaRef ds:uri="2721e688-7416-4b5a-8436-9e7f5efbe9f0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44d75a75-e514-47ea-8a32-a21af643568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90EB89B-187F-44F7-949A-3A046D140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1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5</cp:revision>
  <cp:lastPrinted>2023-02-28T12:06:00Z</cp:lastPrinted>
  <dcterms:created xsi:type="dcterms:W3CDTF">2024-11-26T10:02:00Z</dcterms:created>
  <dcterms:modified xsi:type="dcterms:W3CDTF">2025-04-01T06:15:00Z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