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795C" w14:textId="2D1B81C1" w:rsidR="00A07AFD" w:rsidRPr="00666AC8" w:rsidRDefault="00A07AFD" w:rsidP="00A07AFD">
      <w:pPr>
        <w:spacing w:after="300"/>
        <w:rPr>
          <w:rFonts w:asciiTheme="minorHAnsi" w:hAnsiTheme="minorHAnsi" w:cstheme="minorHAnsi"/>
          <w:sz w:val="20"/>
          <w:szCs w:val="20"/>
        </w:rPr>
      </w:pPr>
      <w:r w:rsidRPr="00666AC8">
        <w:rPr>
          <w:rFonts w:asciiTheme="minorHAnsi" w:hAnsiTheme="minorHAnsi" w:cstheme="minorHAnsi"/>
          <w:sz w:val="20"/>
          <w:szCs w:val="20"/>
        </w:rPr>
        <w:t>KGA.21.1.202</w:t>
      </w:r>
      <w:r w:rsidR="005440A1">
        <w:rPr>
          <w:rFonts w:asciiTheme="minorHAnsi" w:hAnsiTheme="minorHAnsi" w:cstheme="minorHAnsi"/>
          <w:sz w:val="20"/>
          <w:szCs w:val="20"/>
        </w:rPr>
        <w:t>5</w:t>
      </w:r>
    </w:p>
    <w:p w14:paraId="67F429D6" w14:textId="1B9DFB05" w:rsidR="009D154F" w:rsidRDefault="00A07AFD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D32632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3C11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D32632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1BF56C79" w14:textId="77777777" w:rsidR="00FF3C11" w:rsidRPr="00FF3C11" w:rsidRDefault="00FF3C11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Wykonawca:</w:t>
      </w:r>
    </w:p>
    <w:p w14:paraId="7321AAF0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…………………………………………………………………………………..</w:t>
      </w:r>
    </w:p>
    <w:p w14:paraId="6DA7BC16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</w:p>
    <w:p w14:paraId="56E77E6B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</w:t>
      </w:r>
    </w:p>
    <w:p w14:paraId="09E9B46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BA8B9D" w14:textId="13AD75BA" w:rsidR="009D154F" w:rsidRPr="00FF3C11" w:rsidRDefault="009D154F" w:rsidP="009D154F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Oświadczenie Wykonawcy dOTYCZĄCE PODSTAW WYKLUCZENIA Z POSTĘPOWANIA ORAZ SPEŁNIANIA WARUNKÓW UDZIAŁU W POSTĘPOWANIU</w:t>
      </w:r>
    </w:p>
    <w:p w14:paraId="408AE8B7" w14:textId="77777777" w:rsidR="009D154F" w:rsidRPr="00FF3C11" w:rsidRDefault="009D154F" w:rsidP="009D154F">
      <w:pPr>
        <w:pStyle w:val="Normalnyrodek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</w:p>
    <w:p w14:paraId="1651EB09" w14:textId="77777777" w:rsidR="005440A1" w:rsidRPr="00794D26" w:rsidRDefault="005440A1" w:rsidP="005440A1">
      <w:pPr>
        <w:pStyle w:val="Nagwek1"/>
        <w:shd w:val="clear" w:color="auto" w:fill="FFFFFF"/>
        <w:spacing w:before="0" w:after="150" w:line="259" w:lineRule="auto"/>
        <w:ind w:left="360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0243E1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Przebudowa </w:t>
      </w:r>
      <w:r w:rsidRPr="00794D2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 łazienek na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poddaszu</w:t>
      </w:r>
      <w:r w:rsidRPr="00794D2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w budynku głównym Medycznej Szkoły Policealnej im. Hanny Chrzanowskiej w Otwocku”</w:t>
      </w:r>
    </w:p>
    <w:p w14:paraId="2EFA80EF" w14:textId="5AE7FA3D" w:rsidR="007C24F8" w:rsidRPr="00FF3C11" w:rsidRDefault="007C24F8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BB82D9" w14:textId="01B69ADC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FF3C11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</w:t>
      </w:r>
      <w:r w:rsidR="00A07AFD">
        <w:rPr>
          <w:rFonts w:asciiTheme="minorHAnsi" w:eastAsia="MS Mincho" w:hAnsiTheme="minorHAnsi" w:cstheme="minorHAnsi"/>
          <w:b/>
          <w:sz w:val="20"/>
          <w:szCs w:val="20"/>
        </w:rPr>
        <w:t>………………………………</w:t>
      </w:r>
    </w:p>
    <w:p w14:paraId="2AFC1187" w14:textId="77777777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229792E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Oświadczam, że:</w:t>
      </w:r>
    </w:p>
    <w:p w14:paraId="2BEB7A1E" w14:textId="59BFF36C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podlegam/reprezentowany przeze mnie Wykonawca nie podlega wykluczeniu z postępowania na podstawie art. 108 ust. 1 pkt 1-6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03B88E58" w14:textId="218D9095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 wykluczeniu z postępowania na podstawie art. 109 ust. 1 pkt </w:t>
      </w:r>
      <w:r w:rsidRPr="00FF3C11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Pr="00FF3C11">
        <w:rPr>
          <w:rFonts w:asciiTheme="minorHAnsi" w:hAnsiTheme="minorHAnsi" w:cstheme="minorHAnsi"/>
          <w:sz w:val="20"/>
          <w:szCs w:val="20"/>
        </w:rPr>
        <w:t>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5A397758" w14:textId="00D73720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zachodzą w stosunku do mnie podstawy wykluczenia z postępowania na podstawie art. …………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69A45FB4" w14:textId="5540247A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61F87C71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FF3C11" w:rsidRDefault="009D154F" w:rsidP="009D154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 w:rsidRPr="00FF3C11">
        <w:rPr>
          <w:rFonts w:asciiTheme="minorHAnsi" w:hAnsiTheme="minorHAnsi" w:cstheme="minorHAnsi"/>
          <w:sz w:val="20"/>
          <w:szCs w:val="20"/>
        </w:rPr>
        <w:t>1</w:t>
      </w:r>
      <w:r w:rsidRPr="00FF3C11">
        <w:rPr>
          <w:rFonts w:asciiTheme="minorHAnsi" w:hAnsiTheme="minorHAnsi" w:cstheme="minorHAnsi"/>
          <w:sz w:val="20"/>
          <w:szCs w:val="20"/>
        </w:rPr>
        <w:t>/202</w:t>
      </w:r>
      <w:r w:rsidR="007C24F8" w:rsidRPr="00FF3C11">
        <w:rPr>
          <w:rFonts w:asciiTheme="minorHAnsi" w:hAnsiTheme="minorHAnsi" w:cstheme="minorHAnsi"/>
          <w:sz w:val="20"/>
          <w:szCs w:val="20"/>
        </w:rPr>
        <w:t>4</w:t>
      </w:r>
    </w:p>
    <w:p w14:paraId="46C5C470" w14:textId="77777777" w:rsidR="009D154F" w:rsidRPr="00FF3C11" w:rsidRDefault="009D154F" w:rsidP="009D154F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F3C11">
        <w:rPr>
          <w:rFonts w:ascii="Segoe UI Symbol" w:hAnsi="Segoe UI Symbol" w:cs="Segoe UI Symbol"/>
          <w:iCs/>
          <w:sz w:val="20"/>
          <w:szCs w:val="20"/>
        </w:rPr>
        <w:t>☐</w:t>
      </w:r>
      <w:r w:rsidRPr="00FF3C11">
        <w:rPr>
          <w:rFonts w:asciiTheme="minorHAnsi" w:hAnsiTheme="minorHAnsi" w:cstheme="minorHAnsi"/>
          <w:iCs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11800E" w14:textId="7F03972C" w:rsidR="009D154F" w:rsidRPr="00FF3C11" w:rsidRDefault="009D154F" w:rsidP="009D154F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FF3C11" w14:paraId="1FA5F408" w14:textId="77777777" w:rsidTr="00F00F95">
        <w:tc>
          <w:tcPr>
            <w:tcW w:w="5216" w:type="dxa"/>
          </w:tcPr>
          <w:p w14:paraId="426A67E9" w14:textId="77777777" w:rsidR="009D154F" w:rsidRPr="00FF3C11" w:rsidRDefault="006E5454" w:rsidP="00F00F95">
            <w:pPr>
              <w:pStyle w:val="Maeodstp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54F" w:rsidRPr="00FF3C11" w14:paraId="3DABFB2B" w14:textId="77777777" w:rsidTr="00F00F95">
        <w:tc>
          <w:tcPr>
            <w:tcW w:w="5216" w:type="dxa"/>
          </w:tcPr>
          <w:p w14:paraId="3C8F946C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041CB906" w:rsidR="009D154F" w:rsidRPr="00FF3C11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FF3C11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458A0F32" w14:textId="740110E3" w:rsidR="00D365D8" w:rsidRDefault="00D365D8" w:rsidP="00E705CB">
      <w:r>
        <w:t xml:space="preserve">                                                                                                               </w:t>
      </w:r>
    </w:p>
    <w:p w14:paraId="5C75BF3D" w14:textId="77777777" w:rsidR="00D365D8" w:rsidRDefault="00D365D8" w:rsidP="00D365D8"/>
    <w:p w14:paraId="2C366B57" w14:textId="77777777" w:rsidR="00D365D8" w:rsidRDefault="00D365D8" w:rsidP="00D365D8">
      <w:pPr>
        <w:jc w:val="both"/>
      </w:pPr>
    </w:p>
    <w:p w14:paraId="3EC0BCD3" w14:textId="77777777" w:rsidR="00D365D8" w:rsidRDefault="00D365D8" w:rsidP="00D365D8">
      <w:bookmarkStart w:id="0" w:name="_GoBack"/>
      <w:bookmarkEnd w:id="0"/>
    </w:p>
    <w:p w14:paraId="0318CACA" w14:textId="77777777" w:rsidR="00D365D8" w:rsidRDefault="00D365D8" w:rsidP="00D365D8">
      <w:pPr>
        <w:jc w:val="both"/>
      </w:pPr>
    </w:p>
    <w:p w14:paraId="69285C94" w14:textId="77777777" w:rsidR="00D365D8" w:rsidRDefault="00D365D8" w:rsidP="00D365D8">
      <w:r>
        <w:t xml:space="preserve">   </w:t>
      </w:r>
    </w:p>
    <w:p w14:paraId="1360AE18" w14:textId="77777777" w:rsidR="00A07AFD" w:rsidRPr="00FF3C11" w:rsidRDefault="00A07AFD" w:rsidP="00A07AFD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FF3C11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wykluczenia) </w:t>
      </w:r>
    </w:p>
    <w:sectPr w:rsidR="00A07AFD" w:rsidRPr="00FF3C11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31EA0" w14:textId="77777777" w:rsidR="006E5454" w:rsidRDefault="006E5454" w:rsidP="001B1733">
      <w:r>
        <w:separator/>
      </w:r>
    </w:p>
  </w:endnote>
  <w:endnote w:type="continuationSeparator" w:id="0">
    <w:p w14:paraId="7421B05A" w14:textId="77777777" w:rsidR="006E5454" w:rsidRDefault="006E5454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B04F" w14:textId="77777777" w:rsidR="006E5454" w:rsidRDefault="006E5454" w:rsidP="001B1733">
      <w:r>
        <w:separator/>
      </w:r>
    </w:p>
  </w:footnote>
  <w:footnote w:type="continuationSeparator" w:id="0">
    <w:p w14:paraId="621429A2" w14:textId="77777777" w:rsidR="006E5454" w:rsidRDefault="006E5454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0C4C7F"/>
    <w:rsid w:val="0017696D"/>
    <w:rsid w:val="001B1733"/>
    <w:rsid w:val="001E3A66"/>
    <w:rsid w:val="0023015E"/>
    <w:rsid w:val="003238A3"/>
    <w:rsid w:val="00327D61"/>
    <w:rsid w:val="003504FD"/>
    <w:rsid w:val="00352363"/>
    <w:rsid w:val="003D121D"/>
    <w:rsid w:val="003D2117"/>
    <w:rsid w:val="0044053E"/>
    <w:rsid w:val="004578A4"/>
    <w:rsid w:val="004969A8"/>
    <w:rsid w:val="004D7CAB"/>
    <w:rsid w:val="004E0DC0"/>
    <w:rsid w:val="005440A1"/>
    <w:rsid w:val="00545184"/>
    <w:rsid w:val="005D5985"/>
    <w:rsid w:val="00606614"/>
    <w:rsid w:val="006C61CA"/>
    <w:rsid w:val="006E5454"/>
    <w:rsid w:val="006F57DA"/>
    <w:rsid w:val="00702756"/>
    <w:rsid w:val="007663D3"/>
    <w:rsid w:val="007928B8"/>
    <w:rsid w:val="007C24F8"/>
    <w:rsid w:val="00804E47"/>
    <w:rsid w:val="008B17F8"/>
    <w:rsid w:val="008D0079"/>
    <w:rsid w:val="0096799E"/>
    <w:rsid w:val="009D154F"/>
    <w:rsid w:val="00A07AFD"/>
    <w:rsid w:val="00A5587A"/>
    <w:rsid w:val="00AB4878"/>
    <w:rsid w:val="00B52494"/>
    <w:rsid w:val="00B7683C"/>
    <w:rsid w:val="00C17F38"/>
    <w:rsid w:val="00C62F87"/>
    <w:rsid w:val="00D32632"/>
    <w:rsid w:val="00D32734"/>
    <w:rsid w:val="00D365D8"/>
    <w:rsid w:val="00D86452"/>
    <w:rsid w:val="00D9339B"/>
    <w:rsid w:val="00E4610D"/>
    <w:rsid w:val="00E705CB"/>
    <w:rsid w:val="00F10302"/>
    <w:rsid w:val="00F83865"/>
    <w:rsid w:val="00FB1DE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3C11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0452B6"/>
    <w:rsid w:val="000466C2"/>
    <w:rsid w:val="00724B82"/>
    <w:rsid w:val="00763C8E"/>
    <w:rsid w:val="00862A6B"/>
    <w:rsid w:val="00947155"/>
    <w:rsid w:val="00AC0AD8"/>
    <w:rsid w:val="00BE2F44"/>
    <w:rsid w:val="00C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5218E-697F-4F81-ACBB-38EA957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3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2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2024-11-26T10:01:00Z</dcterms:created>
  <dcterms:modified xsi:type="dcterms:W3CDTF">2025-01-23T06:36:00Z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