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9962" w14:textId="76AB4AEB" w:rsidR="00ED44BB" w:rsidRPr="00D22D8F" w:rsidRDefault="00ED44BB" w:rsidP="00ED44BB">
      <w:pPr>
        <w:pStyle w:val="Tekstpodstawowy"/>
        <w:jc w:val="left"/>
        <w:rPr>
          <w:rFonts w:asciiTheme="minorHAnsi" w:hAnsiTheme="minorHAnsi" w:cstheme="minorHAnsi"/>
          <w:sz w:val="20"/>
        </w:rPr>
      </w:pPr>
      <w:r w:rsidRPr="00D22D8F">
        <w:rPr>
          <w:rFonts w:asciiTheme="minorHAnsi" w:hAnsiTheme="minorHAnsi" w:cstheme="minorHAnsi"/>
          <w:sz w:val="20"/>
        </w:rPr>
        <w:t>KGA.21.</w:t>
      </w:r>
      <w:r w:rsidR="006513C4">
        <w:rPr>
          <w:rFonts w:asciiTheme="minorHAnsi" w:hAnsiTheme="minorHAnsi" w:cstheme="minorHAnsi"/>
          <w:sz w:val="20"/>
        </w:rPr>
        <w:t>7</w:t>
      </w:r>
      <w:bookmarkStart w:id="0" w:name="_GoBack"/>
      <w:bookmarkEnd w:id="0"/>
      <w:r w:rsidRPr="00D22D8F">
        <w:rPr>
          <w:rFonts w:asciiTheme="minorHAnsi" w:hAnsiTheme="minorHAnsi" w:cstheme="minorHAnsi"/>
          <w:sz w:val="20"/>
        </w:rPr>
        <w:t>.2024</w:t>
      </w:r>
    </w:p>
    <w:p w14:paraId="67F429D6" w14:textId="7A4B0406" w:rsidR="009D154F" w:rsidRPr="00782074" w:rsidRDefault="00ED44BB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sz w:val="22"/>
          <w:szCs w:val="22"/>
        </w:rPr>
        <w:t>Wykonawca:</w:t>
      </w:r>
    </w:p>
    <w:p w14:paraId="7321AAF0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…………………………………………………………………………………..</w:t>
      </w:r>
    </w:p>
    <w:p w14:paraId="6DA7BC16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</w:p>
    <w:p w14:paraId="56E77E6B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</w:t>
      </w:r>
    </w:p>
    <w:p w14:paraId="09E9B467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</w:p>
    <w:p w14:paraId="65BA8B9D" w14:textId="13AD75BA" w:rsidR="009D154F" w:rsidRPr="00D80119" w:rsidRDefault="009D154F" w:rsidP="009D154F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Oświadczenie Wykonawcy dOTYCZĄCE PODSTAW WYKLUCZENIA Z POSTĘPOWANIA ORAZ SPEŁNIANIA WARUNKÓW UDZIAŁU W POSTĘPOWANIU</w:t>
      </w:r>
    </w:p>
    <w:p w14:paraId="408AE8B7" w14:textId="77777777" w:rsidR="009D154F" w:rsidRPr="00D80119" w:rsidRDefault="009D154F" w:rsidP="009D154F">
      <w:pPr>
        <w:pStyle w:val="Normalnyrodek"/>
        <w:rPr>
          <w:rFonts w:asciiTheme="minorHAnsi" w:hAnsiTheme="minorHAnsi" w:cstheme="minorHAnsi"/>
        </w:rPr>
      </w:pPr>
      <w:r w:rsidRPr="00D80119">
        <w:rPr>
          <w:rFonts w:asciiTheme="minorHAnsi" w:hAnsiTheme="minorHAnsi" w:cstheme="minorHAnsi"/>
        </w:rPr>
        <w:t>Na potrzeby postępowania o udzielenie zamówienia publicznego pn.:</w:t>
      </w:r>
    </w:p>
    <w:p w14:paraId="27E3B9BD" w14:textId="655E5715" w:rsidR="006513C4" w:rsidRPr="006513C4" w:rsidRDefault="006513C4" w:rsidP="006513C4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color w:val="1B1B1B"/>
          <w:sz w:val="20"/>
          <w:szCs w:val="20"/>
        </w:rPr>
      </w:pPr>
      <w:bookmarkStart w:id="1" w:name="_Hlk170374463"/>
      <w:r w:rsidRPr="006513C4">
        <w:rPr>
          <w:rFonts w:asciiTheme="minorHAnsi" w:hAnsiTheme="minorHAnsi" w:cstheme="minorHAnsi"/>
          <w:sz w:val="20"/>
          <w:szCs w:val="20"/>
        </w:rPr>
        <w:t>„</w:t>
      </w:r>
      <w:r w:rsidRPr="006513C4">
        <w:rPr>
          <w:rFonts w:asciiTheme="minorHAnsi" w:hAnsiTheme="minorHAnsi" w:cstheme="minorHAnsi"/>
          <w:sz w:val="20"/>
          <w:szCs w:val="20"/>
        </w:rPr>
        <w:t xml:space="preserve">Remont dachu </w:t>
      </w:r>
      <w:r w:rsidRPr="006513C4">
        <w:rPr>
          <w:rFonts w:asciiTheme="minorHAnsi" w:hAnsiTheme="minorHAnsi" w:cstheme="minorHAnsi"/>
          <w:color w:val="1B1B1B"/>
          <w:sz w:val="20"/>
          <w:szCs w:val="20"/>
        </w:rPr>
        <w:t>i elewacji budynku auli na terenie Medycznej Szkoły Policealnej im. Hanny Chrzanowskiej w Otwocku”</w:t>
      </w:r>
    </w:p>
    <w:bookmarkEnd w:id="1"/>
    <w:p w14:paraId="57FFB2C9" w14:textId="77777777" w:rsidR="00AC4C81" w:rsidRPr="006513C4" w:rsidRDefault="00AC4C81" w:rsidP="00116F3C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6BB82D9" w14:textId="4921A677" w:rsidR="009D154F" w:rsidRPr="00D80119" w:rsidRDefault="009D154F" w:rsidP="009D154F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D80119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</w:t>
      </w:r>
    </w:p>
    <w:p w14:paraId="2AFC1187" w14:textId="77777777" w:rsidR="009D154F" w:rsidRPr="00D80119" w:rsidRDefault="009D154F" w:rsidP="009D154F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29792E7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sz w:val="22"/>
          <w:szCs w:val="22"/>
        </w:rPr>
        <w:t>Oświadczam, że:</w:t>
      </w:r>
    </w:p>
    <w:p w14:paraId="2BEB7A1E" w14:textId="59BFF36C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nie podlegam/reprezentowany przeze mnie Wykonawca nie podlega wykluczeniu z postępowania na podstawie art. 108 ust. 1 pkt 1-6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>*</w:t>
      </w:r>
    </w:p>
    <w:p w14:paraId="03B88E58" w14:textId="218D9095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nie podlegam wykluczeniu z postępowania na podstawie art. 109 ust. 1 pkt </w:t>
      </w:r>
      <w:r w:rsidRPr="00D8011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Pr="00D80119">
        <w:rPr>
          <w:rFonts w:asciiTheme="minorHAnsi" w:hAnsiTheme="minorHAnsi" w:cstheme="minorHAnsi"/>
          <w:sz w:val="22"/>
          <w:szCs w:val="22"/>
        </w:rPr>
        <w:t>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>*</w:t>
      </w:r>
    </w:p>
    <w:p w14:paraId="5A397758" w14:textId="00D73720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zachodzą w stosunku do mnie podstawy wykluczenia z postępowania na podstawie art. …………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69A45FB4" w14:textId="5540247A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1F87C71" w14:textId="77777777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D80119" w:rsidRDefault="009D154F" w:rsidP="009D154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D80119">
        <w:rPr>
          <w:rFonts w:asciiTheme="minorHAnsi" w:hAnsiTheme="minorHAnsi" w:cstheme="minorHAnsi"/>
          <w:sz w:val="22"/>
          <w:szCs w:val="22"/>
        </w:rPr>
        <w:t>1</w:t>
      </w:r>
      <w:r w:rsidRPr="00D80119">
        <w:rPr>
          <w:rFonts w:asciiTheme="minorHAnsi" w:hAnsiTheme="minorHAnsi" w:cstheme="minorHAnsi"/>
          <w:sz w:val="22"/>
          <w:szCs w:val="22"/>
        </w:rPr>
        <w:t>/202</w:t>
      </w:r>
      <w:r w:rsidR="007C24F8" w:rsidRPr="00D80119">
        <w:rPr>
          <w:rFonts w:asciiTheme="minorHAnsi" w:hAnsiTheme="minorHAnsi" w:cstheme="minorHAnsi"/>
          <w:sz w:val="22"/>
          <w:szCs w:val="22"/>
        </w:rPr>
        <w:t>4</w:t>
      </w:r>
    </w:p>
    <w:p w14:paraId="46C5C470" w14:textId="77777777" w:rsidR="009D154F" w:rsidRPr="00D80119" w:rsidRDefault="009D154F" w:rsidP="009D154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0119">
        <w:rPr>
          <w:rFonts w:ascii="Segoe UI Symbol" w:hAnsi="Segoe UI Symbol" w:cs="Segoe UI Symbol"/>
          <w:iCs/>
          <w:sz w:val="22"/>
          <w:szCs w:val="22"/>
        </w:rPr>
        <w:t>☐</w:t>
      </w:r>
      <w:r w:rsidRPr="00D80119">
        <w:rPr>
          <w:rFonts w:asciiTheme="minorHAnsi" w:hAnsiTheme="minorHAnsi" w:cstheme="minorHAnsi"/>
          <w:iCs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1800E" w14:textId="77777777" w:rsidR="009D154F" w:rsidRPr="00D80119" w:rsidRDefault="009D154F" w:rsidP="009D154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80119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D80119" w14:paraId="1FA5F408" w14:textId="77777777" w:rsidTr="00F00F95">
        <w:tc>
          <w:tcPr>
            <w:tcW w:w="5216" w:type="dxa"/>
          </w:tcPr>
          <w:p w14:paraId="426A67E9" w14:textId="77777777" w:rsidR="009D154F" w:rsidRPr="00D80119" w:rsidRDefault="00270470" w:rsidP="00F00F95">
            <w:pPr>
              <w:pStyle w:val="Maeodstpy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D80119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9D154F" w:rsidRPr="00D80119">
              <w:rPr>
                <w:rFonts w:asciiTheme="minorHAnsi" w:hAnsiTheme="minorHAnsi" w:cstheme="minorHAnsi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D80119">
                  <w:rPr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9D154F" w:rsidRPr="00D80119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D80119" w:rsidRDefault="009D154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</w:tr>
      <w:tr w:rsidR="009D154F" w:rsidRPr="00D80119" w14:paraId="3DABFB2B" w14:textId="77777777" w:rsidTr="00F00F95">
        <w:tc>
          <w:tcPr>
            <w:tcW w:w="5216" w:type="dxa"/>
          </w:tcPr>
          <w:p w14:paraId="3C8F946C" w14:textId="77777777" w:rsidR="009D154F" w:rsidRPr="00D80119" w:rsidRDefault="009D154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77777777" w:rsidR="009D154F" w:rsidRPr="00D80119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D80119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458A0F32" w14:textId="740110E3" w:rsidR="00D365D8" w:rsidRPr="00D80119" w:rsidRDefault="00D365D8" w:rsidP="00E705CB">
      <w:pPr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</w:p>
    <w:p w14:paraId="5C75BF3D" w14:textId="77777777" w:rsidR="00D365D8" w:rsidRPr="00D80119" w:rsidRDefault="00D365D8" w:rsidP="00D365D8">
      <w:pPr>
        <w:rPr>
          <w:rFonts w:asciiTheme="minorHAnsi" w:hAnsiTheme="minorHAnsi" w:cstheme="minorHAnsi"/>
          <w:sz w:val="22"/>
          <w:szCs w:val="22"/>
        </w:rPr>
      </w:pPr>
    </w:p>
    <w:p w14:paraId="44745EB9" w14:textId="3500573B" w:rsidR="00FB1DE4" w:rsidRDefault="00FB1DE4" w:rsidP="00D365D8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8FA3C" w14:textId="77777777" w:rsidR="00270470" w:rsidRDefault="00270470" w:rsidP="001B1733">
      <w:r>
        <w:separator/>
      </w:r>
    </w:p>
  </w:endnote>
  <w:endnote w:type="continuationSeparator" w:id="0">
    <w:p w14:paraId="3B56E425" w14:textId="77777777" w:rsidR="00270470" w:rsidRDefault="00270470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C2D1" w14:textId="77777777" w:rsidR="00270470" w:rsidRDefault="00270470" w:rsidP="001B1733">
      <w:r>
        <w:separator/>
      </w:r>
    </w:p>
  </w:footnote>
  <w:footnote w:type="continuationSeparator" w:id="0">
    <w:p w14:paraId="2C300C26" w14:textId="77777777" w:rsidR="00270470" w:rsidRDefault="00270470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16F3C"/>
    <w:rsid w:val="00136C39"/>
    <w:rsid w:val="0017696D"/>
    <w:rsid w:val="001B1733"/>
    <w:rsid w:val="0023015E"/>
    <w:rsid w:val="00270470"/>
    <w:rsid w:val="003238A3"/>
    <w:rsid w:val="00327D61"/>
    <w:rsid w:val="003504FD"/>
    <w:rsid w:val="00352363"/>
    <w:rsid w:val="003D121D"/>
    <w:rsid w:val="003D2117"/>
    <w:rsid w:val="0044053E"/>
    <w:rsid w:val="004578A4"/>
    <w:rsid w:val="00464889"/>
    <w:rsid w:val="004969A8"/>
    <w:rsid w:val="004D7CAB"/>
    <w:rsid w:val="004E0DC0"/>
    <w:rsid w:val="00545184"/>
    <w:rsid w:val="005A3FB2"/>
    <w:rsid w:val="005D5985"/>
    <w:rsid w:val="006513C4"/>
    <w:rsid w:val="006C61CA"/>
    <w:rsid w:val="006E1E4A"/>
    <w:rsid w:val="006F57DA"/>
    <w:rsid w:val="00702756"/>
    <w:rsid w:val="00765062"/>
    <w:rsid w:val="007663D3"/>
    <w:rsid w:val="00782074"/>
    <w:rsid w:val="007928B8"/>
    <w:rsid w:val="007C24F8"/>
    <w:rsid w:val="00804E47"/>
    <w:rsid w:val="008B17F8"/>
    <w:rsid w:val="008D0079"/>
    <w:rsid w:val="0096799E"/>
    <w:rsid w:val="009D154F"/>
    <w:rsid w:val="00A5587A"/>
    <w:rsid w:val="00AB4878"/>
    <w:rsid w:val="00AC4C81"/>
    <w:rsid w:val="00B52494"/>
    <w:rsid w:val="00B7683C"/>
    <w:rsid w:val="00BC779A"/>
    <w:rsid w:val="00C17F38"/>
    <w:rsid w:val="00C62F87"/>
    <w:rsid w:val="00D32632"/>
    <w:rsid w:val="00D32734"/>
    <w:rsid w:val="00D365D8"/>
    <w:rsid w:val="00D80119"/>
    <w:rsid w:val="00D86452"/>
    <w:rsid w:val="00D9339B"/>
    <w:rsid w:val="00E4610D"/>
    <w:rsid w:val="00E705CB"/>
    <w:rsid w:val="00ED44B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  <w:style w:type="paragraph" w:styleId="Tekstpodstawowy">
    <w:name w:val="Body Text"/>
    <w:aliases w:val="b"/>
    <w:basedOn w:val="Normalny"/>
    <w:link w:val="TekstpodstawowyZnak"/>
    <w:rsid w:val="00ED44BB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ED44BB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0E066F"/>
    <w:rsid w:val="00182473"/>
    <w:rsid w:val="00272312"/>
    <w:rsid w:val="00555067"/>
    <w:rsid w:val="00724B82"/>
    <w:rsid w:val="007B067C"/>
    <w:rsid w:val="00862A6B"/>
    <w:rsid w:val="00947155"/>
    <w:rsid w:val="00B52F2E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2</cp:revision>
  <cp:lastPrinted>2023-02-28T12:06:00Z</cp:lastPrinted>
  <dcterms:created xsi:type="dcterms:W3CDTF">2024-06-27T08:03:00Z</dcterms:created>
  <dcterms:modified xsi:type="dcterms:W3CDTF">2024-06-27T08:03:00Z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