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DCFF" w14:textId="42D9B20F" w:rsidR="00D22D8F" w:rsidRPr="00D22D8F" w:rsidRDefault="00D22D8F" w:rsidP="00D22D8F">
      <w:pPr>
        <w:pStyle w:val="Tekstpodstawowy"/>
        <w:jc w:val="left"/>
        <w:rPr>
          <w:rFonts w:asciiTheme="minorHAnsi" w:hAnsiTheme="minorHAnsi" w:cstheme="minorHAnsi"/>
          <w:sz w:val="20"/>
        </w:rPr>
      </w:pPr>
      <w:r w:rsidRPr="00D22D8F">
        <w:rPr>
          <w:rFonts w:asciiTheme="minorHAnsi" w:hAnsiTheme="minorHAnsi" w:cstheme="minorHAnsi"/>
          <w:sz w:val="20"/>
        </w:rPr>
        <w:t>KGA.21.</w:t>
      </w:r>
      <w:r w:rsidR="00EB6AF9">
        <w:rPr>
          <w:rFonts w:asciiTheme="minorHAnsi" w:hAnsiTheme="minorHAnsi" w:cstheme="minorHAnsi"/>
          <w:sz w:val="20"/>
        </w:rPr>
        <w:t>7</w:t>
      </w:r>
      <w:bookmarkStart w:id="0" w:name="_GoBack"/>
      <w:bookmarkEnd w:id="0"/>
      <w:r w:rsidRPr="00D22D8F">
        <w:rPr>
          <w:rFonts w:asciiTheme="minorHAnsi" w:hAnsiTheme="minorHAnsi" w:cstheme="minorHAnsi"/>
          <w:sz w:val="20"/>
        </w:rPr>
        <w:t>.2024</w:t>
      </w:r>
    </w:p>
    <w:p w14:paraId="6A22058B" w14:textId="77777777" w:rsidR="00D22D8F" w:rsidRDefault="00003A4E" w:rsidP="00003A4E">
      <w:pPr>
        <w:pStyle w:val="Tekstpodstawowy"/>
        <w:jc w:val="center"/>
        <w:rPr>
          <w:rFonts w:cstheme="minorHAnsi"/>
          <w:szCs w:val="22"/>
        </w:rPr>
      </w:pPr>
      <w:r w:rsidRPr="00F76C53">
        <w:rPr>
          <w:rFonts w:cstheme="minorHAnsi"/>
          <w:szCs w:val="22"/>
        </w:rPr>
        <w:t xml:space="preserve">        </w:t>
      </w:r>
    </w:p>
    <w:p w14:paraId="0D4DCA86" w14:textId="48BF335B" w:rsidR="00003A4E" w:rsidRPr="00F76C53" w:rsidRDefault="00003A4E" w:rsidP="00003A4E">
      <w:pPr>
        <w:pStyle w:val="Tekstpodstawowy"/>
        <w:jc w:val="center"/>
        <w:rPr>
          <w:rFonts w:asciiTheme="minorHAnsi" w:hAnsiTheme="minorHAnsi" w:cstheme="minorHAnsi"/>
          <w:b/>
          <w:bCs/>
          <w:szCs w:val="22"/>
        </w:rPr>
      </w:pPr>
      <w:r w:rsidRPr="00F76C53">
        <w:rPr>
          <w:rFonts w:cstheme="minorHAnsi"/>
          <w:szCs w:val="22"/>
        </w:rPr>
        <w:t xml:space="preserve">  </w:t>
      </w:r>
      <w:r w:rsidRPr="00F76C53">
        <w:rPr>
          <w:rFonts w:asciiTheme="minorHAnsi" w:hAnsiTheme="minorHAnsi" w:cstheme="minorHAnsi"/>
          <w:b/>
          <w:bCs/>
          <w:szCs w:val="22"/>
        </w:rPr>
        <w:t>POTWIERDZENIE ODBYCIA WIZJI LOKALNEJ</w:t>
      </w:r>
    </w:p>
    <w:p w14:paraId="7C5F3F0F" w14:textId="77777777" w:rsidR="00003A4E" w:rsidRPr="00F76C53" w:rsidRDefault="00003A4E" w:rsidP="00003A4E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C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D030E1E" w14:textId="77777777" w:rsidR="00003A4E" w:rsidRPr="00D22D8F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D22D8F">
        <w:rPr>
          <w:rFonts w:cstheme="minorHAnsi"/>
          <w:snapToGrid w:val="0"/>
          <w:color w:val="000000"/>
        </w:rPr>
        <w:t xml:space="preserve">Niniejszym potwierdzamy, że </w:t>
      </w:r>
    </w:p>
    <w:p w14:paraId="294195DA" w14:textId="77777777" w:rsidR="00003A4E" w:rsidRPr="00D22D8F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D22D8F">
        <w:rPr>
          <w:rFonts w:cstheme="minorHAnsi"/>
          <w:snapToGrid w:val="0"/>
          <w:color w:val="000000"/>
        </w:rPr>
        <w:t>Pan/Pani ……………………………………………………………………………………………….</w:t>
      </w:r>
    </w:p>
    <w:p w14:paraId="541E96E6" w14:textId="77777777" w:rsidR="00003A4E" w:rsidRPr="00D22D8F" w:rsidRDefault="00003A4E" w:rsidP="00893A23">
      <w:pPr>
        <w:pStyle w:val="Nagwek"/>
        <w:spacing w:line="360" w:lineRule="auto"/>
        <w:jc w:val="both"/>
        <w:rPr>
          <w:rFonts w:cstheme="minorHAnsi"/>
          <w:snapToGrid w:val="0"/>
          <w:color w:val="000000"/>
        </w:rPr>
      </w:pPr>
      <w:r w:rsidRPr="00D22D8F">
        <w:rPr>
          <w:rFonts w:cstheme="minorHAnsi"/>
          <w:snapToGrid w:val="0"/>
          <w:color w:val="000000"/>
        </w:rPr>
        <w:t>Jako przedstawiciel firmy ……………………………………………………………………………</w:t>
      </w:r>
      <w:r w:rsidRPr="00D22D8F">
        <w:rPr>
          <w:rFonts w:cstheme="minorHAnsi"/>
          <w:snapToGrid w:val="0"/>
          <w:color w:val="000000"/>
        </w:rPr>
        <w:br/>
        <w:t>z siedzibą ………………………………………………………………………………………………</w:t>
      </w:r>
    </w:p>
    <w:p w14:paraId="39F14A8B" w14:textId="77777777" w:rsidR="00EB6AF9" w:rsidRPr="00EB6AF9" w:rsidRDefault="00003A4E" w:rsidP="00EB6AF9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D22D8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Odbył wizje lokalną w dniu ……………………………… w celu zapoznania się z warunkami postępowania o udzielenie zamówienia na </w:t>
      </w:r>
      <w:r w:rsidR="00D22D8F" w:rsidRPr="00EB6AF9">
        <w:rPr>
          <w:rFonts w:asciiTheme="minorHAnsi" w:hAnsiTheme="minorHAnsi" w:cstheme="minorHAnsi"/>
          <w:sz w:val="22"/>
          <w:szCs w:val="22"/>
        </w:rPr>
        <w:t>„</w:t>
      </w:r>
      <w:bookmarkStart w:id="1" w:name="_Hlk170374463"/>
      <w:r w:rsidR="00EB6AF9" w:rsidRPr="00EB6AF9">
        <w:rPr>
          <w:rFonts w:asciiTheme="minorHAnsi" w:hAnsiTheme="minorHAnsi" w:cstheme="minorHAnsi"/>
          <w:sz w:val="22"/>
          <w:szCs w:val="22"/>
        </w:rPr>
        <w:t xml:space="preserve">Remont dachu </w:t>
      </w:r>
      <w:r w:rsidR="00EB6AF9" w:rsidRPr="00EB6AF9">
        <w:rPr>
          <w:rFonts w:asciiTheme="minorHAnsi" w:hAnsiTheme="minorHAnsi" w:cstheme="minorHAnsi"/>
          <w:color w:val="1B1B1B"/>
          <w:sz w:val="22"/>
          <w:szCs w:val="22"/>
        </w:rPr>
        <w:t>i elewacji budynku auli na terenie Medycznej Szkoły Policealnej im. Hanny Chrzanowskiej w Otwocku”</w:t>
      </w:r>
    </w:p>
    <w:bookmarkEnd w:id="1"/>
    <w:p w14:paraId="0CA10108" w14:textId="45466DDB" w:rsidR="00003A4E" w:rsidRPr="00D22D8F" w:rsidRDefault="00003A4E" w:rsidP="00EB6AF9">
      <w:pPr>
        <w:pStyle w:val="NormalnyWeb"/>
        <w:spacing w:before="0" w:after="0" w:line="360" w:lineRule="auto"/>
        <w:jc w:val="both"/>
        <w:rPr>
          <w:rFonts w:cstheme="minorHAnsi"/>
          <w:snapToGrid w:val="0"/>
          <w:color w:val="000000"/>
          <w:sz w:val="22"/>
          <w:szCs w:val="22"/>
        </w:rPr>
      </w:pPr>
    </w:p>
    <w:p w14:paraId="17B138D2" w14:textId="02993538" w:rsidR="00003A4E" w:rsidRPr="00D22D8F" w:rsidRDefault="00003A4E" w:rsidP="00893A2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cstheme="minorHAnsi"/>
          <w:snapToGrid w:val="0"/>
          <w:color w:val="000000"/>
        </w:rPr>
      </w:pPr>
      <w:r w:rsidRPr="00D22D8F">
        <w:rPr>
          <w:rFonts w:cstheme="minorHAnsi"/>
          <w:snapToGrid w:val="0"/>
          <w:color w:val="000000"/>
        </w:rPr>
        <w:t>……………………………</w:t>
      </w:r>
      <w:r w:rsidRPr="00D22D8F">
        <w:rPr>
          <w:rFonts w:cstheme="minorHAnsi"/>
          <w:snapToGrid w:val="0"/>
          <w:color w:val="000000"/>
        </w:rPr>
        <w:tab/>
      </w:r>
      <w:r w:rsidRPr="00D22D8F">
        <w:rPr>
          <w:rFonts w:cstheme="minorHAnsi"/>
          <w:snapToGrid w:val="0"/>
          <w:color w:val="000000"/>
        </w:rPr>
        <w:tab/>
      </w:r>
      <w:r w:rsidR="00893A23" w:rsidRPr="00D22D8F">
        <w:rPr>
          <w:rFonts w:cstheme="minorHAnsi"/>
          <w:snapToGrid w:val="0"/>
          <w:color w:val="000000"/>
        </w:rPr>
        <w:t xml:space="preserve">                                                  </w:t>
      </w:r>
      <w:r w:rsidRPr="00D22D8F">
        <w:rPr>
          <w:rFonts w:cstheme="minorHAnsi"/>
          <w:snapToGrid w:val="0"/>
          <w:color w:val="000000"/>
        </w:rPr>
        <w:t>………………………………………………………….</w:t>
      </w:r>
    </w:p>
    <w:p w14:paraId="04DD8A83" w14:textId="18116AF3" w:rsidR="00003A4E" w:rsidRPr="00D22D8F" w:rsidRDefault="00003A4E" w:rsidP="00893A2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cstheme="minorHAnsi"/>
          <w:i/>
          <w:snapToGrid w:val="0"/>
          <w:color w:val="000000"/>
        </w:rPr>
      </w:pPr>
      <w:r w:rsidRPr="00D22D8F">
        <w:rPr>
          <w:rFonts w:cstheme="minorHAnsi"/>
          <w:snapToGrid w:val="0"/>
          <w:color w:val="000000"/>
        </w:rPr>
        <w:t xml:space="preserve"> </w:t>
      </w:r>
      <w:r w:rsidRPr="00D22D8F">
        <w:rPr>
          <w:rFonts w:cstheme="minorHAnsi"/>
          <w:i/>
          <w:snapToGrid w:val="0"/>
          <w:color w:val="000000"/>
        </w:rPr>
        <w:t>Miejscowość i Data</w:t>
      </w:r>
      <w:r w:rsidRPr="00D22D8F">
        <w:rPr>
          <w:rFonts w:cstheme="minorHAnsi"/>
          <w:i/>
          <w:snapToGrid w:val="0"/>
          <w:color w:val="000000"/>
        </w:rPr>
        <w:tab/>
      </w:r>
      <w:r w:rsidRPr="00D22D8F">
        <w:rPr>
          <w:rFonts w:cstheme="minorHAnsi"/>
          <w:i/>
          <w:snapToGrid w:val="0"/>
          <w:color w:val="000000"/>
        </w:rPr>
        <w:tab/>
      </w:r>
      <w:r w:rsidRPr="00D22D8F">
        <w:rPr>
          <w:rFonts w:cstheme="minorHAnsi"/>
          <w:i/>
          <w:snapToGrid w:val="0"/>
          <w:color w:val="000000"/>
        </w:rPr>
        <w:tab/>
      </w:r>
      <w:r w:rsidRPr="00D22D8F">
        <w:rPr>
          <w:rFonts w:cstheme="minorHAnsi"/>
          <w:i/>
          <w:snapToGrid w:val="0"/>
          <w:color w:val="000000"/>
        </w:rPr>
        <w:tab/>
      </w:r>
      <w:r w:rsidRPr="00D22D8F">
        <w:rPr>
          <w:rFonts w:cstheme="minorHAnsi"/>
          <w:i/>
          <w:snapToGrid w:val="0"/>
          <w:color w:val="000000"/>
        </w:rPr>
        <w:tab/>
        <w:t xml:space="preserve"> </w:t>
      </w:r>
      <w:r w:rsidR="00893A23" w:rsidRPr="00D22D8F">
        <w:rPr>
          <w:rFonts w:cstheme="minorHAnsi"/>
          <w:i/>
          <w:snapToGrid w:val="0"/>
          <w:color w:val="000000"/>
        </w:rPr>
        <w:t xml:space="preserve">          </w:t>
      </w:r>
      <w:r w:rsidRPr="00D22D8F">
        <w:rPr>
          <w:rFonts w:cstheme="minorHAnsi"/>
          <w:i/>
          <w:snapToGrid w:val="0"/>
          <w:color w:val="000000"/>
        </w:rPr>
        <w:t xml:space="preserve"> Podpis i pieczęć Zamawiającego</w:t>
      </w:r>
    </w:p>
    <w:p w14:paraId="1A05EFED" w14:textId="066EB8E4" w:rsidR="00003A4E" w:rsidRPr="00D22D8F" w:rsidRDefault="00003A4E" w:rsidP="00893A23">
      <w:pPr>
        <w:pStyle w:val="Nagwek"/>
        <w:spacing w:line="360" w:lineRule="auto"/>
        <w:jc w:val="both"/>
        <w:rPr>
          <w:rFonts w:cstheme="minorHAnsi"/>
          <w:i/>
          <w:snapToGrid w:val="0"/>
          <w:color w:val="000000"/>
        </w:rPr>
      </w:pPr>
      <w:r w:rsidRPr="00D22D8F">
        <w:rPr>
          <w:rFonts w:cstheme="minorHAnsi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B6BA" wp14:editId="17A09487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0160" r="9525" b="825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C4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0D220AD" w14:textId="77777777" w:rsidR="00003A4E" w:rsidRPr="00D22D8F" w:rsidRDefault="00003A4E" w:rsidP="00893A23">
      <w:pPr>
        <w:pStyle w:val="Nagwek"/>
        <w:spacing w:before="240" w:line="360" w:lineRule="auto"/>
        <w:jc w:val="center"/>
        <w:rPr>
          <w:rFonts w:cstheme="minorHAnsi"/>
          <w:b/>
          <w:snapToGrid w:val="0"/>
          <w:color w:val="000000"/>
        </w:rPr>
      </w:pPr>
      <w:r w:rsidRPr="00D22D8F">
        <w:rPr>
          <w:rFonts w:cstheme="minorHAnsi"/>
          <w:b/>
          <w:snapToGrid w:val="0"/>
          <w:color w:val="000000"/>
        </w:rPr>
        <w:t>OŚWIADCZENIE WYKONAWCY</w:t>
      </w:r>
    </w:p>
    <w:p w14:paraId="483C74EC" w14:textId="77777777" w:rsidR="00003A4E" w:rsidRPr="00D22D8F" w:rsidRDefault="00003A4E" w:rsidP="00893A23">
      <w:pPr>
        <w:spacing w:after="6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22D8F">
        <w:rPr>
          <w:rFonts w:asciiTheme="minorHAnsi" w:hAnsiTheme="minorHAnsi" w:cstheme="minorHAnsi"/>
          <w:snapToGrid w:val="0"/>
          <w:color w:val="000000"/>
          <w:sz w:val="22"/>
          <w:szCs w:val="22"/>
        </w:rPr>
        <w:t>Działając w imieniu i na rzecz (nazwa/firma, dokładny adres Wykonawcy) ………….............................................................................</w:t>
      </w:r>
      <w:r w:rsidRPr="00D22D8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2D8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</w:t>
      </w:r>
    </w:p>
    <w:p w14:paraId="525E671D" w14:textId="77777777" w:rsidR="00003A4E" w:rsidRPr="00D22D8F" w:rsidRDefault="00003A4E" w:rsidP="00893A23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22D8F">
        <w:rPr>
          <w:rFonts w:asciiTheme="minorHAnsi" w:hAnsiTheme="minorHAnsi" w:cstheme="minorHAnsi"/>
          <w:b/>
          <w:snapToGrid w:val="0"/>
          <w:sz w:val="22"/>
          <w:szCs w:val="22"/>
        </w:rPr>
        <w:t>oświadczamy, że</w:t>
      </w:r>
    </w:p>
    <w:p w14:paraId="0AA69429" w14:textId="77777777" w:rsidR="00003A4E" w:rsidRPr="00D22D8F" w:rsidRDefault="00003A4E" w:rsidP="00893A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A11CB4" w14:textId="7325BB75" w:rsidR="00003A4E" w:rsidRPr="00D22D8F" w:rsidRDefault="00003A4E" w:rsidP="00EB6AF9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D22D8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dokonaliśmy wizji lokalnej w celu zapoznania się z warunkami postępowania o udzielenie zamówienia na </w:t>
      </w:r>
      <w:r w:rsidR="00EB6AF9" w:rsidRPr="00EB6AF9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„</w:t>
      </w:r>
      <w:r w:rsidR="00EB6AF9" w:rsidRPr="00EB6AF9">
        <w:rPr>
          <w:rFonts w:asciiTheme="minorHAnsi" w:hAnsiTheme="minorHAnsi" w:cstheme="minorHAnsi"/>
          <w:sz w:val="22"/>
          <w:szCs w:val="22"/>
        </w:rPr>
        <w:t xml:space="preserve">Remont dachu </w:t>
      </w:r>
      <w:r w:rsidR="00EB6AF9" w:rsidRPr="00EB6AF9">
        <w:rPr>
          <w:rFonts w:asciiTheme="minorHAnsi" w:hAnsiTheme="minorHAnsi" w:cstheme="minorHAnsi"/>
          <w:color w:val="1B1B1B"/>
          <w:sz w:val="22"/>
          <w:szCs w:val="22"/>
        </w:rPr>
        <w:t>i elewacji budynku auli na terenie Medycznej Szkoły Policealnej im. Hanny Chrzanowskiej w Otwocku”</w:t>
      </w:r>
      <w:r w:rsidRPr="00D22D8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zapoznaliśmy się z warunkami niniejszego postępowania o udzielenie zamówienia i przyjmujemy je bez zastrzeżeń</w:t>
      </w:r>
      <w:r w:rsidR="00822E5D" w:rsidRPr="00D22D8F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14:paraId="5C13299B" w14:textId="77777777" w:rsidR="00822E5D" w:rsidRPr="00D22D8F" w:rsidRDefault="00822E5D" w:rsidP="00822E5D">
      <w:pPr>
        <w:shd w:val="clear" w:color="auto" w:fill="FFFFFF"/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234C0164" w14:textId="77777777" w:rsidR="00003A4E" w:rsidRPr="00D22D8F" w:rsidRDefault="00003A4E" w:rsidP="00893A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22D8F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D22D8F">
        <w:rPr>
          <w:rFonts w:asciiTheme="minorHAnsi" w:hAnsiTheme="minorHAnsi" w:cstheme="minorHAnsi"/>
          <w:sz w:val="22"/>
          <w:szCs w:val="22"/>
        </w:rPr>
        <w:tab/>
      </w:r>
      <w:r w:rsidRPr="00D22D8F">
        <w:rPr>
          <w:rFonts w:asciiTheme="minorHAnsi" w:hAnsiTheme="minorHAnsi" w:cstheme="minorHAnsi"/>
          <w:sz w:val="22"/>
          <w:szCs w:val="22"/>
        </w:rPr>
        <w:tab/>
      </w:r>
      <w:r w:rsidRPr="00D22D8F">
        <w:rPr>
          <w:rFonts w:asciiTheme="minorHAnsi" w:hAnsiTheme="minorHAnsi" w:cstheme="minorHAnsi"/>
          <w:sz w:val="22"/>
          <w:szCs w:val="22"/>
        </w:rPr>
        <w:tab/>
      </w:r>
      <w:r w:rsidRPr="00D22D8F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</w:p>
    <w:p w14:paraId="1DB03375" w14:textId="4B6D60BC" w:rsidR="00822E5D" w:rsidRPr="00D22D8F" w:rsidRDefault="00003A4E" w:rsidP="00822E5D">
      <w:pPr>
        <w:spacing w:line="360" w:lineRule="auto"/>
        <w:ind w:left="5430" w:hanging="5190"/>
        <w:rPr>
          <w:rFonts w:asciiTheme="minorHAnsi" w:hAnsiTheme="minorHAnsi" w:cstheme="minorHAnsi"/>
          <w:i/>
          <w:sz w:val="22"/>
          <w:szCs w:val="22"/>
        </w:rPr>
      </w:pPr>
      <w:r w:rsidRPr="00D22D8F">
        <w:rPr>
          <w:rFonts w:asciiTheme="minorHAnsi" w:hAnsiTheme="minorHAnsi" w:cstheme="minorHAnsi"/>
          <w:i/>
          <w:sz w:val="22"/>
          <w:szCs w:val="22"/>
        </w:rPr>
        <w:t xml:space="preserve">Miejscowość i data                                                                  Podpis i pieczęć osoby/osób upoważnionej        do  reprezentowania Wykonawcy </w:t>
      </w:r>
      <w:r w:rsidRPr="00D22D8F">
        <w:rPr>
          <w:rFonts w:asciiTheme="minorHAnsi" w:hAnsiTheme="minorHAnsi" w:cstheme="minorHAnsi"/>
          <w:i/>
          <w:sz w:val="22"/>
          <w:szCs w:val="22"/>
        </w:rPr>
        <w:tab/>
      </w:r>
      <w:r w:rsidRPr="00D22D8F">
        <w:rPr>
          <w:rFonts w:asciiTheme="minorHAnsi" w:hAnsiTheme="minorHAnsi" w:cstheme="minorHAnsi"/>
          <w:i/>
          <w:sz w:val="22"/>
          <w:szCs w:val="22"/>
        </w:rPr>
        <w:tab/>
      </w:r>
    </w:p>
    <w:p w14:paraId="44745EB9" w14:textId="77777777" w:rsidR="00FB1DE4" w:rsidRPr="00D22D8F" w:rsidRDefault="00FB1DE4" w:rsidP="00545184">
      <w:pPr>
        <w:ind w:left="142" w:hanging="142"/>
        <w:rPr>
          <w:sz w:val="22"/>
          <w:szCs w:val="22"/>
        </w:rPr>
      </w:pPr>
    </w:p>
    <w:sectPr w:rsidR="00FB1DE4" w:rsidRPr="00D22D8F" w:rsidSect="001B173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BC9F8" w14:textId="77777777" w:rsidR="002147D1" w:rsidRDefault="002147D1" w:rsidP="001B1733">
      <w:r>
        <w:separator/>
      </w:r>
    </w:p>
  </w:endnote>
  <w:endnote w:type="continuationSeparator" w:id="0">
    <w:p w14:paraId="5B3695E0" w14:textId="77777777" w:rsidR="002147D1" w:rsidRDefault="002147D1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  <w:lang w:eastAsia="pl-PL"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F8E16" w14:textId="77777777" w:rsidR="002147D1" w:rsidRDefault="002147D1" w:rsidP="001B1733">
      <w:r>
        <w:separator/>
      </w:r>
    </w:p>
  </w:footnote>
  <w:footnote w:type="continuationSeparator" w:id="0">
    <w:p w14:paraId="12AC064A" w14:textId="77777777" w:rsidR="002147D1" w:rsidRDefault="002147D1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61AEC968" w:rsidR="001B1733" w:rsidRDefault="00A55FFC" w:rsidP="00A55FFC">
    <w:pPr>
      <w:pStyle w:val="Nagwek"/>
      <w:jc w:val="right"/>
    </w:pPr>
    <w:r>
      <w:rPr>
        <w:noProof/>
      </w:rPr>
      <w:drawing>
        <wp:inline distT="0" distB="0" distL="0" distR="0" wp14:anchorId="1D9BBAF0" wp14:editId="06C2A61F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03A4E"/>
    <w:rsid w:val="00050DF3"/>
    <w:rsid w:val="00070594"/>
    <w:rsid w:val="000E2E22"/>
    <w:rsid w:val="0017696D"/>
    <w:rsid w:val="001B1733"/>
    <w:rsid w:val="001E7EEB"/>
    <w:rsid w:val="002147D1"/>
    <w:rsid w:val="0023015E"/>
    <w:rsid w:val="002901CE"/>
    <w:rsid w:val="003238A3"/>
    <w:rsid w:val="00352363"/>
    <w:rsid w:val="003A52FC"/>
    <w:rsid w:val="003D2117"/>
    <w:rsid w:val="003D7BB5"/>
    <w:rsid w:val="003E74BC"/>
    <w:rsid w:val="0044511C"/>
    <w:rsid w:val="004578A4"/>
    <w:rsid w:val="004969A8"/>
    <w:rsid w:val="004A04EA"/>
    <w:rsid w:val="004C2D16"/>
    <w:rsid w:val="004D7CAB"/>
    <w:rsid w:val="004E0DC0"/>
    <w:rsid w:val="00545184"/>
    <w:rsid w:val="00702756"/>
    <w:rsid w:val="007208D0"/>
    <w:rsid w:val="00754909"/>
    <w:rsid w:val="007928B8"/>
    <w:rsid w:val="00822E5D"/>
    <w:rsid w:val="00893A23"/>
    <w:rsid w:val="008B17F8"/>
    <w:rsid w:val="008D0079"/>
    <w:rsid w:val="009D1D6F"/>
    <w:rsid w:val="00A27B94"/>
    <w:rsid w:val="00A315AE"/>
    <w:rsid w:val="00A55FFC"/>
    <w:rsid w:val="00AB4878"/>
    <w:rsid w:val="00AF3ABC"/>
    <w:rsid w:val="00B52494"/>
    <w:rsid w:val="00B7683C"/>
    <w:rsid w:val="00C56118"/>
    <w:rsid w:val="00D22D8F"/>
    <w:rsid w:val="00D32734"/>
    <w:rsid w:val="00D9339B"/>
    <w:rsid w:val="00E4610D"/>
    <w:rsid w:val="00EB6AF9"/>
    <w:rsid w:val="00F10302"/>
    <w:rsid w:val="00F76C53"/>
    <w:rsid w:val="00F8235F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17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pl"/>
    </w:rPr>
  </w:style>
  <w:style w:type="paragraph" w:styleId="Tekstpodstawowy">
    <w:name w:val="Body Text"/>
    <w:aliases w:val="b"/>
    <w:basedOn w:val="Normalny"/>
    <w:link w:val="TekstpodstawowyZnak"/>
    <w:rsid w:val="00003A4E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003A4E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C56118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2</cp:revision>
  <dcterms:created xsi:type="dcterms:W3CDTF">2024-06-27T07:59:00Z</dcterms:created>
  <dcterms:modified xsi:type="dcterms:W3CDTF">2024-06-27T07:59:00Z</dcterms:modified>
</cp:coreProperties>
</file>