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962" w14:textId="77777777" w:rsidR="00DF0D82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>Oferta dostaw</w:t>
      </w:r>
      <w:r w:rsidR="00BA7985" w:rsidRPr="00E45F74">
        <w:rPr>
          <w:rFonts w:ascii="Calibri" w:hAnsi="Calibri" w:cs="Calibri"/>
          <w:b/>
          <w:sz w:val="23"/>
          <w:szCs w:val="23"/>
        </w:rPr>
        <w:t>ę</w:t>
      </w:r>
      <w:r w:rsidRPr="00E45F74">
        <w:rPr>
          <w:rFonts w:ascii="Calibri" w:hAnsi="Calibri" w:cs="Calibri"/>
          <w:b/>
          <w:sz w:val="23"/>
          <w:szCs w:val="23"/>
        </w:rPr>
        <w:t xml:space="preserve"> </w:t>
      </w:r>
      <w:r w:rsidRPr="00E45F74">
        <w:rPr>
          <w:rFonts w:ascii="Calibri" w:hAnsi="Calibri" w:cs="Calibri"/>
          <w:b/>
          <w:sz w:val="23"/>
          <w:szCs w:val="23"/>
          <w:u w:val="single"/>
        </w:rPr>
        <w:t xml:space="preserve">zrębki </w:t>
      </w:r>
      <w:r w:rsidR="00BA7985" w:rsidRPr="00E45F74">
        <w:rPr>
          <w:rFonts w:ascii="Calibri" w:hAnsi="Calibri" w:cs="Calibri"/>
          <w:b/>
          <w:sz w:val="23"/>
          <w:szCs w:val="23"/>
          <w:u w:val="single"/>
        </w:rPr>
        <w:t xml:space="preserve">z </w:t>
      </w:r>
      <w:r w:rsidR="00B458BE">
        <w:rPr>
          <w:rFonts w:ascii="Calibri" w:hAnsi="Calibri" w:cs="Calibri"/>
          <w:b/>
          <w:sz w:val="23"/>
          <w:szCs w:val="23"/>
          <w:u w:val="single"/>
        </w:rPr>
        <w:t xml:space="preserve">pozostałości </w:t>
      </w:r>
      <w:r w:rsidR="00BA7985" w:rsidRPr="00E45F74">
        <w:rPr>
          <w:rFonts w:ascii="Calibri" w:hAnsi="Calibri" w:cs="Calibri"/>
          <w:b/>
          <w:sz w:val="23"/>
          <w:szCs w:val="23"/>
          <w:u w:val="single"/>
        </w:rPr>
        <w:t>przemysłu drzewnego</w:t>
      </w:r>
    </w:p>
    <w:p w14:paraId="35A6DC93" w14:textId="77777777" w:rsidR="006821B4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 xml:space="preserve">do </w:t>
      </w:r>
      <w:r w:rsidR="006821B4" w:rsidRPr="00E45F74">
        <w:rPr>
          <w:rFonts w:ascii="Calibri" w:hAnsi="Calibri" w:cs="Calibri"/>
          <w:b/>
          <w:sz w:val="23"/>
          <w:szCs w:val="23"/>
        </w:rPr>
        <w:t>Zakładu Ciepłowniczego</w:t>
      </w:r>
    </w:p>
    <w:p w14:paraId="5D68C12D" w14:textId="77777777" w:rsidR="004155B4" w:rsidRPr="00E45F74" w:rsidRDefault="006821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>Sanockiego Przedsiębiorstwa Gospodarki Komunalnej Sp. z o. o.</w:t>
      </w:r>
    </w:p>
    <w:p w14:paraId="16C7CA05" w14:textId="558D3204" w:rsidR="00F026FE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 xml:space="preserve">w okresie od </w:t>
      </w:r>
      <w:r w:rsidR="00B37705">
        <w:rPr>
          <w:rFonts w:ascii="Calibri" w:hAnsi="Calibri" w:cs="Calibri"/>
          <w:b/>
          <w:sz w:val="23"/>
          <w:szCs w:val="23"/>
        </w:rPr>
        <w:t>listopad</w:t>
      </w:r>
      <w:r w:rsidRPr="00E45F74">
        <w:rPr>
          <w:rFonts w:ascii="Calibri" w:hAnsi="Calibri" w:cs="Calibri"/>
          <w:b/>
          <w:sz w:val="23"/>
          <w:szCs w:val="23"/>
        </w:rPr>
        <w:t xml:space="preserve"> 202</w:t>
      </w:r>
      <w:r w:rsidR="00B37705">
        <w:rPr>
          <w:rFonts w:ascii="Calibri" w:hAnsi="Calibri" w:cs="Calibri"/>
          <w:b/>
          <w:sz w:val="23"/>
          <w:szCs w:val="23"/>
        </w:rPr>
        <w:t>6</w:t>
      </w:r>
      <w:r w:rsidRPr="00E45F74">
        <w:rPr>
          <w:rFonts w:ascii="Calibri" w:hAnsi="Calibri" w:cs="Calibri"/>
          <w:b/>
          <w:sz w:val="23"/>
          <w:szCs w:val="23"/>
        </w:rPr>
        <w:t xml:space="preserve"> do </w:t>
      </w:r>
      <w:r w:rsidR="00B37705">
        <w:rPr>
          <w:rFonts w:ascii="Calibri" w:hAnsi="Calibri" w:cs="Calibri"/>
          <w:b/>
          <w:sz w:val="23"/>
          <w:szCs w:val="23"/>
        </w:rPr>
        <w:t>maj</w:t>
      </w:r>
      <w:r w:rsidRPr="00E45F74">
        <w:rPr>
          <w:rFonts w:ascii="Calibri" w:hAnsi="Calibri" w:cs="Calibri"/>
          <w:b/>
          <w:sz w:val="23"/>
          <w:szCs w:val="23"/>
        </w:rPr>
        <w:t xml:space="preserve"> 202</w:t>
      </w:r>
      <w:r w:rsidR="00B37705">
        <w:rPr>
          <w:rFonts w:ascii="Calibri" w:hAnsi="Calibri" w:cs="Calibri"/>
          <w:b/>
          <w:sz w:val="23"/>
          <w:szCs w:val="23"/>
        </w:rPr>
        <w:t>7</w:t>
      </w:r>
      <w:r w:rsidRPr="00E45F74">
        <w:rPr>
          <w:rFonts w:ascii="Calibri" w:hAnsi="Calibri" w:cs="Calibri"/>
          <w:b/>
          <w:sz w:val="23"/>
          <w:szCs w:val="23"/>
        </w:rPr>
        <w:t xml:space="preserve"> </w:t>
      </w:r>
    </w:p>
    <w:p w14:paraId="099DE029" w14:textId="77777777" w:rsidR="004155B4" w:rsidRPr="00E45F74" w:rsidRDefault="004155B4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8AD3D2B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79105DE7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Nazwa Wykonawcy .…………………………………………………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</w:t>
      </w:r>
      <w:r w:rsidRPr="00E45F74">
        <w:rPr>
          <w:rFonts w:ascii="Calibri" w:hAnsi="Calibri" w:cs="Calibri"/>
          <w:sz w:val="23"/>
          <w:szCs w:val="23"/>
        </w:rPr>
        <w:t>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………………………..</w:t>
      </w:r>
    </w:p>
    <w:p w14:paraId="03EF6B78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2FA9A83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330644BE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Adres …………..……………………………………………………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…………………..</w:t>
      </w:r>
      <w:r w:rsidRPr="00E45F74">
        <w:rPr>
          <w:rFonts w:ascii="Calibri" w:hAnsi="Calibri" w:cs="Calibri"/>
          <w:sz w:val="23"/>
          <w:szCs w:val="23"/>
        </w:rPr>
        <w:t>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……………………………</w:t>
      </w:r>
    </w:p>
    <w:p w14:paraId="12880CDC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862139D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359730A6" w14:textId="77777777" w:rsidR="00F026FE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NIP …………………</w:t>
      </w:r>
      <w:r w:rsidR="00DC2D98">
        <w:rPr>
          <w:rFonts w:ascii="Calibri" w:hAnsi="Calibri" w:cs="Calibri"/>
          <w:sz w:val="23"/>
          <w:szCs w:val="23"/>
        </w:rPr>
        <w:t>…</w:t>
      </w:r>
      <w:r w:rsidRPr="00E45F74">
        <w:rPr>
          <w:rFonts w:ascii="Calibri" w:hAnsi="Calibri" w:cs="Calibri"/>
          <w:sz w:val="23"/>
          <w:szCs w:val="23"/>
        </w:rPr>
        <w:t>…</w:t>
      </w:r>
      <w:r w:rsidR="00DC2D98">
        <w:rPr>
          <w:rFonts w:ascii="Calibri" w:hAnsi="Calibri" w:cs="Calibri"/>
          <w:sz w:val="23"/>
          <w:szCs w:val="23"/>
        </w:rPr>
        <w:t>…….</w:t>
      </w:r>
      <w:r w:rsidRPr="00E45F74">
        <w:rPr>
          <w:rFonts w:ascii="Calibri" w:hAnsi="Calibri" w:cs="Calibri"/>
          <w:sz w:val="23"/>
          <w:szCs w:val="23"/>
        </w:rPr>
        <w:t>Tel………</w:t>
      </w:r>
      <w:r w:rsidR="00DC2D98">
        <w:rPr>
          <w:rFonts w:ascii="Calibri" w:hAnsi="Calibri" w:cs="Calibri"/>
          <w:sz w:val="23"/>
          <w:szCs w:val="23"/>
        </w:rPr>
        <w:t>………………</w:t>
      </w:r>
      <w:r w:rsidRPr="00E45F74">
        <w:rPr>
          <w:rFonts w:ascii="Calibri" w:hAnsi="Calibri" w:cs="Calibri"/>
          <w:sz w:val="23"/>
          <w:szCs w:val="23"/>
        </w:rPr>
        <w:t>……….. E-mail ……</w:t>
      </w:r>
      <w:r w:rsidR="00DC2D98">
        <w:rPr>
          <w:rFonts w:ascii="Calibri" w:hAnsi="Calibri" w:cs="Calibri"/>
          <w:sz w:val="23"/>
          <w:szCs w:val="23"/>
        </w:rPr>
        <w:t>……….</w:t>
      </w:r>
      <w:r w:rsidRPr="00E45F74">
        <w:rPr>
          <w:rFonts w:ascii="Calibri" w:hAnsi="Calibri" w:cs="Calibri"/>
          <w:sz w:val="23"/>
          <w:szCs w:val="23"/>
        </w:rPr>
        <w:t>……</w:t>
      </w:r>
      <w:r w:rsidR="00DC2D98">
        <w:rPr>
          <w:rFonts w:ascii="Calibri" w:hAnsi="Calibri" w:cs="Calibri"/>
          <w:sz w:val="23"/>
          <w:szCs w:val="23"/>
        </w:rPr>
        <w:t>………………..</w:t>
      </w:r>
      <w:r w:rsidRPr="00E45F74">
        <w:rPr>
          <w:rFonts w:ascii="Calibri" w:hAnsi="Calibri" w:cs="Calibri"/>
          <w:sz w:val="23"/>
          <w:szCs w:val="23"/>
        </w:rPr>
        <w:t>………</w:t>
      </w:r>
      <w:r w:rsidR="00DC2D98">
        <w:rPr>
          <w:rFonts w:ascii="Calibri" w:hAnsi="Calibri" w:cs="Calibri"/>
          <w:sz w:val="23"/>
          <w:szCs w:val="23"/>
        </w:rPr>
        <w:t>…………………</w:t>
      </w:r>
      <w:r w:rsidRPr="00E45F74">
        <w:rPr>
          <w:rFonts w:ascii="Calibri" w:hAnsi="Calibri" w:cs="Calibri"/>
          <w:sz w:val="23"/>
          <w:szCs w:val="23"/>
        </w:rPr>
        <w:t>…..</w:t>
      </w:r>
    </w:p>
    <w:p w14:paraId="1ECC6B9C" w14:textId="77777777" w:rsidR="001B05A9" w:rsidRDefault="001B05A9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08821A5" w14:textId="77777777" w:rsidR="009F572C" w:rsidRDefault="009F572C" w:rsidP="00BA7985">
      <w:pPr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Oferuję </w:t>
      </w:r>
      <w:r w:rsidR="002079D5" w:rsidRPr="00E45F74">
        <w:rPr>
          <w:rFonts w:ascii="Calibri" w:hAnsi="Calibri" w:cs="Calibri"/>
          <w:sz w:val="23"/>
          <w:szCs w:val="23"/>
        </w:rPr>
        <w:t>zrębkę</w:t>
      </w:r>
      <w:r w:rsidR="00BA7985" w:rsidRPr="00E45F74">
        <w:rPr>
          <w:rFonts w:ascii="Calibri" w:hAnsi="Calibri" w:cs="Calibri"/>
          <w:sz w:val="23"/>
          <w:szCs w:val="23"/>
        </w:rPr>
        <w:t xml:space="preserve"> z przemysłu</w:t>
      </w:r>
      <w:r w:rsidRPr="00E45F74">
        <w:rPr>
          <w:rFonts w:ascii="Calibri" w:hAnsi="Calibri" w:cs="Calibri"/>
          <w:sz w:val="23"/>
          <w:szCs w:val="23"/>
        </w:rPr>
        <w:t xml:space="preserve"> drzewn</w:t>
      </w:r>
      <w:r w:rsidR="00BA7985" w:rsidRPr="00E45F74">
        <w:rPr>
          <w:rFonts w:ascii="Calibri" w:hAnsi="Calibri" w:cs="Calibri"/>
          <w:sz w:val="23"/>
          <w:szCs w:val="23"/>
        </w:rPr>
        <w:t xml:space="preserve">ego </w:t>
      </w:r>
      <w:r w:rsidRPr="00E45F74">
        <w:rPr>
          <w:rFonts w:ascii="Calibri" w:hAnsi="Calibri" w:cs="Calibri"/>
          <w:sz w:val="23"/>
          <w:szCs w:val="23"/>
        </w:rPr>
        <w:t>spełniając</w:t>
      </w:r>
      <w:r w:rsidR="00426090" w:rsidRPr="00E45F74">
        <w:rPr>
          <w:rFonts w:ascii="Calibri" w:hAnsi="Calibri" w:cs="Calibri"/>
          <w:sz w:val="23"/>
          <w:szCs w:val="23"/>
        </w:rPr>
        <w:t>ą</w:t>
      </w:r>
      <w:r w:rsidRPr="00E45F74">
        <w:rPr>
          <w:rFonts w:ascii="Calibri" w:hAnsi="Calibri" w:cs="Calibri"/>
          <w:sz w:val="23"/>
          <w:szCs w:val="23"/>
        </w:rPr>
        <w:t xml:space="preserve"> kryteria zrównoważonego rozwoju </w:t>
      </w:r>
      <w:r w:rsidR="00DC2D98">
        <w:rPr>
          <w:rFonts w:ascii="Calibri" w:hAnsi="Calibri" w:cs="Calibri"/>
          <w:sz w:val="23"/>
          <w:szCs w:val="23"/>
        </w:rPr>
        <w:br/>
      </w:r>
      <w:r w:rsidRPr="00E45F74">
        <w:rPr>
          <w:rFonts w:ascii="Calibri" w:hAnsi="Calibri" w:cs="Calibri"/>
          <w:sz w:val="23"/>
          <w:szCs w:val="23"/>
        </w:rPr>
        <w:t>i ograniczenia emisji gazów cieplarnianych określone w Dyrektywie RED II, art. 29.</w:t>
      </w:r>
    </w:p>
    <w:p w14:paraId="180A6D13" w14:textId="77777777" w:rsidR="00B37705" w:rsidRDefault="00B37705" w:rsidP="00BA7985">
      <w:pPr>
        <w:jc w:val="both"/>
        <w:rPr>
          <w:rFonts w:ascii="Calibri" w:hAnsi="Calibri" w:cs="Calibri"/>
          <w:sz w:val="23"/>
          <w:szCs w:val="23"/>
        </w:rPr>
      </w:pPr>
    </w:p>
    <w:tbl>
      <w:tblPr>
        <w:tblW w:w="53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00"/>
        <w:gridCol w:w="1278"/>
        <w:gridCol w:w="1424"/>
        <w:gridCol w:w="1424"/>
      </w:tblGrid>
      <w:tr w:rsidR="00482BDC" w:rsidRPr="00D651BC" w14:paraId="2F3046F4" w14:textId="3E1F971C" w:rsidTr="00482BDC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012" w14:textId="77777777" w:rsidR="00482BDC" w:rsidRPr="00D651BC" w:rsidRDefault="00482BDC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187B" w14:textId="77777777" w:rsidR="00482BDC" w:rsidRPr="00D651BC" w:rsidRDefault="00482BDC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Rok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DA3" w14:textId="77777777" w:rsidR="00482BDC" w:rsidRPr="00D651BC" w:rsidRDefault="00482BDC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Miesiąc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EFB8" w14:textId="77777777" w:rsidR="00482BDC" w:rsidRPr="00D651BC" w:rsidRDefault="00482BDC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Ilość [</w:t>
            </w:r>
            <w:proofErr w:type="spellStart"/>
            <w:r w:rsidRPr="00D651BC">
              <w:rPr>
                <w:rFonts w:ascii="Arial CE" w:hAnsi="Arial CE"/>
                <w:b/>
                <w:bCs/>
              </w:rPr>
              <w:t>mp</w:t>
            </w:r>
            <w:proofErr w:type="spellEnd"/>
            <w:r w:rsidRPr="00D651BC">
              <w:rPr>
                <w:rFonts w:ascii="Arial CE" w:hAnsi="Arial CE"/>
                <w:b/>
                <w:bCs/>
              </w:rPr>
              <w:t>]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4F1B9" w14:textId="0268804F" w:rsidR="00482BDC" w:rsidRPr="00D651BC" w:rsidRDefault="00482BDC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Cena zł/</w:t>
            </w:r>
            <w:proofErr w:type="spellStart"/>
            <w:r>
              <w:rPr>
                <w:rFonts w:ascii="Arial CE" w:hAnsi="Arial CE"/>
                <w:b/>
                <w:bCs/>
              </w:rPr>
              <w:t>mp</w:t>
            </w:r>
            <w:proofErr w:type="spellEnd"/>
          </w:p>
        </w:tc>
      </w:tr>
      <w:tr w:rsidR="00C02F58" w:rsidRPr="00D651BC" w14:paraId="227CC7F1" w14:textId="3BEA3D45" w:rsidTr="00001EDA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C1B3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DFAC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95AF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Listopad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505C" w14:textId="3C907E1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  <w:r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</w:t>
            </w:r>
            <w:r>
              <w:rPr>
                <w:rFonts w:ascii="Arial CE" w:hAnsi="Arial CE"/>
              </w:rPr>
              <w:t>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FA8708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  <w:p w14:paraId="274BB003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  <w:p w14:paraId="72CFE058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  <w:p w14:paraId="243D4B99" w14:textId="070F2D6D" w:rsidR="00C02F58" w:rsidRPr="0051182E" w:rsidRDefault="00C02F58" w:rsidP="00482BDC">
            <w:pPr>
              <w:spacing w:line="276" w:lineRule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 xml:space="preserve"> ……………</w:t>
            </w:r>
          </w:p>
        </w:tc>
      </w:tr>
      <w:tr w:rsidR="00C02F58" w:rsidRPr="00D651BC" w14:paraId="473D4036" w14:textId="5E89E3A7" w:rsidTr="00001EDA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3F52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ED4D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8BDF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Grudzień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CF3D" w14:textId="0E421425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  <w:r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</w:t>
            </w:r>
            <w:r>
              <w:rPr>
                <w:rFonts w:ascii="Arial CE" w:hAnsi="Arial CE"/>
              </w:rPr>
              <w:t>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6AEF6AE9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0559EEA0" w14:textId="7DE56666" w:rsidTr="00001EDA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2492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6B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9D8B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Styczeń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B815" w14:textId="180B967A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8</w:t>
            </w:r>
            <w:r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64965DB3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1AC35131" w14:textId="77958599" w:rsidTr="00001EDA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204D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50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FF99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Luty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74B1" w14:textId="0F98814B" w:rsidR="00C02F58" w:rsidRPr="002E7706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7 000,00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3E333C2A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5E3E0207" w14:textId="4E97DB38" w:rsidTr="00001EDA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E82B1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9B7E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E66B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Marzec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992B" w14:textId="68A4CBD9" w:rsidR="00C02F58" w:rsidRPr="002E7706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6 000,00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32C1C385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4D4557B3" w14:textId="4E76866E" w:rsidTr="00001EDA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A6AE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1669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92A3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Kwiecień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3E8B" w14:textId="152D271D" w:rsidR="00C02F58" w:rsidRPr="002E7706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4 000,00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340FFDE2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0109979E" w14:textId="648B8B5C" w:rsidTr="009E2E9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5BF2" w14:textId="77777777" w:rsidR="00C02F58" w:rsidRPr="0051182E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3EAA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B07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Maj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906" w14:textId="004250DE" w:rsidR="00C02F58" w:rsidRPr="002E7706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4 000,00</w:t>
            </w: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</w:tcPr>
          <w:p w14:paraId="586E3478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</w:rPr>
            </w:pPr>
          </w:p>
        </w:tc>
      </w:tr>
      <w:tr w:rsidR="00C02F58" w:rsidRPr="00D651BC" w14:paraId="4DC32D49" w14:textId="16DFB697" w:rsidTr="009E2E99">
        <w:trPr>
          <w:trHeight w:val="255"/>
          <w:jc w:val="center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0A30DC" w14:textId="77777777" w:rsidR="00C02F58" w:rsidRPr="00D651BC" w:rsidRDefault="00C02F58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Suma: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450F" w14:textId="0B24F326" w:rsidR="00C02F58" w:rsidRPr="002E7706" w:rsidRDefault="00C02F58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37 000,00</w:t>
            </w: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C6DEA" w14:textId="77777777" w:rsidR="00C02F58" w:rsidRDefault="00C02F58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</w:p>
        </w:tc>
      </w:tr>
    </w:tbl>
    <w:p w14:paraId="23239812" w14:textId="77777777" w:rsidR="00B37705" w:rsidRDefault="00B37705" w:rsidP="00BA7985">
      <w:pPr>
        <w:jc w:val="both"/>
        <w:rPr>
          <w:rFonts w:ascii="Calibri" w:hAnsi="Calibri" w:cs="Calibri"/>
          <w:sz w:val="23"/>
          <w:szCs w:val="23"/>
        </w:rPr>
      </w:pPr>
    </w:p>
    <w:p w14:paraId="517F841E" w14:textId="77777777" w:rsidR="009F572C" w:rsidRPr="00E45F74" w:rsidRDefault="009F572C" w:rsidP="002000B3">
      <w:pPr>
        <w:jc w:val="both"/>
        <w:rPr>
          <w:rFonts w:ascii="Calibri" w:hAnsi="Calibri" w:cs="Calibri"/>
          <w:sz w:val="23"/>
          <w:szCs w:val="23"/>
        </w:rPr>
      </w:pPr>
    </w:p>
    <w:p w14:paraId="6BC8EDB5" w14:textId="77777777" w:rsidR="00F026FE" w:rsidRPr="00E45F74" w:rsidRDefault="00F026FE" w:rsidP="002000B3">
      <w:pPr>
        <w:jc w:val="both"/>
        <w:rPr>
          <w:rFonts w:ascii="Calibri" w:hAnsi="Calibri" w:cs="Calibri"/>
          <w:sz w:val="23"/>
          <w:szCs w:val="23"/>
        </w:rPr>
      </w:pPr>
    </w:p>
    <w:p w14:paraId="1654360A" w14:textId="77777777" w:rsidR="009F7241" w:rsidRPr="00E45F74" w:rsidRDefault="00266B95" w:rsidP="00F026FE">
      <w:pPr>
        <w:numPr>
          <w:ilvl w:val="0"/>
          <w:numId w:val="6"/>
        </w:numPr>
        <w:spacing w:line="280" w:lineRule="exact"/>
        <w:ind w:left="426" w:hanging="437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Sposób wytworzenia </w:t>
      </w:r>
      <w:r w:rsidR="00D63098" w:rsidRPr="00E45F74">
        <w:rPr>
          <w:rFonts w:ascii="Calibri" w:hAnsi="Calibri" w:cs="Calibri"/>
          <w:sz w:val="23"/>
          <w:szCs w:val="23"/>
        </w:rPr>
        <w:t>zrębki</w:t>
      </w:r>
      <w:r w:rsidR="009F7241" w:rsidRPr="00E45F74">
        <w:rPr>
          <w:rFonts w:ascii="Calibri" w:hAnsi="Calibri" w:cs="Calibri"/>
          <w:sz w:val="23"/>
          <w:szCs w:val="23"/>
        </w:rPr>
        <w:t xml:space="preserve"> 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9F7241" w:rsidRPr="00E45F74">
        <w:rPr>
          <w:rFonts w:ascii="Calibri" w:hAnsi="Calibri" w:cs="Calibri"/>
          <w:sz w:val="23"/>
          <w:szCs w:val="23"/>
        </w:rPr>
        <w:t>)</w:t>
      </w:r>
      <w:r w:rsidR="00F026FE" w:rsidRPr="00E45F74">
        <w:rPr>
          <w:rFonts w:ascii="Calibri" w:hAnsi="Calibri" w:cs="Calibri"/>
          <w:sz w:val="23"/>
          <w:szCs w:val="23"/>
        </w:rPr>
        <w:t xml:space="preserve">: </w:t>
      </w:r>
    </w:p>
    <w:p w14:paraId="37A9DCCC" w14:textId="64D256E8" w:rsidR="00F026FE" w:rsidRPr="00E45F74" w:rsidRDefault="00A1415E" w:rsidP="009F7241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0E9992" wp14:editId="78E42E54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0795" r="10160" b="8255"/>
                <wp:wrapNone/>
                <wp:docPr id="78889282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5A37" id="Rectangle 55" o:spid="_x0000_s1026" style="position:absolute;margin-left:-1.85pt;margin-top:2.8pt;width:14.2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7D3D7C" w:rsidRPr="00E45F74">
        <w:rPr>
          <w:rFonts w:ascii="Calibri" w:hAnsi="Calibri" w:cs="Calibri"/>
          <w:sz w:val="23"/>
          <w:szCs w:val="23"/>
        </w:rPr>
        <w:t>wytworzona na rębaku nożowym;</w:t>
      </w:r>
    </w:p>
    <w:p w14:paraId="0A885CAC" w14:textId="4754A469" w:rsidR="009F7241" w:rsidRPr="00E45F74" w:rsidRDefault="00A1415E" w:rsidP="009F7241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264251" wp14:editId="406A4137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7620" r="10160" b="11430"/>
                <wp:wrapNone/>
                <wp:docPr id="8877978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0803" id="Rectangle 56" o:spid="_x0000_s1026" style="position:absolute;margin-left:-1.85pt;margin-top:2.8pt;width:14.2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266B95" w:rsidRPr="00266B95">
        <w:rPr>
          <w:rFonts w:ascii="Calibri" w:hAnsi="Calibri" w:cs="Calibri"/>
          <w:sz w:val="23"/>
          <w:szCs w:val="23"/>
        </w:rPr>
        <w:t xml:space="preserve">wytworzona na </w:t>
      </w:r>
      <w:r w:rsidR="00266B95">
        <w:rPr>
          <w:rFonts w:ascii="Calibri" w:hAnsi="Calibri" w:cs="Calibri"/>
          <w:sz w:val="23"/>
          <w:szCs w:val="23"/>
        </w:rPr>
        <w:t>rozdrabniaczu</w:t>
      </w:r>
      <w:r w:rsidR="00266B95" w:rsidRPr="00266B95">
        <w:rPr>
          <w:rFonts w:ascii="Calibri" w:hAnsi="Calibri" w:cs="Calibri"/>
          <w:sz w:val="23"/>
          <w:szCs w:val="23"/>
        </w:rPr>
        <w:t xml:space="preserve"> </w:t>
      </w:r>
      <w:r w:rsidR="00266B95">
        <w:rPr>
          <w:rFonts w:ascii="Calibri" w:hAnsi="Calibri" w:cs="Calibri"/>
          <w:sz w:val="23"/>
          <w:szCs w:val="23"/>
        </w:rPr>
        <w:t>bijakowym</w:t>
      </w:r>
      <w:r w:rsidR="004155B4" w:rsidRPr="00E45F74">
        <w:rPr>
          <w:rFonts w:ascii="Calibri" w:hAnsi="Calibri" w:cs="Calibri"/>
          <w:sz w:val="23"/>
          <w:szCs w:val="23"/>
        </w:rPr>
        <w:t>;</w:t>
      </w:r>
    </w:p>
    <w:p w14:paraId="2C57EECE" w14:textId="0869F6E0" w:rsidR="004155B4" w:rsidRPr="00E45F74" w:rsidRDefault="00A1415E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AF3D1" wp14:editId="20CA3542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80975" cy="123825"/>
                <wp:effectExtent l="9525" t="6350" r="9525" b="12700"/>
                <wp:wrapNone/>
                <wp:docPr id="10199270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CC88" id="Rectangle 57" o:spid="_x0000_s1026" style="position:absolute;margin-left:-2.55pt;margin-top:2.2pt;width:14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"/>
            </w:pict>
          </mc:Fallback>
        </mc:AlternateContent>
      </w:r>
      <w:r w:rsidR="009F7241" w:rsidRPr="00E45F74">
        <w:rPr>
          <w:rFonts w:ascii="Calibri" w:hAnsi="Calibri" w:cs="Calibri"/>
          <w:sz w:val="23"/>
          <w:szCs w:val="23"/>
        </w:rPr>
        <w:t>inn</w:t>
      </w:r>
      <w:r w:rsidR="00266B95" w:rsidRPr="00E45F74">
        <w:rPr>
          <w:rFonts w:ascii="Calibri" w:hAnsi="Calibri" w:cs="Calibri"/>
          <w:sz w:val="23"/>
          <w:szCs w:val="23"/>
        </w:rPr>
        <w:t>y</w:t>
      </w:r>
      <w:r w:rsidR="009F7241" w:rsidRPr="00E45F74">
        <w:rPr>
          <w:rFonts w:ascii="Calibri" w:hAnsi="Calibri" w:cs="Calibri"/>
          <w:sz w:val="23"/>
          <w:szCs w:val="23"/>
        </w:rPr>
        <w:t xml:space="preserve"> (jak</w:t>
      </w:r>
      <w:r w:rsidR="00266B95" w:rsidRPr="00E45F74">
        <w:rPr>
          <w:rFonts w:ascii="Calibri" w:hAnsi="Calibri" w:cs="Calibri"/>
          <w:sz w:val="23"/>
          <w:szCs w:val="23"/>
        </w:rPr>
        <w:t>i</w:t>
      </w:r>
      <w:r w:rsidR="009F7241" w:rsidRPr="00E45F74">
        <w:rPr>
          <w:rFonts w:ascii="Calibri" w:hAnsi="Calibri" w:cs="Calibri"/>
          <w:sz w:val="23"/>
          <w:szCs w:val="23"/>
        </w:rPr>
        <w:t>?)</w:t>
      </w:r>
      <w:r w:rsidR="00F026FE" w:rsidRPr="00E45F74">
        <w:rPr>
          <w:rFonts w:ascii="Calibri" w:hAnsi="Calibri" w:cs="Calibri"/>
          <w:sz w:val="23"/>
          <w:szCs w:val="23"/>
        </w:rPr>
        <w:t>…………………………………………………………………………………</w:t>
      </w:r>
      <w:r w:rsidR="00DF0D82" w:rsidRPr="00E45F74">
        <w:rPr>
          <w:rFonts w:ascii="Calibri" w:hAnsi="Calibri" w:cs="Calibri"/>
          <w:sz w:val="23"/>
          <w:szCs w:val="23"/>
        </w:rPr>
        <w:t>..…</w:t>
      </w:r>
      <w:r w:rsidR="00441CDA" w:rsidRPr="00E45F74">
        <w:rPr>
          <w:rFonts w:ascii="Calibri" w:hAnsi="Calibri" w:cs="Calibri"/>
          <w:sz w:val="23"/>
          <w:szCs w:val="23"/>
        </w:rPr>
        <w:t>..</w:t>
      </w:r>
    </w:p>
    <w:p w14:paraId="447110C7" w14:textId="77777777" w:rsidR="008B571F" w:rsidRPr="00E45F74" w:rsidRDefault="008B571F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409D881F" w14:textId="77777777" w:rsidR="008B571F" w:rsidRPr="008B571F" w:rsidRDefault="008B571F" w:rsidP="008B571F">
      <w:pPr>
        <w:numPr>
          <w:ilvl w:val="0"/>
          <w:numId w:val="6"/>
        </w:numPr>
        <w:spacing w:line="280" w:lineRule="exact"/>
        <w:ind w:left="426" w:hanging="43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Rodzaj</w:t>
      </w:r>
      <w:r w:rsidRPr="008B571F">
        <w:rPr>
          <w:rFonts w:ascii="Calibri" w:hAnsi="Calibri" w:cs="Calibri"/>
          <w:sz w:val="23"/>
          <w:szCs w:val="23"/>
        </w:rPr>
        <w:t xml:space="preserve"> zrębki </w:t>
      </w:r>
      <w:r w:rsidR="00EE7A3F" w:rsidRPr="00E45F74">
        <w:rPr>
          <w:rFonts w:ascii="Calibri" w:hAnsi="Calibri" w:cs="Calibri"/>
          <w:sz w:val="23"/>
          <w:szCs w:val="23"/>
        </w:rPr>
        <w:t>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EE7A3F" w:rsidRPr="00E45F74">
        <w:rPr>
          <w:rFonts w:ascii="Calibri" w:hAnsi="Calibri" w:cs="Calibri"/>
          <w:sz w:val="23"/>
          <w:szCs w:val="23"/>
        </w:rPr>
        <w:t>):</w:t>
      </w:r>
    </w:p>
    <w:p w14:paraId="767BE154" w14:textId="22D96366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8353" wp14:editId="0F4345CC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3970" r="10160" b="5080"/>
                <wp:wrapNone/>
                <wp:docPr id="118210965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6479" id="Rectangle 65" o:spid="_x0000_s1026" style="position:absolute;margin-left:-1.85pt;margin-top:2.8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8B571F">
        <w:rPr>
          <w:rFonts w:ascii="Calibri" w:hAnsi="Calibri" w:cs="Calibri"/>
          <w:sz w:val="23"/>
          <w:szCs w:val="23"/>
        </w:rPr>
        <w:t>z drewna iglastego</w:t>
      </w:r>
      <w:r w:rsidR="008B571F" w:rsidRPr="008B571F">
        <w:rPr>
          <w:rFonts w:ascii="Calibri" w:hAnsi="Calibri" w:cs="Calibri"/>
          <w:sz w:val="23"/>
          <w:szCs w:val="23"/>
        </w:rPr>
        <w:t>;</w:t>
      </w:r>
    </w:p>
    <w:p w14:paraId="09804C14" w14:textId="067A4E37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2DE4C" wp14:editId="208C0D55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0795" r="10160" b="8255"/>
                <wp:wrapNone/>
                <wp:docPr id="193935049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14664" id="Rectangle 68" o:spid="_x0000_s1026" style="position:absolute;margin-left:-1.85pt;margin-top:2.8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8B571F">
        <w:rPr>
          <w:rFonts w:ascii="Calibri" w:hAnsi="Calibri" w:cs="Calibri"/>
          <w:sz w:val="23"/>
          <w:szCs w:val="23"/>
        </w:rPr>
        <w:t xml:space="preserve">z </w:t>
      </w:r>
      <w:r w:rsidR="00517DA3">
        <w:rPr>
          <w:rFonts w:ascii="Calibri" w:hAnsi="Calibri" w:cs="Calibri"/>
          <w:sz w:val="23"/>
          <w:szCs w:val="23"/>
        </w:rPr>
        <w:t>drewna mieszanego w proporcji: iglaste …………%/ liściaste………….%</w:t>
      </w:r>
      <w:r w:rsidR="00517DA3" w:rsidRPr="008B571F">
        <w:rPr>
          <w:rFonts w:ascii="Calibri" w:hAnsi="Calibri" w:cs="Calibri"/>
          <w:sz w:val="23"/>
          <w:szCs w:val="23"/>
        </w:rPr>
        <w:t>;</w:t>
      </w:r>
    </w:p>
    <w:p w14:paraId="19F358C9" w14:textId="0D9B9BE1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6C69A" wp14:editId="45746949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7620" r="10160" b="11430"/>
                <wp:wrapNone/>
                <wp:docPr id="19717616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0B62" id="Rectangle 69" o:spid="_x0000_s1026" style="position:absolute;margin-left:-1.85pt;margin-top:2.8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517DA3">
        <w:rPr>
          <w:rFonts w:ascii="Calibri" w:hAnsi="Calibri" w:cs="Calibri"/>
          <w:sz w:val="23"/>
          <w:szCs w:val="23"/>
        </w:rPr>
        <w:t>z drewna liściastego.</w:t>
      </w:r>
    </w:p>
    <w:p w14:paraId="27A1CF5E" w14:textId="77777777" w:rsidR="001E1682" w:rsidRPr="00E45F74" w:rsidRDefault="001E1682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059D1368" w14:textId="77777777" w:rsidR="00CE4AB2" w:rsidRPr="00E45F74" w:rsidRDefault="00C73DD7" w:rsidP="00425F0C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Certyfikat KZR</w:t>
      </w:r>
      <w:r w:rsidR="00EE7A3F">
        <w:rPr>
          <w:rFonts w:ascii="Calibri" w:hAnsi="Calibri" w:cs="Calibri"/>
          <w:sz w:val="23"/>
          <w:szCs w:val="23"/>
        </w:rPr>
        <w:t xml:space="preserve"> </w:t>
      </w:r>
      <w:r w:rsidR="00EE7A3F" w:rsidRPr="00E45F74">
        <w:rPr>
          <w:rFonts w:ascii="Calibri" w:hAnsi="Calibri" w:cs="Calibri"/>
          <w:sz w:val="23"/>
          <w:szCs w:val="23"/>
        </w:rPr>
        <w:t>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EE7A3F" w:rsidRPr="00E45F74">
        <w:rPr>
          <w:rFonts w:ascii="Calibri" w:hAnsi="Calibri" w:cs="Calibri"/>
          <w:sz w:val="23"/>
          <w:szCs w:val="23"/>
        </w:rPr>
        <w:t>)</w:t>
      </w:r>
      <w:r w:rsidR="00EE7A3F">
        <w:rPr>
          <w:rFonts w:ascii="Calibri" w:hAnsi="Calibri" w:cs="Calibri"/>
          <w:sz w:val="23"/>
          <w:szCs w:val="23"/>
        </w:rPr>
        <w:t>:</w:t>
      </w:r>
    </w:p>
    <w:p w14:paraId="49281F7E" w14:textId="77777777" w:rsidR="001B05A9" w:rsidRDefault="00A1415E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DD63E" wp14:editId="6F9325F1">
                <wp:simplePos x="0" y="0"/>
                <wp:positionH relativeFrom="column">
                  <wp:posOffset>-23495</wp:posOffset>
                </wp:positionH>
                <wp:positionV relativeFrom="paragraph">
                  <wp:posOffset>30480</wp:posOffset>
                </wp:positionV>
                <wp:extent cx="180975" cy="123825"/>
                <wp:effectExtent l="8890" t="12065" r="10160" b="6985"/>
                <wp:wrapNone/>
                <wp:docPr id="54261035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2B0B7" id="Rectangle 59" o:spid="_x0000_s1026" style="position:absolute;margin-left:-1.85pt;margin-top:2.4pt;width:1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"/>
            </w:pict>
          </mc:Fallback>
        </mc:AlternateContent>
      </w:r>
      <w:r w:rsidR="00576034" w:rsidRPr="00E45F74">
        <w:rPr>
          <w:rFonts w:ascii="Calibri" w:hAnsi="Calibri" w:cs="Calibri"/>
          <w:sz w:val="23"/>
          <w:szCs w:val="23"/>
        </w:rPr>
        <w:t xml:space="preserve">Posiadam certyfikat KZR </w:t>
      </w:r>
      <w:r w:rsidR="001B05A9">
        <w:rPr>
          <w:rFonts w:ascii="Calibri" w:hAnsi="Calibri" w:cs="Calibri"/>
          <w:sz w:val="23"/>
          <w:szCs w:val="23"/>
        </w:rPr>
        <w:t xml:space="preserve">INiG (lub równoważny) </w:t>
      </w:r>
      <w:r w:rsidR="00576034" w:rsidRPr="00E45F74">
        <w:rPr>
          <w:rFonts w:ascii="Calibri" w:hAnsi="Calibri" w:cs="Calibri"/>
          <w:sz w:val="23"/>
          <w:szCs w:val="23"/>
        </w:rPr>
        <w:t xml:space="preserve">dla oferowanej biomasy nr </w:t>
      </w:r>
      <w:r w:rsidR="00C73DD7" w:rsidRPr="00E45F74">
        <w:rPr>
          <w:rFonts w:ascii="Calibri" w:hAnsi="Calibri" w:cs="Calibri"/>
          <w:sz w:val="23"/>
          <w:szCs w:val="23"/>
        </w:rPr>
        <w:t>………</w:t>
      </w:r>
      <w:r w:rsidR="001E607C" w:rsidRPr="00E45F74">
        <w:rPr>
          <w:rFonts w:ascii="Calibri" w:hAnsi="Calibri" w:cs="Calibri"/>
          <w:sz w:val="23"/>
          <w:szCs w:val="23"/>
        </w:rPr>
        <w:t>……..</w:t>
      </w:r>
      <w:r w:rsidR="00C73DD7" w:rsidRPr="00E45F74">
        <w:rPr>
          <w:rFonts w:ascii="Calibri" w:hAnsi="Calibri" w:cs="Calibri"/>
          <w:sz w:val="23"/>
          <w:szCs w:val="23"/>
        </w:rPr>
        <w:t>…</w:t>
      </w:r>
      <w:r w:rsidR="001B05A9">
        <w:rPr>
          <w:rFonts w:ascii="Calibri" w:hAnsi="Calibri" w:cs="Calibri"/>
          <w:sz w:val="23"/>
          <w:szCs w:val="23"/>
        </w:rPr>
        <w:t>…</w:t>
      </w:r>
      <w:r w:rsidR="00C73DD7" w:rsidRPr="00E45F74">
        <w:rPr>
          <w:rFonts w:ascii="Calibri" w:hAnsi="Calibri" w:cs="Calibri"/>
          <w:sz w:val="23"/>
          <w:szCs w:val="23"/>
        </w:rPr>
        <w:t>……………</w:t>
      </w:r>
    </w:p>
    <w:p w14:paraId="75FE307B" w14:textId="572F6CBC" w:rsidR="00C73DD7" w:rsidRDefault="001B05A9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C73DD7" w:rsidRPr="00E45F74">
        <w:rPr>
          <w:rFonts w:ascii="Calibri" w:hAnsi="Calibri" w:cs="Calibri"/>
          <w:sz w:val="23"/>
          <w:szCs w:val="23"/>
        </w:rPr>
        <w:t xml:space="preserve"> </w:t>
      </w:r>
    </w:p>
    <w:p w14:paraId="5C51A706" w14:textId="77777777" w:rsidR="001B05A9" w:rsidRPr="00E45F74" w:rsidRDefault="001B05A9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</w:p>
    <w:p w14:paraId="3396C543" w14:textId="43818372" w:rsidR="00441CDA" w:rsidRPr="00E45F74" w:rsidRDefault="004C3CA0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w</w:t>
      </w:r>
      <w:r w:rsidR="00441CDA" w:rsidRPr="00E45F74">
        <w:rPr>
          <w:rFonts w:ascii="Calibri" w:hAnsi="Calibri" w:cs="Calibri"/>
          <w:sz w:val="23"/>
          <w:szCs w:val="23"/>
        </w:rPr>
        <w:t>ydany przez …………………………</w:t>
      </w:r>
      <w:r w:rsidR="001B05A9">
        <w:rPr>
          <w:rFonts w:ascii="Calibri" w:hAnsi="Calibri" w:cs="Calibri"/>
          <w:sz w:val="23"/>
          <w:szCs w:val="23"/>
        </w:rPr>
        <w:t>………………………………………</w:t>
      </w:r>
      <w:r w:rsidR="00441CDA" w:rsidRPr="00E45F74">
        <w:rPr>
          <w:rFonts w:ascii="Calibri" w:hAnsi="Calibri" w:cs="Calibri"/>
          <w:sz w:val="23"/>
          <w:szCs w:val="23"/>
        </w:rPr>
        <w:t>…………………………………………………</w:t>
      </w:r>
      <w:r w:rsidR="001B05A9">
        <w:rPr>
          <w:rFonts w:ascii="Calibri" w:hAnsi="Calibri" w:cs="Calibri"/>
          <w:sz w:val="23"/>
          <w:szCs w:val="23"/>
        </w:rPr>
        <w:t>.</w:t>
      </w:r>
      <w:r w:rsidR="00441CDA" w:rsidRPr="00E45F74">
        <w:rPr>
          <w:rFonts w:ascii="Calibri" w:hAnsi="Calibri" w:cs="Calibri"/>
          <w:sz w:val="23"/>
          <w:szCs w:val="23"/>
        </w:rPr>
        <w:t>………</w:t>
      </w:r>
      <w:r w:rsidR="001E607C" w:rsidRPr="00E45F74">
        <w:rPr>
          <w:rFonts w:ascii="Calibri" w:hAnsi="Calibri" w:cs="Calibri"/>
          <w:sz w:val="23"/>
          <w:szCs w:val="23"/>
        </w:rPr>
        <w:t>.</w:t>
      </w:r>
    </w:p>
    <w:p w14:paraId="3A1A6871" w14:textId="1B5198E6" w:rsidR="00C73DD7" w:rsidRPr="00E45F74" w:rsidRDefault="00A1415E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0C942" wp14:editId="4AC8FAFD">
                <wp:simplePos x="0" y="0"/>
                <wp:positionH relativeFrom="column">
                  <wp:posOffset>-23495</wp:posOffset>
                </wp:positionH>
                <wp:positionV relativeFrom="paragraph">
                  <wp:posOffset>47625</wp:posOffset>
                </wp:positionV>
                <wp:extent cx="180975" cy="123825"/>
                <wp:effectExtent l="8890" t="6985" r="10160" b="12065"/>
                <wp:wrapNone/>
                <wp:docPr id="5207799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E4085" id="Rectangle 60" o:spid="_x0000_s1026" style="position:absolute;margin-left:-1.85pt;margin-top:3.7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"/>
            </w:pict>
          </mc:Fallback>
        </mc:AlternateContent>
      </w:r>
      <w:r w:rsidR="00576034" w:rsidRPr="00E45F74">
        <w:rPr>
          <w:rFonts w:ascii="Calibri" w:hAnsi="Calibri" w:cs="Calibri"/>
          <w:sz w:val="23"/>
          <w:szCs w:val="23"/>
        </w:rPr>
        <w:t>Nie posiadam certyfikatu KZR,</w:t>
      </w:r>
      <w:r w:rsidR="00266B95" w:rsidRPr="00E45F74">
        <w:rPr>
          <w:rFonts w:ascii="Calibri" w:hAnsi="Calibri" w:cs="Calibri"/>
          <w:sz w:val="23"/>
          <w:szCs w:val="23"/>
        </w:rPr>
        <w:t xml:space="preserve"> </w:t>
      </w:r>
      <w:r w:rsidR="00576034" w:rsidRPr="00E45F74">
        <w:rPr>
          <w:rFonts w:ascii="Calibri" w:hAnsi="Calibri" w:cs="Calibri"/>
          <w:sz w:val="23"/>
          <w:szCs w:val="23"/>
        </w:rPr>
        <w:t>ale deklaruję,</w:t>
      </w:r>
      <w:r w:rsidR="001E607C" w:rsidRPr="00E45F74">
        <w:rPr>
          <w:rFonts w:ascii="Calibri" w:hAnsi="Calibri" w:cs="Calibri"/>
          <w:sz w:val="23"/>
          <w:szCs w:val="23"/>
        </w:rPr>
        <w:t xml:space="preserve"> że</w:t>
      </w:r>
      <w:r w:rsidR="00266B95" w:rsidRPr="00E45F74">
        <w:rPr>
          <w:rFonts w:ascii="Calibri" w:hAnsi="Calibri" w:cs="Calibri"/>
          <w:sz w:val="23"/>
          <w:szCs w:val="23"/>
        </w:rPr>
        <w:t xml:space="preserve"> </w:t>
      </w:r>
      <w:r w:rsidR="001E607C" w:rsidRPr="00E45F74">
        <w:rPr>
          <w:rFonts w:ascii="Calibri" w:hAnsi="Calibri" w:cs="Calibri"/>
          <w:sz w:val="23"/>
          <w:szCs w:val="23"/>
        </w:rPr>
        <w:t>w terminie 3 miesięcy od terminu składania ofert uzyskam certyfikat na zgodność z kryteriami zrównoważonego rozwoju wydany przez dopuszczony przez Komisję Europejską system dobrowolny oraz zobowiązuję się do zawarcia umowy w terminie i miejscu wskazanym przez Zamawiającego.</w:t>
      </w:r>
    </w:p>
    <w:p w14:paraId="22258D5F" w14:textId="77777777" w:rsidR="009F572C" w:rsidRPr="00E45F74" w:rsidRDefault="009F572C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</w:p>
    <w:p w14:paraId="15AD3295" w14:textId="77777777" w:rsidR="007A6709" w:rsidRPr="00E45F74" w:rsidRDefault="00DF0D82" w:rsidP="00E45F74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lastRenderedPageBreak/>
        <w:t xml:space="preserve">Cena biomasy zawiera koszty transportu na plac składowy </w:t>
      </w:r>
      <w:r w:rsidR="007D28F3" w:rsidRPr="00E45F74">
        <w:rPr>
          <w:rFonts w:ascii="Calibri" w:hAnsi="Calibri" w:cs="Calibri"/>
          <w:sz w:val="23"/>
          <w:szCs w:val="23"/>
        </w:rPr>
        <w:t>Zakładu Ciepłowniczego</w:t>
      </w:r>
      <w:r w:rsidRPr="00E45F74">
        <w:rPr>
          <w:rFonts w:ascii="Calibri" w:hAnsi="Calibri" w:cs="Calibri"/>
          <w:sz w:val="23"/>
          <w:szCs w:val="23"/>
        </w:rPr>
        <w:t xml:space="preserve"> w </w:t>
      </w:r>
      <w:r w:rsidR="007D28F3" w:rsidRPr="00E45F74">
        <w:rPr>
          <w:rFonts w:ascii="Calibri" w:hAnsi="Calibri" w:cs="Calibri"/>
          <w:sz w:val="23"/>
          <w:szCs w:val="23"/>
        </w:rPr>
        <w:t>Sanoku</w:t>
      </w:r>
      <w:r w:rsidRPr="00E45F74">
        <w:rPr>
          <w:rFonts w:ascii="Calibri" w:hAnsi="Calibri" w:cs="Calibri"/>
          <w:sz w:val="23"/>
          <w:szCs w:val="23"/>
        </w:rPr>
        <w:t xml:space="preserve">, </w:t>
      </w:r>
      <w:r w:rsidRPr="00E45F74">
        <w:rPr>
          <w:rFonts w:ascii="Calibri" w:hAnsi="Calibri" w:cs="Calibri"/>
          <w:sz w:val="23"/>
          <w:szCs w:val="23"/>
        </w:rPr>
        <w:br/>
        <w:t xml:space="preserve">ul. </w:t>
      </w:r>
      <w:r w:rsidR="007D28F3" w:rsidRPr="00E45F74">
        <w:rPr>
          <w:rFonts w:ascii="Calibri" w:hAnsi="Calibri" w:cs="Calibri"/>
          <w:sz w:val="23"/>
          <w:szCs w:val="23"/>
        </w:rPr>
        <w:t>Kiczury</w:t>
      </w:r>
      <w:r w:rsidRPr="00E45F74">
        <w:rPr>
          <w:rFonts w:ascii="Calibri" w:hAnsi="Calibri" w:cs="Calibri"/>
          <w:sz w:val="23"/>
          <w:szCs w:val="23"/>
        </w:rPr>
        <w:t xml:space="preserve"> 1</w:t>
      </w:r>
      <w:r w:rsidR="007D28F3" w:rsidRPr="00E45F74">
        <w:rPr>
          <w:rFonts w:ascii="Calibri" w:hAnsi="Calibri" w:cs="Calibri"/>
          <w:sz w:val="23"/>
          <w:szCs w:val="23"/>
        </w:rPr>
        <w:t>0</w:t>
      </w:r>
      <w:r w:rsidR="00576034" w:rsidRPr="00E45F74">
        <w:rPr>
          <w:rFonts w:ascii="Calibri" w:hAnsi="Calibri" w:cs="Calibri"/>
          <w:sz w:val="23"/>
          <w:szCs w:val="23"/>
        </w:rPr>
        <w:t xml:space="preserve"> albo na inne, wskazane przez Odbiorcę miejsce w granicach </w:t>
      </w:r>
      <w:r w:rsidR="00266B95" w:rsidRPr="00E45F74">
        <w:rPr>
          <w:rFonts w:ascii="Calibri" w:hAnsi="Calibri" w:cs="Calibri"/>
          <w:sz w:val="23"/>
          <w:szCs w:val="23"/>
        </w:rPr>
        <w:t>m</w:t>
      </w:r>
      <w:r w:rsidR="00576034" w:rsidRPr="00E45F74">
        <w:rPr>
          <w:rFonts w:ascii="Calibri" w:hAnsi="Calibri" w:cs="Calibri"/>
          <w:sz w:val="23"/>
          <w:szCs w:val="23"/>
        </w:rPr>
        <w:t xml:space="preserve">iasta </w:t>
      </w:r>
      <w:r w:rsidR="007D28F3" w:rsidRPr="00E45F74">
        <w:rPr>
          <w:rFonts w:ascii="Calibri" w:hAnsi="Calibri" w:cs="Calibri"/>
          <w:sz w:val="23"/>
          <w:szCs w:val="23"/>
        </w:rPr>
        <w:t>Sanoka.</w:t>
      </w:r>
    </w:p>
    <w:p w14:paraId="307A3308" w14:textId="77777777" w:rsidR="007D28F3" w:rsidRPr="00E45F74" w:rsidRDefault="007D28F3" w:rsidP="007D28F3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5B047686" w14:textId="77777777" w:rsidR="00F026FE" w:rsidRPr="00E45F74" w:rsidRDefault="00F026FE" w:rsidP="004155B4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Wymagane parametry </w:t>
      </w:r>
      <w:r w:rsidR="00DF0D82" w:rsidRPr="00E45F74">
        <w:rPr>
          <w:rFonts w:ascii="Calibri" w:hAnsi="Calibri" w:cs="Calibri"/>
          <w:sz w:val="23"/>
          <w:szCs w:val="23"/>
        </w:rPr>
        <w:t>zrębki</w:t>
      </w:r>
      <w:r w:rsidRPr="00E45F74">
        <w:rPr>
          <w:rFonts w:ascii="Calibri" w:hAnsi="Calibri" w:cs="Calibri"/>
          <w:b/>
          <w:sz w:val="23"/>
          <w:szCs w:val="23"/>
        </w:rPr>
        <w:t xml:space="preserve">: </w:t>
      </w:r>
    </w:p>
    <w:p w14:paraId="5543CA7F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Wartość opałowa nie niższa niż 8 000 </w:t>
      </w:r>
      <w:proofErr w:type="spellStart"/>
      <w:r w:rsidRPr="00E45F74">
        <w:rPr>
          <w:rFonts w:ascii="Calibri" w:hAnsi="Calibri" w:cs="Calibri"/>
          <w:sz w:val="23"/>
          <w:szCs w:val="23"/>
        </w:rPr>
        <w:t>kJ</w:t>
      </w:r>
      <w:proofErr w:type="spellEnd"/>
      <w:r w:rsidRPr="00E45F74">
        <w:rPr>
          <w:rFonts w:ascii="Calibri" w:hAnsi="Calibri" w:cs="Calibri"/>
          <w:sz w:val="23"/>
          <w:szCs w:val="23"/>
        </w:rPr>
        <w:t>/kg,</w:t>
      </w:r>
    </w:p>
    <w:p w14:paraId="24BC3F7B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Zawartość wilgoci ≤ 50 %,</w:t>
      </w:r>
    </w:p>
    <w:p w14:paraId="64DC2740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Maksymalna zawartość popiołu w stanie roboczym 3%,</w:t>
      </w:r>
      <w:r w:rsidRPr="00E45F74">
        <w:rPr>
          <w:rFonts w:ascii="Calibri" w:hAnsi="Calibri" w:cs="Calibri"/>
          <w:sz w:val="23"/>
          <w:szCs w:val="23"/>
        </w:rPr>
        <w:tab/>
      </w:r>
    </w:p>
    <w:p w14:paraId="6CDAACB8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Rozkład ziarnowy powinien się zawierać w przedziale:</w:t>
      </w:r>
    </w:p>
    <w:p w14:paraId="1C211352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mniej niż 70 % całkowitej masy zrębki 3,15 ≤ P ≤ 63 mm</w:t>
      </w:r>
    </w:p>
    <w:p w14:paraId="3BEEE9A9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więcej niż 10 % całkowitej masy zrębki P &lt; 100 mm</w:t>
      </w:r>
    </w:p>
    <w:p w14:paraId="5786CD10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więcej niż 30% całkowitej masy zrębki P &lt; 3,15 mm</w:t>
      </w:r>
    </w:p>
    <w:p w14:paraId="6975C264" w14:textId="77777777" w:rsidR="00747BEA" w:rsidRPr="00E45F74" w:rsidRDefault="00747BEA" w:rsidP="004155B4">
      <w:pPr>
        <w:spacing w:line="280" w:lineRule="exact"/>
        <w:ind w:left="284"/>
        <w:jc w:val="both"/>
        <w:rPr>
          <w:rFonts w:ascii="Calibri" w:hAnsi="Calibri" w:cs="Calibri"/>
          <w:sz w:val="23"/>
          <w:szCs w:val="23"/>
        </w:rPr>
      </w:pPr>
    </w:p>
    <w:p w14:paraId="65AF5F87" w14:textId="77777777" w:rsidR="00DF0D82" w:rsidRPr="00E45F74" w:rsidRDefault="00D112B1" w:rsidP="00D112B1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Oświadczam, że w przypadku zmiany przepisów prawa </w:t>
      </w:r>
      <w:r w:rsidR="00CE4AB2" w:rsidRPr="00E45F74">
        <w:rPr>
          <w:rFonts w:ascii="Calibri" w:hAnsi="Calibri" w:cs="Calibri"/>
          <w:sz w:val="23"/>
          <w:szCs w:val="23"/>
        </w:rPr>
        <w:t>regulujących proces obrotu biomasą</w:t>
      </w:r>
      <w:r w:rsidR="000877C5" w:rsidRPr="00E45F74">
        <w:rPr>
          <w:rFonts w:ascii="Calibri" w:hAnsi="Calibri" w:cs="Calibri"/>
          <w:sz w:val="23"/>
          <w:szCs w:val="23"/>
        </w:rPr>
        <w:t>, których nie będę</w:t>
      </w:r>
      <w:r w:rsidRPr="00E45F74">
        <w:rPr>
          <w:rFonts w:ascii="Calibri" w:hAnsi="Calibri" w:cs="Calibri"/>
          <w:sz w:val="23"/>
          <w:szCs w:val="23"/>
        </w:rPr>
        <w:t xml:space="preserve"> w stanie wypełnić, wyrażam</w:t>
      </w:r>
      <w:r w:rsidR="00BF2CB6" w:rsidRPr="00E45F74">
        <w:rPr>
          <w:rFonts w:ascii="Calibri" w:hAnsi="Calibri" w:cs="Calibri"/>
          <w:sz w:val="23"/>
          <w:szCs w:val="23"/>
        </w:rPr>
        <w:t xml:space="preserve"> </w:t>
      </w:r>
      <w:r w:rsidR="000877C5" w:rsidRPr="00E45F74">
        <w:rPr>
          <w:rFonts w:ascii="Calibri" w:hAnsi="Calibri" w:cs="Calibri"/>
          <w:sz w:val="23"/>
          <w:szCs w:val="23"/>
        </w:rPr>
        <w:t>zgodę</w:t>
      </w:r>
      <w:r w:rsidRPr="00E45F74">
        <w:rPr>
          <w:rFonts w:ascii="Calibri" w:hAnsi="Calibri" w:cs="Calibri"/>
          <w:sz w:val="23"/>
          <w:szCs w:val="23"/>
        </w:rPr>
        <w:t xml:space="preserve"> na odstąpienie od umowy przez </w:t>
      </w:r>
      <w:r w:rsidR="00CE4AB2" w:rsidRPr="00E45F74">
        <w:rPr>
          <w:rFonts w:ascii="Calibri" w:hAnsi="Calibri" w:cs="Calibri"/>
          <w:sz w:val="23"/>
          <w:szCs w:val="23"/>
        </w:rPr>
        <w:t>jej Odbiorcę</w:t>
      </w:r>
      <w:r w:rsidRPr="00E45F74">
        <w:rPr>
          <w:rFonts w:ascii="Calibri" w:hAnsi="Calibri" w:cs="Calibri"/>
          <w:sz w:val="23"/>
          <w:szCs w:val="23"/>
        </w:rPr>
        <w:t xml:space="preserve"> bez jakichkolwiek roszczeń z m</w:t>
      </w:r>
      <w:r w:rsidR="000877C5" w:rsidRPr="00E45F74">
        <w:rPr>
          <w:rFonts w:ascii="Calibri" w:hAnsi="Calibri" w:cs="Calibri"/>
          <w:sz w:val="23"/>
          <w:szCs w:val="23"/>
        </w:rPr>
        <w:t>o</w:t>
      </w:r>
      <w:r w:rsidRPr="00E45F74">
        <w:rPr>
          <w:rFonts w:ascii="Calibri" w:hAnsi="Calibri" w:cs="Calibri"/>
          <w:sz w:val="23"/>
          <w:szCs w:val="23"/>
        </w:rPr>
        <w:t>jej strony.</w:t>
      </w:r>
    </w:p>
    <w:p w14:paraId="13F098C9" w14:textId="77777777" w:rsidR="00D112B1" w:rsidRPr="00E45F74" w:rsidRDefault="00D112B1" w:rsidP="00D112B1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022093A" w14:textId="77777777" w:rsidR="009A476B" w:rsidRPr="00E45F74" w:rsidRDefault="009A476B" w:rsidP="009A476B">
      <w:pPr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Oświadczam, że wypełniłem</w:t>
      </w:r>
      <w:r w:rsidR="000877C5" w:rsidRPr="00E45F74">
        <w:rPr>
          <w:rFonts w:ascii="Calibri" w:hAnsi="Calibri" w:cs="Calibri"/>
          <w:sz w:val="23"/>
          <w:szCs w:val="23"/>
        </w:rPr>
        <w:t xml:space="preserve"> </w:t>
      </w:r>
      <w:r w:rsidRPr="00E45F74">
        <w:rPr>
          <w:rFonts w:ascii="Calibri" w:hAnsi="Calibri" w:cs="Calibri"/>
          <w:sz w:val="23"/>
          <w:szCs w:val="23"/>
        </w:rPr>
        <w:t>obowiązki informacyjne przewidziane w art. 13 lub art. 14 RODO</w:t>
      </w:r>
      <w:r w:rsidR="00DF0D82" w:rsidRPr="00E45F74">
        <w:rPr>
          <w:rStyle w:val="Odwoanieprzypisukocowego"/>
          <w:rFonts w:ascii="Calibri" w:hAnsi="Calibri" w:cs="Calibri"/>
          <w:sz w:val="23"/>
          <w:szCs w:val="23"/>
        </w:rPr>
        <w:endnoteReference w:id="1"/>
      </w:r>
      <w:r w:rsidRPr="00E45F74">
        <w:rPr>
          <w:rFonts w:ascii="Calibri" w:hAnsi="Calibri" w:cs="Calibri"/>
          <w:sz w:val="23"/>
          <w:szCs w:val="23"/>
        </w:rPr>
        <w:t xml:space="preserve"> wobec osób fizycznych, od których dane osobowe bezpośrednio lub pośrednio pozyskałem</w:t>
      </w:r>
      <w:r w:rsidR="002079D5" w:rsidRPr="00E45F74">
        <w:rPr>
          <w:rFonts w:ascii="Calibri" w:hAnsi="Calibri" w:cs="Calibri"/>
          <w:sz w:val="23"/>
          <w:szCs w:val="23"/>
        </w:rPr>
        <w:t xml:space="preserve"> </w:t>
      </w:r>
      <w:r w:rsidRPr="00E45F74">
        <w:rPr>
          <w:rFonts w:ascii="Calibri" w:hAnsi="Calibri" w:cs="Calibri"/>
          <w:sz w:val="23"/>
          <w:szCs w:val="23"/>
        </w:rPr>
        <w:t>w celu ubiegania się o udzielenie zamówienia w niniejszym postępowaniu</w:t>
      </w:r>
      <w:r w:rsidR="002D6B53" w:rsidRPr="00E45F74">
        <w:rPr>
          <w:rFonts w:ascii="Calibri" w:hAnsi="Calibri" w:cs="Calibri"/>
          <w:sz w:val="23"/>
          <w:szCs w:val="23"/>
        </w:rPr>
        <w:t>.</w:t>
      </w:r>
    </w:p>
    <w:p w14:paraId="04C89E03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F628573" w14:textId="77777777" w:rsidR="00425F0C" w:rsidRPr="00E45F74" w:rsidRDefault="00425F0C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21A654A3" w14:textId="77777777" w:rsidR="00387D92" w:rsidRPr="00E45F74" w:rsidRDefault="00387D9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509AC1D" w14:textId="77777777" w:rsidR="00DB41F6" w:rsidRPr="00E45F74" w:rsidRDefault="00DB41F6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5F1C7F2B" w14:textId="77777777" w:rsidR="00425F0C" w:rsidRPr="00E45F74" w:rsidRDefault="00425F0C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63477C05" w14:textId="77777777" w:rsidR="005B1AEF" w:rsidRPr="00E45F74" w:rsidRDefault="005B1AEF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486DBF21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Data ………………</w:t>
      </w:r>
      <w:r w:rsidR="00CC5F39">
        <w:rPr>
          <w:rFonts w:ascii="Calibri" w:hAnsi="Calibri" w:cs="Calibri"/>
          <w:sz w:val="23"/>
          <w:szCs w:val="23"/>
        </w:rPr>
        <w:t>………..</w:t>
      </w:r>
      <w:r w:rsidRPr="00E45F74">
        <w:rPr>
          <w:rFonts w:ascii="Calibri" w:hAnsi="Calibri" w:cs="Calibri"/>
          <w:sz w:val="23"/>
          <w:szCs w:val="23"/>
        </w:rPr>
        <w:t>….</w:t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  <w:t>……</w:t>
      </w:r>
      <w:r w:rsidR="00CC5F39">
        <w:rPr>
          <w:rFonts w:ascii="Calibri" w:hAnsi="Calibri" w:cs="Calibri"/>
          <w:sz w:val="23"/>
          <w:szCs w:val="23"/>
        </w:rPr>
        <w:t>………………….</w:t>
      </w:r>
      <w:r w:rsidRPr="00E45F74">
        <w:rPr>
          <w:rFonts w:ascii="Calibri" w:hAnsi="Calibri" w:cs="Calibri"/>
          <w:sz w:val="23"/>
          <w:szCs w:val="23"/>
        </w:rPr>
        <w:t>……………………….</w:t>
      </w:r>
    </w:p>
    <w:p w14:paraId="354A43BC" w14:textId="77777777" w:rsidR="00F026FE" w:rsidRPr="00E45F74" w:rsidRDefault="00F026FE" w:rsidP="007E3096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="00CC5F39">
        <w:rPr>
          <w:rFonts w:ascii="Calibri" w:hAnsi="Calibri" w:cs="Calibri"/>
          <w:sz w:val="23"/>
          <w:szCs w:val="23"/>
        </w:rPr>
        <w:t xml:space="preserve">                    </w:t>
      </w:r>
      <w:r w:rsidRPr="00E45F74">
        <w:rPr>
          <w:rFonts w:ascii="Calibri" w:hAnsi="Calibri" w:cs="Calibri"/>
          <w:sz w:val="23"/>
          <w:szCs w:val="23"/>
        </w:rPr>
        <w:t xml:space="preserve">Pieczęć i </w:t>
      </w:r>
      <w:r w:rsidR="002079D5" w:rsidRPr="00E45F74">
        <w:rPr>
          <w:rFonts w:ascii="Calibri" w:hAnsi="Calibri" w:cs="Calibri"/>
          <w:sz w:val="23"/>
          <w:szCs w:val="23"/>
        </w:rPr>
        <w:t>p</w:t>
      </w:r>
      <w:r w:rsidRPr="00E45F74">
        <w:rPr>
          <w:rFonts w:ascii="Calibri" w:hAnsi="Calibri" w:cs="Calibri"/>
          <w:sz w:val="23"/>
          <w:szCs w:val="23"/>
        </w:rPr>
        <w:t xml:space="preserve">odpis </w:t>
      </w:r>
      <w:r w:rsidR="009F572C" w:rsidRPr="00E45F74">
        <w:rPr>
          <w:rFonts w:ascii="Calibri" w:hAnsi="Calibri" w:cs="Calibri"/>
          <w:sz w:val="23"/>
          <w:szCs w:val="23"/>
        </w:rPr>
        <w:t>Dostawcy</w:t>
      </w:r>
    </w:p>
    <w:p w14:paraId="7D15489A" w14:textId="77777777" w:rsidR="009F7241" w:rsidRPr="00E45F74" w:rsidRDefault="009F7241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348F3CD3" w14:textId="77777777" w:rsidR="004155B4" w:rsidRPr="00E45F74" w:rsidRDefault="004155B4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761D2E4F" w14:textId="77777777" w:rsidR="001E1682" w:rsidRPr="00E45F74" w:rsidRDefault="001E168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58868DB9" w14:textId="77777777" w:rsidR="001E1682" w:rsidRPr="00E45F74" w:rsidRDefault="001E168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3CF7EA51" w14:textId="77777777" w:rsidR="00FB2660" w:rsidRPr="00E45F74" w:rsidRDefault="00FB2660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0DE505C9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261BBA20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10C029C1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sectPr w:rsidR="00387D92" w:rsidRPr="00E45F74" w:rsidSect="00177BED">
      <w:pgSz w:w="11907" w:h="16840" w:code="9"/>
      <w:pgMar w:top="1276" w:right="1298" w:bottom="1276" w:left="1281" w:header="1134" w:footer="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1A16" w14:textId="77777777" w:rsidR="00B24535" w:rsidRDefault="00B24535">
      <w:r>
        <w:separator/>
      </w:r>
    </w:p>
  </w:endnote>
  <w:endnote w:type="continuationSeparator" w:id="0">
    <w:p w14:paraId="4F9E4837" w14:textId="77777777" w:rsidR="00B24535" w:rsidRDefault="00B24535">
      <w:r>
        <w:continuationSeparator/>
      </w:r>
    </w:p>
  </w:endnote>
  <w:endnote w:id="1">
    <w:p w14:paraId="468DAEE0" w14:textId="77777777" w:rsidR="00DF0D82" w:rsidRPr="00BC466D" w:rsidRDefault="00DF0D82" w:rsidP="00DF0D82">
      <w:pPr>
        <w:pStyle w:val="Tekstprzypisukocowego"/>
        <w:jc w:val="both"/>
        <w:rPr>
          <w:rFonts w:ascii="Calibri" w:hAnsi="Calibri" w:cs="Calibri"/>
          <w:sz w:val="23"/>
          <w:szCs w:val="23"/>
        </w:rPr>
      </w:pPr>
      <w:r w:rsidRPr="00BC466D">
        <w:rPr>
          <w:rStyle w:val="Odwoanieprzypisukocowego"/>
          <w:rFonts w:ascii="Calibri" w:hAnsi="Calibri" w:cs="Calibri"/>
          <w:sz w:val="23"/>
          <w:szCs w:val="23"/>
        </w:rPr>
        <w:endnoteRef/>
      </w:r>
      <w:r w:rsidRPr="00BC466D">
        <w:rPr>
          <w:rFonts w:ascii="Calibri" w:hAnsi="Calibri" w:cs="Calibri"/>
          <w:sz w:val="23"/>
          <w:szCs w:val="23"/>
        </w:rPr>
        <w:t xml:space="preserve"> rozporządzenie Parlamentu Europejskiego i Rady (UE) 2016/679 z dnia 27 kwietnia 2016 r. </w:t>
      </w:r>
      <w:r w:rsidR="00425F0C" w:rsidRPr="00BC466D">
        <w:rPr>
          <w:rFonts w:ascii="Calibri" w:hAnsi="Calibri" w:cs="Calibri"/>
          <w:sz w:val="23"/>
          <w:szCs w:val="23"/>
        </w:rPr>
        <w:br/>
      </w:r>
      <w:r w:rsidRPr="00BC466D">
        <w:rPr>
          <w:rFonts w:ascii="Calibri" w:hAnsi="Calibri" w:cs="Calibri"/>
          <w:sz w:val="23"/>
          <w:szCs w:val="23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425F0C" w:rsidRPr="00BC466D">
        <w:rPr>
          <w:rFonts w:ascii="Calibri" w:hAnsi="Calibri" w:cs="Calibri"/>
          <w:sz w:val="23"/>
          <w:szCs w:val="23"/>
        </w:rPr>
        <w:t xml:space="preserve">o </w:t>
      </w:r>
      <w:r w:rsidRPr="00BC466D">
        <w:rPr>
          <w:rFonts w:ascii="Calibri" w:hAnsi="Calibri" w:cs="Calibri"/>
          <w:sz w:val="23"/>
          <w:szCs w:val="23"/>
        </w:rPr>
        <w:t>ochronie danych) (Dz. Urz. UE L 119</w:t>
      </w:r>
      <w:r w:rsidR="00425F0C" w:rsidRPr="00BC466D">
        <w:rPr>
          <w:rFonts w:ascii="Calibri" w:hAnsi="Calibri" w:cs="Calibri"/>
          <w:sz w:val="23"/>
          <w:szCs w:val="23"/>
        </w:rPr>
        <w:t xml:space="preserve"> </w:t>
      </w:r>
      <w:r w:rsidRPr="00BC466D">
        <w:rPr>
          <w:rFonts w:ascii="Calibri" w:hAnsi="Calibri" w:cs="Calibri"/>
          <w:sz w:val="23"/>
          <w:szCs w:val="23"/>
        </w:rPr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8394" w14:textId="77777777" w:rsidR="00B24535" w:rsidRDefault="00B24535">
      <w:r>
        <w:separator/>
      </w:r>
    </w:p>
  </w:footnote>
  <w:footnote w:type="continuationSeparator" w:id="0">
    <w:p w14:paraId="72472971" w14:textId="77777777" w:rsidR="00B24535" w:rsidRDefault="00B2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34"/>
    <w:multiLevelType w:val="hybridMultilevel"/>
    <w:tmpl w:val="78DCEECC"/>
    <w:lvl w:ilvl="0" w:tplc="D08AE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3C3"/>
    <w:multiLevelType w:val="hybridMultilevel"/>
    <w:tmpl w:val="8AF2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50A4"/>
    <w:multiLevelType w:val="hybridMultilevel"/>
    <w:tmpl w:val="D02493BA"/>
    <w:lvl w:ilvl="0" w:tplc="082E3A08">
      <w:start w:val="1"/>
      <w:numFmt w:val="decimal"/>
      <w:lvlText w:val="(%1.)"/>
      <w:lvlJc w:val="left"/>
      <w:pPr>
        <w:ind w:left="795" w:hanging="435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2BF0"/>
    <w:multiLevelType w:val="hybridMultilevel"/>
    <w:tmpl w:val="3FC86E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4C18"/>
    <w:multiLevelType w:val="hybridMultilevel"/>
    <w:tmpl w:val="D5E674D4"/>
    <w:lvl w:ilvl="0" w:tplc="4ED225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20C9E"/>
    <w:multiLevelType w:val="hybridMultilevel"/>
    <w:tmpl w:val="FC7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57857"/>
    <w:multiLevelType w:val="hybridMultilevel"/>
    <w:tmpl w:val="C3482C2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7377D87"/>
    <w:multiLevelType w:val="hybridMultilevel"/>
    <w:tmpl w:val="F528A9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265D56"/>
    <w:multiLevelType w:val="hybridMultilevel"/>
    <w:tmpl w:val="00C869B0"/>
    <w:lvl w:ilvl="0" w:tplc="89BA32B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91C498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9815">
    <w:abstractNumId w:val="6"/>
  </w:num>
  <w:num w:numId="2" w16cid:durableId="2018073505">
    <w:abstractNumId w:val="0"/>
  </w:num>
  <w:num w:numId="3" w16cid:durableId="1789467880">
    <w:abstractNumId w:val="1"/>
  </w:num>
  <w:num w:numId="4" w16cid:durableId="835606842">
    <w:abstractNumId w:val="2"/>
  </w:num>
  <w:num w:numId="5" w16cid:durableId="1495102845">
    <w:abstractNumId w:val="5"/>
  </w:num>
  <w:num w:numId="6" w16cid:durableId="2063089752">
    <w:abstractNumId w:val="4"/>
  </w:num>
  <w:num w:numId="7" w16cid:durableId="804007308">
    <w:abstractNumId w:val="8"/>
  </w:num>
  <w:num w:numId="8" w16cid:durableId="431516305">
    <w:abstractNumId w:val="3"/>
  </w:num>
  <w:num w:numId="9" w16cid:durableId="204787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D"/>
    <w:rsid w:val="0000626F"/>
    <w:rsid w:val="00007AAD"/>
    <w:rsid w:val="00021F4A"/>
    <w:rsid w:val="00034248"/>
    <w:rsid w:val="00036F8A"/>
    <w:rsid w:val="00046B14"/>
    <w:rsid w:val="00062580"/>
    <w:rsid w:val="000650EC"/>
    <w:rsid w:val="00086DEF"/>
    <w:rsid w:val="000877C5"/>
    <w:rsid w:val="0009094A"/>
    <w:rsid w:val="00095775"/>
    <w:rsid w:val="000A4EDC"/>
    <w:rsid w:val="000C504B"/>
    <w:rsid w:val="000E75FE"/>
    <w:rsid w:val="000F3F41"/>
    <w:rsid w:val="000F492C"/>
    <w:rsid w:val="000F4ABB"/>
    <w:rsid w:val="000F6416"/>
    <w:rsid w:val="00121054"/>
    <w:rsid w:val="001238A7"/>
    <w:rsid w:val="001257F3"/>
    <w:rsid w:val="00146200"/>
    <w:rsid w:val="00152740"/>
    <w:rsid w:val="00154C7F"/>
    <w:rsid w:val="00162617"/>
    <w:rsid w:val="00167B26"/>
    <w:rsid w:val="001771C8"/>
    <w:rsid w:val="00177BED"/>
    <w:rsid w:val="001909B9"/>
    <w:rsid w:val="00190C27"/>
    <w:rsid w:val="001946D4"/>
    <w:rsid w:val="001A4CA1"/>
    <w:rsid w:val="001B05A9"/>
    <w:rsid w:val="001B4904"/>
    <w:rsid w:val="001B4A0B"/>
    <w:rsid w:val="001B4E7D"/>
    <w:rsid w:val="001B7240"/>
    <w:rsid w:val="001B7BD0"/>
    <w:rsid w:val="001C21A9"/>
    <w:rsid w:val="001E1682"/>
    <w:rsid w:val="001E4A62"/>
    <w:rsid w:val="001E607C"/>
    <w:rsid w:val="002000B3"/>
    <w:rsid w:val="00202E15"/>
    <w:rsid w:val="002079D5"/>
    <w:rsid w:val="002208AE"/>
    <w:rsid w:val="00221AFF"/>
    <w:rsid w:val="00222109"/>
    <w:rsid w:val="002273A2"/>
    <w:rsid w:val="00227DDB"/>
    <w:rsid w:val="00241F0C"/>
    <w:rsid w:val="0024630D"/>
    <w:rsid w:val="00263156"/>
    <w:rsid w:val="00266B95"/>
    <w:rsid w:val="00273B8C"/>
    <w:rsid w:val="00281D27"/>
    <w:rsid w:val="00294549"/>
    <w:rsid w:val="002979A9"/>
    <w:rsid w:val="002C7818"/>
    <w:rsid w:val="002D6B53"/>
    <w:rsid w:val="002D7407"/>
    <w:rsid w:val="002E42AC"/>
    <w:rsid w:val="002E53E7"/>
    <w:rsid w:val="002F2A1C"/>
    <w:rsid w:val="002F4FB1"/>
    <w:rsid w:val="003041B2"/>
    <w:rsid w:val="00320496"/>
    <w:rsid w:val="00323838"/>
    <w:rsid w:val="00324F49"/>
    <w:rsid w:val="003257C9"/>
    <w:rsid w:val="00326D00"/>
    <w:rsid w:val="00342CE6"/>
    <w:rsid w:val="00343582"/>
    <w:rsid w:val="00356836"/>
    <w:rsid w:val="00360211"/>
    <w:rsid w:val="00361091"/>
    <w:rsid w:val="0036332C"/>
    <w:rsid w:val="00375955"/>
    <w:rsid w:val="00377377"/>
    <w:rsid w:val="0038683A"/>
    <w:rsid w:val="00387D92"/>
    <w:rsid w:val="003A1563"/>
    <w:rsid w:val="003A2989"/>
    <w:rsid w:val="003A4B24"/>
    <w:rsid w:val="003B2041"/>
    <w:rsid w:val="003C14C9"/>
    <w:rsid w:val="003C5215"/>
    <w:rsid w:val="003E0620"/>
    <w:rsid w:val="003E51FF"/>
    <w:rsid w:val="003F0AC0"/>
    <w:rsid w:val="003F16B9"/>
    <w:rsid w:val="003F5D75"/>
    <w:rsid w:val="00402B58"/>
    <w:rsid w:val="004070CE"/>
    <w:rsid w:val="004155B4"/>
    <w:rsid w:val="00420FCF"/>
    <w:rsid w:val="00425F0C"/>
    <w:rsid w:val="00426090"/>
    <w:rsid w:val="00427D6E"/>
    <w:rsid w:val="004404A5"/>
    <w:rsid w:val="00441CDA"/>
    <w:rsid w:val="004435D8"/>
    <w:rsid w:val="00443AF6"/>
    <w:rsid w:val="004444CD"/>
    <w:rsid w:val="00446780"/>
    <w:rsid w:val="00451D93"/>
    <w:rsid w:val="00454BED"/>
    <w:rsid w:val="00466FFA"/>
    <w:rsid w:val="00482BDC"/>
    <w:rsid w:val="004831A8"/>
    <w:rsid w:val="00483545"/>
    <w:rsid w:val="00491F7B"/>
    <w:rsid w:val="004941CF"/>
    <w:rsid w:val="00497F21"/>
    <w:rsid w:val="004A6405"/>
    <w:rsid w:val="004C3CA0"/>
    <w:rsid w:val="004C7E06"/>
    <w:rsid w:val="004E11F5"/>
    <w:rsid w:val="004E1FEE"/>
    <w:rsid w:val="004E3A8F"/>
    <w:rsid w:val="004F1368"/>
    <w:rsid w:val="004F2447"/>
    <w:rsid w:val="004F3534"/>
    <w:rsid w:val="00506EFA"/>
    <w:rsid w:val="0051228C"/>
    <w:rsid w:val="00517DA3"/>
    <w:rsid w:val="00524BEB"/>
    <w:rsid w:val="00526937"/>
    <w:rsid w:val="00526D6E"/>
    <w:rsid w:val="005418E9"/>
    <w:rsid w:val="005510D8"/>
    <w:rsid w:val="005516B1"/>
    <w:rsid w:val="00556F5B"/>
    <w:rsid w:val="00570BD1"/>
    <w:rsid w:val="0057391B"/>
    <w:rsid w:val="00573937"/>
    <w:rsid w:val="00576034"/>
    <w:rsid w:val="00584296"/>
    <w:rsid w:val="00592497"/>
    <w:rsid w:val="005931B3"/>
    <w:rsid w:val="00595CB5"/>
    <w:rsid w:val="005A4173"/>
    <w:rsid w:val="005B1AEF"/>
    <w:rsid w:val="005C1203"/>
    <w:rsid w:val="005C6D1D"/>
    <w:rsid w:val="005D39FB"/>
    <w:rsid w:val="005F0CE5"/>
    <w:rsid w:val="005F257A"/>
    <w:rsid w:val="005F28E6"/>
    <w:rsid w:val="0061132C"/>
    <w:rsid w:val="00615162"/>
    <w:rsid w:val="00616626"/>
    <w:rsid w:val="00617088"/>
    <w:rsid w:val="00620A2B"/>
    <w:rsid w:val="00641029"/>
    <w:rsid w:val="00671EAC"/>
    <w:rsid w:val="006736FC"/>
    <w:rsid w:val="006747E9"/>
    <w:rsid w:val="00676889"/>
    <w:rsid w:val="00681ED4"/>
    <w:rsid w:val="006821B4"/>
    <w:rsid w:val="00685212"/>
    <w:rsid w:val="00691DF5"/>
    <w:rsid w:val="00695460"/>
    <w:rsid w:val="006A257D"/>
    <w:rsid w:val="006A50D5"/>
    <w:rsid w:val="006A5146"/>
    <w:rsid w:val="006A61FC"/>
    <w:rsid w:val="006C25D3"/>
    <w:rsid w:val="006C3EF8"/>
    <w:rsid w:val="006C431C"/>
    <w:rsid w:val="006E6F1B"/>
    <w:rsid w:val="007013C8"/>
    <w:rsid w:val="00701A8A"/>
    <w:rsid w:val="00711CE5"/>
    <w:rsid w:val="00715C17"/>
    <w:rsid w:val="00715ED4"/>
    <w:rsid w:val="0072113D"/>
    <w:rsid w:val="00724AF7"/>
    <w:rsid w:val="00727C30"/>
    <w:rsid w:val="00736473"/>
    <w:rsid w:val="00746884"/>
    <w:rsid w:val="00747BEA"/>
    <w:rsid w:val="00751712"/>
    <w:rsid w:val="0075596A"/>
    <w:rsid w:val="00756A17"/>
    <w:rsid w:val="00767277"/>
    <w:rsid w:val="007805EA"/>
    <w:rsid w:val="00782719"/>
    <w:rsid w:val="00785802"/>
    <w:rsid w:val="007A4675"/>
    <w:rsid w:val="007A6709"/>
    <w:rsid w:val="007B1DB9"/>
    <w:rsid w:val="007B218F"/>
    <w:rsid w:val="007B2261"/>
    <w:rsid w:val="007B509F"/>
    <w:rsid w:val="007B5285"/>
    <w:rsid w:val="007B76E1"/>
    <w:rsid w:val="007C35F4"/>
    <w:rsid w:val="007C4031"/>
    <w:rsid w:val="007D28F3"/>
    <w:rsid w:val="007D3D7C"/>
    <w:rsid w:val="007D4CBA"/>
    <w:rsid w:val="007E3096"/>
    <w:rsid w:val="007E6447"/>
    <w:rsid w:val="007F44A0"/>
    <w:rsid w:val="007F51AF"/>
    <w:rsid w:val="00802ECF"/>
    <w:rsid w:val="008172D1"/>
    <w:rsid w:val="00822188"/>
    <w:rsid w:val="00832EDA"/>
    <w:rsid w:val="0083648C"/>
    <w:rsid w:val="00844486"/>
    <w:rsid w:val="00852409"/>
    <w:rsid w:val="00856D3A"/>
    <w:rsid w:val="008601B6"/>
    <w:rsid w:val="0086085F"/>
    <w:rsid w:val="008611D4"/>
    <w:rsid w:val="00863999"/>
    <w:rsid w:val="0087142F"/>
    <w:rsid w:val="00875343"/>
    <w:rsid w:val="008758CF"/>
    <w:rsid w:val="00883BDD"/>
    <w:rsid w:val="00897E10"/>
    <w:rsid w:val="008B571F"/>
    <w:rsid w:val="008C0EC5"/>
    <w:rsid w:val="008D5A48"/>
    <w:rsid w:val="008E5BE6"/>
    <w:rsid w:val="00913247"/>
    <w:rsid w:val="00923CE6"/>
    <w:rsid w:val="00923DEC"/>
    <w:rsid w:val="0096090B"/>
    <w:rsid w:val="00962493"/>
    <w:rsid w:val="00962B31"/>
    <w:rsid w:val="0096372E"/>
    <w:rsid w:val="009705C9"/>
    <w:rsid w:val="00972611"/>
    <w:rsid w:val="00975411"/>
    <w:rsid w:val="00980421"/>
    <w:rsid w:val="00985667"/>
    <w:rsid w:val="00991F31"/>
    <w:rsid w:val="00993DCA"/>
    <w:rsid w:val="009A476B"/>
    <w:rsid w:val="009B1B62"/>
    <w:rsid w:val="009B4EBC"/>
    <w:rsid w:val="009C27EC"/>
    <w:rsid w:val="009C6D34"/>
    <w:rsid w:val="009D734F"/>
    <w:rsid w:val="009E27EB"/>
    <w:rsid w:val="009E48AA"/>
    <w:rsid w:val="009E7DFB"/>
    <w:rsid w:val="009F572C"/>
    <w:rsid w:val="009F7241"/>
    <w:rsid w:val="00A029AC"/>
    <w:rsid w:val="00A06219"/>
    <w:rsid w:val="00A06DF6"/>
    <w:rsid w:val="00A13B95"/>
    <w:rsid w:val="00A1415E"/>
    <w:rsid w:val="00A2544B"/>
    <w:rsid w:val="00A32A11"/>
    <w:rsid w:val="00A37CF0"/>
    <w:rsid w:val="00A44D47"/>
    <w:rsid w:val="00A45F19"/>
    <w:rsid w:val="00A5081D"/>
    <w:rsid w:val="00A52D8C"/>
    <w:rsid w:val="00A66E6A"/>
    <w:rsid w:val="00A8080F"/>
    <w:rsid w:val="00A82D7D"/>
    <w:rsid w:val="00A94C8B"/>
    <w:rsid w:val="00AA4520"/>
    <w:rsid w:val="00AA5F67"/>
    <w:rsid w:val="00AB12D3"/>
    <w:rsid w:val="00AB4FE3"/>
    <w:rsid w:val="00AC2C8C"/>
    <w:rsid w:val="00AC5816"/>
    <w:rsid w:val="00AD3571"/>
    <w:rsid w:val="00AD77A6"/>
    <w:rsid w:val="00AE07CD"/>
    <w:rsid w:val="00AE33BB"/>
    <w:rsid w:val="00AF65C7"/>
    <w:rsid w:val="00B11EBF"/>
    <w:rsid w:val="00B24535"/>
    <w:rsid w:val="00B249E8"/>
    <w:rsid w:val="00B279E0"/>
    <w:rsid w:val="00B310CA"/>
    <w:rsid w:val="00B37705"/>
    <w:rsid w:val="00B425DB"/>
    <w:rsid w:val="00B4454C"/>
    <w:rsid w:val="00B458BE"/>
    <w:rsid w:val="00B45D14"/>
    <w:rsid w:val="00B50D97"/>
    <w:rsid w:val="00B60D06"/>
    <w:rsid w:val="00B70D7E"/>
    <w:rsid w:val="00B736D8"/>
    <w:rsid w:val="00B7700D"/>
    <w:rsid w:val="00B9373F"/>
    <w:rsid w:val="00BA43E8"/>
    <w:rsid w:val="00BA6EB2"/>
    <w:rsid w:val="00BA7985"/>
    <w:rsid w:val="00BC466D"/>
    <w:rsid w:val="00BD3A0A"/>
    <w:rsid w:val="00BE6400"/>
    <w:rsid w:val="00BF2CB6"/>
    <w:rsid w:val="00C02F58"/>
    <w:rsid w:val="00C05106"/>
    <w:rsid w:val="00C103C0"/>
    <w:rsid w:val="00C122BC"/>
    <w:rsid w:val="00C178AB"/>
    <w:rsid w:val="00C257EE"/>
    <w:rsid w:val="00C4065F"/>
    <w:rsid w:val="00C4304F"/>
    <w:rsid w:val="00C4493E"/>
    <w:rsid w:val="00C50BA3"/>
    <w:rsid w:val="00C62352"/>
    <w:rsid w:val="00C64ED9"/>
    <w:rsid w:val="00C716DE"/>
    <w:rsid w:val="00C73DD7"/>
    <w:rsid w:val="00C748E8"/>
    <w:rsid w:val="00C74A86"/>
    <w:rsid w:val="00C759D7"/>
    <w:rsid w:val="00C7689A"/>
    <w:rsid w:val="00C81B5D"/>
    <w:rsid w:val="00C9172D"/>
    <w:rsid w:val="00C92AEE"/>
    <w:rsid w:val="00C95146"/>
    <w:rsid w:val="00CB1507"/>
    <w:rsid w:val="00CC5F39"/>
    <w:rsid w:val="00CD122F"/>
    <w:rsid w:val="00CD3325"/>
    <w:rsid w:val="00CE12DE"/>
    <w:rsid w:val="00CE4AB2"/>
    <w:rsid w:val="00CF1ACF"/>
    <w:rsid w:val="00CF358C"/>
    <w:rsid w:val="00D00287"/>
    <w:rsid w:val="00D006AE"/>
    <w:rsid w:val="00D07977"/>
    <w:rsid w:val="00D1024D"/>
    <w:rsid w:val="00D112B1"/>
    <w:rsid w:val="00D160BD"/>
    <w:rsid w:val="00D172F1"/>
    <w:rsid w:val="00D211DC"/>
    <w:rsid w:val="00D404E3"/>
    <w:rsid w:val="00D46614"/>
    <w:rsid w:val="00D63098"/>
    <w:rsid w:val="00D64854"/>
    <w:rsid w:val="00D74BFB"/>
    <w:rsid w:val="00D9784E"/>
    <w:rsid w:val="00DA5E71"/>
    <w:rsid w:val="00DA614B"/>
    <w:rsid w:val="00DA6D64"/>
    <w:rsid w:val="00DB3C2E"/>
    <w:rsid w:val="00DB41F6"/>
    <w:rsid w:val="00DC07A7"/>
    <w:rsid w:val="00DC2D98"/>
    <w:rsid w:val="00DC652D"/>
    <w:rsid w:val="00DC6850"/>
    <w:rsid w:val="00DD66BB"/>
    <w:rsid w:val="00DF0D82"/>
    <w:rsid w:val="00DF2C98"/>
    <w:rsid w:val="00E23C8E"/>
    <w:rsid w:val="00E316A1"/>
    <w:rsid w:val="00E444CB"/>
    <w:rsid w:val="00E45F74"/>
    <w:rsid w:val="00E5199D"/>
    <w:rsid w:val="00E532AB"/>
    <w:rsid w:val="00E75B91"/>
    <w:rsid w:val="00E76C08"/>
    <w:rsid w:val="00E82009"/>
    <w:rsid w:val="00E86341"/>
    <w:rsid w:val="00EA103C"/>
    <w:rsid w:val="00EA28C1"/>
    <w:rsid w:val="00EA321D"/>
    <w:rsid w:val="00EA3BF1"/>
    <w:rsid w:val="00EA4CF1"/>
    <w:rsid w:val="00EC7A57"/>
    <w:rsid w:val="00ED0315"/>
    <w:rsid w:val="00EE1E36"/>
    <w:rsid w:val="00EE7A3F"/>
    <w:rsid w:val="00EE7EAC"/>
    <w:rsid w:val="00F026FE"/>
    <w:rsid w:val="00F23458"/>
    <w:rsid w:val="00F30DC3"/>
    <w:rsid w:val="00F3111F"/>
    <w:rsid w:val="00F31B0C"/>
    <w:rsid w:val="00F31BE6"/>
    <w:rsid w:val="00F43AE8"/>
    <w:rsid w:val="00F44E39"/>
    <w:rsid w:val="00F47FA1"/>
    <w:rsid w:val="00F604B6"/>
    <w:rsid w:val="00F6235F"/>
    <w:rsid w:val="00F62800"/>
    <w:rsid w:val="00F905E5"/>
    <w:rsid w:val="00FA356E"/>
    <w:rsid w:val="00FB2660"/>
    <w:rsid w:val="00FB6175"/>
    <w:rsid w:val="00FB63F8"/>
    <w:rsid w:val="00FD2604"/>
    <w:rsid w:val="00FD5FCB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60093"/>
    </o:shapedefaults>
    <o:shapelayout v:ext="edit">
      <o:idmap v:ext="edit" data="1"/>
    </o:shapelayout>
  </w:shapeDefaults>
  <w:decimalSymbol w:val=","/>
  <w:listSeparator w:val=";"/>
  <w14:docId w14:val="592F0318"/>
  <w15:chartTrackingRefBased/>
  <w15:docId w15:val="{875CBAB1-F81C-44BA-B046-4C517622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372E"/>
    <w:rPr>
      <w:color w:val="0000FF"/>
      <w:u w:val="single"/>
    </w:rPr>
  </w:style>
  <w:style w:type="paragraph" w:styleId="Nagwek">
    <w:name w:val="header"/>
    <w:basedOn w:val="Normalny"/>
    <w:rsid w:val="009637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6372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1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210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F4ABB"/>
    <w:rPr>
      <w:rFonts w:ascii="Book Antiqua" w:hAnsi="Book Antiqua"/>
      <w:sz w:val="26"/>
    </w:rPr>
  </w:style>
  <w:style w:type="character" w:customStyle="1" w:styleId="TekstpodstawowyZnak">
    <w:name w:val="Tekst podstawowy Znak"/>
    <w:link w:val="Tekstpodstawowy"/>
    <w:rsid w:val="000F4ABB"/>
    <w:rPr>
      <w:rFonts w:ascii="Book Antiqua" w:hAnsi="Book Antiqua"/>
      <w:sz w:val="26"/>
      <w:szCs w:val="24"/>
    </w:rPr>
  </w:style>
  <w:style w:type="paragraph" w:customStyle="1" w:styleId="Quotations">
    <w:name w:val="Quotations"/>
    <w:basedOn w:val="Normalny"/>
    <w:rsid w:val="003257C9"/>
    <w:pPr>
      <w:widowControl w:val="0"/>
      <w:suppressAutoHyphens/>
      <w:autoSpaceDN w:val="0"/>
      <w:spacing w:after="283"/>
      <w:ind w:left="567" w:right="567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Standard">
    <w:name w:val="Standard"/>
    <w:rsid w:val="003257C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locked/>
    <w:rsid w:val="009A476B"/>
    <w:rPr>
      <w:rFonts w:ascii="Calibri" w:eastAsia="Calibri" w:hAnsi="Calibri" w:cs="Times New Roman"/>
      <w:sz w:val="22"/>
      <w:szCs w:val="22"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nhideWhenUsed/>
    <w:rsid w:val="009A476B"/>
    <w:pPr>
      <w:spacing w:before="29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rsid w:val="009A476B"/>
  </w:style>
  <w:style w:type="character" w:styleId="Odwoanieprzypisudolnego">
    <w:name w:val="footnote reference"/>
    <w:unhideWhenUsed/>
    <w:rsid w:val="009A476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B2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2660"/>
  </w:style>
  <w:style w:type="character" w:styleId="Odwoanieprzypisukocowego">
    <w:name w:val="endnote reference"/>
    <w:rsid w:val="00FB2660"/>
    <w:rPr>
      <w:vertAlign w:val="superscript"/>
    </w:rPr>
  </w:style>
  <w:style w:type="paragraph" w:customStyle="1" w:styleId="Style23">
    <w:name w:val="Style23"/>
    <w:basedOn w:val="Normalny"/>
    <w:rsid w:val="009F572C"/>
    <w:pPr>
      <w:widowControl w:val="0"/>
      <w:autoSpaceDE w:val="0"/>
      <w:autoSpaceDN w:val="0"/>
      <w:adjustRightInd w:val="0"/>
      <w:spacing w:line="23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a\Dane%20aplikacji\Microsoft\Szablony\Firm&#243;wka%20ma&#322;a%20Fair%20Pla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7183-3538-4457-A8C0-46F6C467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mała Fair Play.dot</Template>
  <TotalTime>0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MPGK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MPGK</dc:creator>
  <cp:keywords/>
  <cp:lastModifiedBy>Tomasz Orłowski</cp:lastModifiedBy>
  <cp:revision>2</cp:revision>
  <cp:lastPrinted>2021-03-17T09:59:00Z</cp:lastPrinted>
  <dcterms:created xsi:type="dcterms:W3CDTF">2026-05-26T07:02:00Z</dcterms:created>
  <dcterms:modified xsi:type="dcterms:W3CDTF">2026-05-26T07:02:00Z</dcterms:modified>
</cp:coreProperties>
</file>