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AAFBA0" w14:textId="77777777" w:rsidR="00FA2D42" w:rsidRDefault="00000000">
      <w:pPr>
        <w:pStyle w:val="Standard"/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sz w:val="16"/>
          <w:szCs w:val="16"/>
        </w:rPr>
        <w:t>Miejscowość i data ………………………</w:t>
      </w:r>
      <w:r>
        <w:rPr>
          <w:rFonts w:ascii="Arial" w:hAnsi="Arial"/>
          <w:sz w:val="16"/>
          <w:szCs w:val="16"/>
        </w:rPr>
        <w:tab/>
      </w:r>
    </w:p>
    <w:tbl>
      <w:tblPr>
        <w:tblW w:w="635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54"/>
      </w:tblGrid>
      <w:tr w:rsidR="00FA2D42" w14:paraId="01ABE14F" w14:textId="77777777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6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840B22" w14:textId="77777777" w:rsidR="00FA2D42" w:rsidRDefault="00000000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› WNIOSEK WYPEŁNIAĆ CZYTELNIE DRUKOWANYMI LITERAMI</w:t>
            </w:r>
            <w:r>
              <w:rPr>
                <w:rFonts w:ascii="Arial" w:hAnsi="Arial"/>
              </w:rPr>
              <w:br/>
              <w:t>› NALEŻY WYPEŁNIĆ WSZYSTKIE RUBRYKI WNIOSKU</w:t>
            </w:r>
          </w:p>
        </w:tc>
      </w:tr>
    </w:tbl>
    <w:p w14:paraId="39EF51E4" w14:textId="77777777" w:rsidR="00FA2D42" w:rsidRDefault="00000000">
      <w:pPr>
        <w:pStyle w:val="Standard"/>
        <w:ind w:left="6720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Wójt Gminy Rudnik</w:t>
      </w:r>
      <w:r>
        <w:rPr>
          <w:rFonts w:ascii="Arial" w:hAnsi="Arial"/>
          <w:b/>
          <w:bCs/>
          <w:sz w:val="22"/>
          <w:szCs w:val="22"/>
        </w:rPr>
        <w:tab/>
      </w:r>
      <w:r>
        <w:rPr>
          <w:rFonts w:ascii="Arial" w:hAnsi="Arial"/>
          <w:b/>
          <w:bCs/>
          <w:sz w:val="22"/>
          <w:szCs w:val="22"/>
        </w:rPr>
        <w:tab/>
      </w:r>
      <w:r>
        <w:rPr>
          <w:rFonts w:ascii="Arial" w:hAnsi="Arial"/>
          <w:b/>
          <w:bCs/>
          <w:sz w:val="22"/>
          <w:szCs w:val="22"/>
        </w:rPr>
        <w:tab/>
      </w:r>
    </w:p>
    <w:p w14:paraId="2D256888" w14:textId="77777777" w:rsidR="00FA2D42" w:rsidRDefault="00000000">
      <w:pPr>
        <w:pStyle w:val="Standard"/>
        <w:ind w:left="6720"/>
      </w:pPr>
      <w:r>
        <w:rPr>
          <w:rFonts w:ascii="Arial" w:hAnsi="Arial"/>
          <w:b/>
          <w:bCs/>
          <w:sz w:val="22"/>
          <w:szCs w:val="22"/>
        </w:rPr>
        <w:t>Referat Inwestycji, Rolnictwa i Infrastruktury</w:t>
      </w:r>
      <w:r>
        <w:rPr>
          <w:rFonts w:ascii="Arial" w:hAnsi="Arial"/>
          <w:sz w:val="22"/>
          <w:szCs w:val="22"/>
        </w:rPr>
        <w:br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0F27E594" w14:textId="77777777" w:rsidR="00FA2D42" w:rsidRDefault="00FA2D42">
      <w:pPr>
        <w:pStyle w:val="Standard"/>
        <w:rPr>
          <w:rFonts w:ascii="Arial" w:hAnsi="Arial"/>
        </w:rPr>
      </w:pPr>
    </w:p>
    <w:p w14:paraId="089F0CC6" w14:textId="77777777" w:rsidR="00FA2D42" w:rsidRDefault="00000000">
      <w:pPr>
        <w:pStyle w:val="Standard"/>
        <w:jc w:val="center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UWAGI DO PROJEKTU</w:t>
      </w:r>
      <w:r>
        <w:rPr>
          <w:rFonts w:ascii="Arial" w:hAnsi="Arial"/>
          <w:b/>
          <w:bCs/>
          <w:sz w:val="24"/>
          <w:szCs w:val="24"/>
        </w:rPr>
        <w:br/>
        <w:t>STUDIUM UWARUNKOWAŃ I KIERUNKÓW ZAGOSPODAROWANIA PRZESTRZENNEGO</w:t>
      </w:r>
    </w:p>
    <w:p w14:paraId="58B9CFA3" w14:textId="77777777" w:rsidR="00FA2D42" w:rsidRDefault="00FA2D42">
      <w:pPr>
        <w:pStyle w:val="Standard"/>
        <w:rPr>
          <w:rFonts w:ascii="Arial" w:hAnsi="Arial"/>
        </w:rPr>
      </w:pPr>
    </w:p>
    <w:tbl>
      <w:tblPr>
        <w:tblW w:w="10479" w:type="dxa"/>
        <w:tblInd w:w="-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5"/>
        <w:gridCol w:w="1976"/>
        <w:gridCol w:w="2978"/>
        <w:gridCol w:w="2124"/>
        <w:gridCol w:w="3116"/>
      </w:tblGrid>
      <w:tr w:rsidR="00FA2D42" w14:paraId="7D6BBB7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0A0A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5F7388" w14:textId="77777777" w:rsidR="00FA2D42" w:rsidRDefault="00000000">
            <w:pPr>
              <w:pStyle w:val="Standard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</w:t>
            </w:r>
          </w:p>
        </w:tc>
        <w:tc>
          <w:tcPr>
            <w:tcW w:w="1019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0A0A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E02802" w14:textId="77777777" w:rsidR="00FA2D42" w:rsidRDefault="00000000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DANE IDENTYFIKACYJNE WNIOSKODAWCY:</w:t>
            </w:r>
          </w:p>
        </w:tc>
      </w:tr>
      <w:tr w:rsidR="00FA2D42" w14:paraId="4241817E" w14:textId="77777777">
        <w:tblPrEx>
          <w:tblCellMar>
            <w:top w:w="0" w:type="dxa"/>
            <w:bottom w:w="0" w:type="dxa"/>
          </w:tblCellMar>
        </w:tblPrEx>
        <w:trPr>
          <w:cantSplit/>
          <w:trHeight w:val="1183"/>
        </w:trPr>
        <w:tc>
          <w:tcPr>
            <w:tcW w:w="10479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032C1B" w14:textId="77777777" w:rsidR="00FA2D42" w:rsidRDefault="00000000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Nazwisko i imię (nazwa firmy lub instytucji):</w:t>
            </w:r>
          </w:p>
          <w:p w14:paraId="79BFCF10" w14:textId="77777777" w:rsidR="00FA2D42" w:rsidRDefault="00FA2D42">
            <w:pPr>
              <w:pStyle w:val="Standard"/>
              <w:rPr>
                <w:rFonts w:ascii="Arial" w:hAnsi="Arial"/>
              </w:rPr>
            </w:pPr>
          </w:p>
          <w:p w14:paraId="4E778F0C" w14:textId="77777777" w:rsidR="00FA2D42" w:rsidRDefault="00FA2D42">
            <w:pPr>
              <w:pStyle w:val="Standard"/>
              <w:rPr>
                <w:rFonts w:ascii="Arial" w:hAnsi="Arial"/>
              </w:rPr>
            </w:pPr>
          </w:p>
          <w:p w14:paraId="5BB7B179" w14:textId="77777777" w:rsidR="00FA2D42" w:rsidRDefault="00FA2D42">
            <w:pPr>
              <w:pStyle w:val="Standard"/>
              <w:rPr>
                <w:rFonts w:ascii="Arial" w:hAnsi="Arial"/>
              </w:rPr>
            </w:pPr>
          </w:p>
          <w:p w14:paraId="3120614D" w14:textId="77777777" w:rsidR="00FA2D42" w:rsidRDefault="00FA2D42">
            <w:pPr>
              <w:pStyle w:val="Standard"/>
              <w:rPr>
                <w:rFonts w:ascii="Arial" w:hAnsi="Arial"/>
              </w:rPr>
            </w:pPr>
          </w:p>
        </w:tc>
      </w:tr>
      <w:tr w:rsidR="00FA2D42" w14:paraId="325A349D" w14:textId="77777777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5239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11934A" w14:textId="77777777" w:rsidR="00FA2D42" w:rsidRDefault="00000000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Ulica:</w:t>
            </w:r>
          </w:p>
          <w:p w14:paraId="4B4C79E4" w14:textId="77777777" w:rsidR="00FA2D42" w:rsidRDefault="00FA2D42">
            <w:pPr>
              <w:pStyle w:val="Standard"/>
              <w:rPr>
                <w:rFonts w:ascii="Arial" w:hAnsi="Arial"/>
              </w:rPr>
            </w:pPr>
          </w:p>
        </w:tc>
        <w:tc>
          <w:tcPr>
            <w:tcW w:w="21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ECEAE8" w14:textId="77777777" w:rsidR="00FA2D42" w:rsidRDefault="00000000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Numer domu:</w:t>
            </w:r>
          </w:p>
          <w:p w14:paraId="4EFCA045" w14:textId="77777777" w:rsidR="00FA2D42" w:rsidRDefault="00FA2D42">
            <w:pPr>
              <w:pStyle w:val="Standard"/>
              <w:rPr>
                <w:rFonts w:ascii="Arial" w:hAnsi="Arial"/>
              </w:rPr>
            </w:pPr>
          </w:p>
        </w:tc>
        <w:tc>
          <w:tcPr>
            <w:tcW w:w="3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9D56AD" w14:textId="77777777" w:rsidR="00FA2D42" w:rsidRDefault="00000000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Numer lokalu:</w:t>
            </w:r>
          </w:p>
          <w:p w14:paraId="4B12FBFF" w14:textId="77777777" w:rsidR="00FA2D42" w:rsidRDefault="00FA2D42">
            <w:pPr>
              <w:pStyle w:val="Standard"/>
              <w:rPr>
                <w:rFonts w:ascii="Arial" w:hAnsi="Arial"/>
              </w:rPr>
            </w:pPr>
          </w:p>
        </w:tc>
      </w:tr>
      <w:tr w:rsidR="00FA2D42" w14:paraId="7499EA58" w14:textId="77777777">
        <w:tblPrEx>
          <w:tblCellMar>
            <w:top w:w="0" w:type="dxa"/>
            <w:bottom w:w="0" w:type="dxa"/>
          </w:tblCellMar>
        </w:tblPrEx>
        <w:trPr>
          <w:cantSplit/>
          <w:trHeight w:val="586"/>
        </w:trPr>
        <w:tc>
          <w:tcPr>
            <w:tcW w:w="226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A12FBE" w14:textId="77777777" w:rsidR="00FA2D42" w:rsidRDefault="00000000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Kod pocztowy:</w:t>
            </w:r>
          </w:p>
          <w:p w14:paraId="47B17B84" w14:textId="77777777" w:rsidR="00FA2D42" w:rsidRDefault="00FA2D42">
            <w:pPr>
              <w:pStyle w:val="Standard"/>
              <w:rPr>
                <w:rFonts w:ascii="Arial" w:hAnsi="Arial"/>
              </w:rPr>
            </w:pPr>
          </w:p>
        </w:tc>
        <w:tc>
          <w:tcPr>
            <w:tcW w:w="510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DC5B94" w14:textId="77777777" w:rsidR="00FA2D42" w:rsidRDefault="00000000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Miejscowość:</w:t>
            </w:r>
          </w:p>
          <w:p w14:paraId="66B23ACB" w14:textId="77777777" w:rsidR="00FA2D42" w:rsidRDefault="00FA2D42">
            <w:pPr>
              <w:pStyle w:val="Standard"/>
              <w:rPr>
                <w:rFonts w:ascii="Arial" w:hAnsi="Arial"/>
              </w:rPr>
            </w:pPr>
          </w:p>
        </w:tc>
        <w:tc>
          <w:tcPr>
            <w:tcW w:w="3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866BAA" w14:textId="77777777" w:rsidR="00FA2D42" w:rsidRDefault="00000000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Telefon kontaktowy:</w:t>
            </w:r>
          </w:p>
          <w:p w14:paraId="65DD4481" w14:textId="77777777" w:rsidR="00FA2D42" w:rsidRDefault="00FA2D42">
            <w:pPr>
              <w:pStyle w:val="Standard"/>
              <w:rPr>
                <w:rFonts w:ascii="Arial" w:hAnsi="Arial"/>
              </w:rPr>
            </w:pPr>
          </w:p>
        </w:tc>
      </w:tr>
    </w:tbl>
    <w:p w14:paraId="4FC017DF" w14:textId="77777777" w:rsidR="00FA2D42" w:rsidRDefault="00FA2D42">
      <w:pPr>
        <w:pStyle w:val="Standard"/>
        <w:rPr>
          <w:rFonts w:ascii="Arial" w:hAnsi="Arial"/>
        </w:rPr>
      </w:pPr>
    </w:p>
    <w:tbl>
      <w:tblPr>
        <w:tblW w:w="10479" w:type="dxa"/>
        <w:tblInd w:w="-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4"/>
        <w:gridCol w:w="1817"/>
        <w:gridCol w:w="2978"/>
        <w:gridCol w:w="2124"/>
        <w:gridCol w:w="3116"/>
      </w:tblGrid>
      <w:tr w:rsidR="00FA2D42" w14:paraId="70C29F4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0A0A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60A10D" w14:textId="77777777" w:rsidR="00FA2D42" w:rsidRDefault="00000000">
            <w:pPr>
              <w:pStyle w:val="Standard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II</w:t>
            </w:r>
          </w:p>
        </w:tc>
        <w:tc>
          <w:tcPr>
            <w:tcW w:w="1003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0A0A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0F3DCC" w14:textId="77777777" w:rsidR="00FA2D42" w:rsidRDefault="00000000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DANE IDENTYFIKACYJNE PEŁNOMOCNIKA:</w:t>
            </w:r>
          </w:p>
        </w:tc>
      </w:tr>
      <w:tr w:rsidR="00FA2D42" w14:paraId="799B03C4" w14:textId="77777777">
        <w:tblPrEx>
          <w:tblCellMar>
            <w:top w:w="0" w:type="dxa"/>
            <w:bottom w:w="0" w:type="dxa"/>
          </w:tblCellMar>
        </w:tblPrEx>
        <w:trPr>
          <w:cantSplit/>
          <w:trHeight w:val="1214"/>
        </w:trPr>
        <w:tc>
          <w:tcPr>
            <w:tcW w:w="10479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65AE2D" w14:textId="77777777" w:rsidR="00FA2D42" w:rsidRDefault="00000000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Nazwisko i imię (nazwa firmy lub instytucji):</w:t>
            </w:r>
          </w:p>
          <w:p w14:paraId="58D7DB86" w14:textId="77777777" w:rsidR="00FA2D42" w:rsidRDefault="00FA2D42">
            <w:pPr>
              <w:pStyle w:val="Standard"/>
              <w:rPr>
                <w:rFonts w:ascii="Arial" w:hAnsi="Arial"/>
              </w:rPr>
            </w:pPr>
          </w:p>
          <w:p w14:paraId="6C0D8229" w14:textId="77777777" w:rsidR="00FA2D42" w:rsidRDefault="00FA2D42">
            <w:pPr>
              <w:pStyle w:val="Standard"/>
              <w:rPr>
                <w:rFonts w:ascii="Arial" w:hAnsi="Arial"/>
              </w:rPr>
            </w:pPr>
          </w:p>
          <w:p w14:paraId="5D4760F8" w14:textId="77777777" w:rsidR="00FA2D42" w:rsidRDefault="00FA2D42">
            <w:pPr>
              <w:pStyle w:val="Standard"/>
              <w:rPr>
                <w:rFonts w:ascii="Arial" w:hAnsi="Arial"/>
              </w:rPr>
            </w:pPr>
          </w:p>
          <w:p w14:paraId="165FF086" w14:textId="77777777" w:rsidR="00FA2D42" w:rsidRDefault="00FA2D42">
            <w:pPr>
              <w:pStyle w:val="Standard"/>
              <w:rPr>
                <w:rFonts w:ascii="Arial" w:hAnsi="Arial"/>
              </w:rPr>
            </w:pPr>
          </w:p>
        </w:tc>
      </w:tr>
      <w:tr w:rsidR="00FA2D42" w14:paraId="5D1ED6BF" w14:textId="77777777">
        <w:tblPrEx>
          <w:tblCellMar>
            <w:top w:w="0" w:type="dxa"/>
            <w:bottom w:w="0" w:type="dxa"/>
          </w:tblCellMar>
        </w:tblPrEx>
        <w:trPr>
          <w:cantSplit/>
          <w:trHeight w:val="595"/>
        </w:trPr>
        <w:tc>
          <w:tcPr>
            <w:tcW w:w="5239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EC7428" w14:textId="77777777" w:rsidR="00FA2D42" w:rsidRDefault="00000000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Ulica:</w:t>
            </w:r>
          </w:p>
          <w:p w14:paraId="6C310968" w14:textId="77777777" w:rsidR="00FA2D42" w:rsidRDefault="00FA2D42">
            <w:pPr>
              <w:pStyle w:val="Standard"/>
              <w:rPr>
                <w:rFonts w:ascii="Arial" w:hAnsi="Arial"/>
              </w:rPr>
            </w:pPr>
          </w:p>
        </w:tc>
        <w:tc>
          <w:tcPr>
            <w:tcW w:w="21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42C3AF" w14:textId="77777777" w:rsidR="00FA2D42" w:rsidRDefault="00000000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Numer domu:</w:t>
            </w:r>
          </w:p>
          <w:p w14:paraId="0C59CF71" w14:textId="77777777" w:rsidR="00FA2D42" w:rsidRDefault="00FA2D42">
            <w:pPr>
              <w:pStyle w:val="Standard"/>
              <w:rPr>
                <w:rFonts w:ascii="Arial" w:hAnsi="Arial"/>
              </w:rPr>
            </w:pPr>
          </w:p>
        </w:tc>
        <w:tc>
          <w:tcPr>
            <w:tcW w:w="3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77E4BC" w14:textId="77777777" w:rsidR="00FA2D42" w:rsidRDefault="00000000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Numer lokalu:</w:t>
            </w:r>
          </w:p>
          <w:p w14:paraId="4E8EF376" w14:textId="77777777" w:rsidR="00FA2D42" w:rsidRDefault="00FA2D42">
            <w:pPr>
              <w:pStyle w:val="Standard"/>
              <w:rPr>
                <w:rFonts w:ascii="Arial" w:hAnsi="Arial"/>
              </w:rPr>
            </w:pPr>
          </w:p>
        </w:tc>
      </w:tr>
      <w:tr w:rsidR="00FA2D42" w14:paraId="5B55BF6C" w14:textId="77777777">
        <w:tblPrEx>
          <w:tblCellMar>
            <w:top w:w="0" w:type="dxa"/>
            <w:bottom w:w="0" w:type="dxa"/>
          </w:tblCellMar>
        </w:tblPrEx>
        <w:trPr>
          <w:cantSplit/>
          <w:trHeight w:val="586"/>
        </w:trPr>
        <w:tc>
          <w:tcPr>
            <w:tcW w:w="226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215846" w14:textId="77777777" w:rsidR="00FA2D42" w:rsidRDefault="00000000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Kod pocztowy:</w:t>
            </w:r>
          </w:p>
          <w:p w14:paraId="314424B6" w14:textId="77777777" w:rsidR="00FA2D42" w:rsidRDefault="00FA2D42">
            <w:pPr>
              <w:pStyle w:val="Standard"/>
              <w:rPr>
                <w:rFonts w:ascii="Arial" w:hAnsi="Arial"/>
              </w:rPr>
            </w:pPr>
          </w:p>
        </w:tc>
        <w:tc>
          <w:tcPr>
            <w:tcW w:w="510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412533" w14:textId="77777777" w:rsidR="00FA2D42" w:rsidRDefault="00000000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Miejscowość:</w:t>
            </w:r>
          </w:p>
          <w:p w14:paraId="443CE028" w14:textId="77777777" w:rsidR="00FA2D42" w:rsidRDefault="00FA2D42">
            <w:pPr>
              <w:pStyle w:val="Standard"/>
              <w:rPr>
                <w:rFonts w:ascii="Arial" w:hAnsi="Arial"/>
              </w:rPr>
            </w:pPr>
          </w:p>
        </w:tc>
        <w:tc>
          <w:tcPr>
            <w:tcW w:w="3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703512" w14:textId="77777777" w:rsidR="00FA2D42" w:rsidRDefault="00000000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Telefon kontaktowy:</w:t>
            </w:r>
          </w:p>
          <w:p w14:paraId="61B0EBDF" w14:textId="77777777" w:rsidR="00FA2D42" w:rsidRDefault="00FA2D42">
            <w:pPr>
              <w:pStyle w:val="Standard"/>
              <w:rPr>
                <w:rFonts w:ascii="Arial" w:hAnsi="Arial"/>
              </w:rPr>
            </w:pPr>
          </w:p>
        </w:tc>
      </w:tr>
    </w:tbl>
    <w:p w14:paraId="039D8447" w14:textId="77777777" w:rsidR="00FA2D42" w:rsidRDefault="00FA2D42">
      <w:pPr>
        <w:pStyle w:val="Standard"/>
        <w:rPr>
          <w:rFonts w:ascii="Arial" w:hAnsi="Arial"/>
        </w:rPr>
      </w:pPr>
    </w:p>
    <w:p w14:paraId="4CE85CCD" w14:textId="77777777" w:rsidR="00FA2D42" w:rsidRDefault="00000000">
      <w:pPr>
        <w:pStyle w:val="Standard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Na podstawie art. 8i ust. 1 pkt 1 ustawy z dnia 27 marca 2003 r. o planowaniu i zagospodarowaniu przestrzennym (tekst jednolity - Dz. U. z 2023 r. poz. 977) wnoszę uwagi do projektu Studium Uwarunkowań i Kierunków Zagospodarowania Przestrzennego:</w:t>
      </w:r>
    </w:p>
    <w:p w14:paraId="093D097B" w14:textId="77777777" w:rsidR="00FA2D42" w:rsidRDefault="00FA2D42">
      <w:pPr>
        <w:pStyle w:val="Standard"/>
        <w:rPr>
          <w:rFonts w:ascii="Arial" w:hAnsi="Arial"/>
        </w:rPr>
      </w:pPr>
    </w:p>
    <w:tbl>
      <w:tblPr>
        <w:tblW w:w="10479" w:type="dxa"/>
        <w:tblInd w:w="-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1"/>
        <w:gridCol w:w="538"/>
        <w:gridCol w:w="1300"/>
        <w:gridCol w:w="5381"/>
        <w:gridCol w:w="2839"/>
      </w:tblGrid>
      <w:tr w:rsidR="00FA2D42" w14:paraId="7267615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0A0A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A16178" w14:textId="77777777" w:rsidR="00FA2D42" w:rsidRDefault="00000000">
            <w:pPr>
              <w:pStyle w:val="Standard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III</w:t>
            </w:r>
          </w:p>
        </w:tc>
        <w:tc>
          <w:tcPr>
            <w:tcW w:w="100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0A0A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24EB66" w14:textId="77777777" w:rsidR="00FA2D42" w:rsidRDefault="00000000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DANE IDENTYFIKACYJNE TERENU, KTÓREGO WNIOSEK DOTYCZY:</w:t>
            </w:r>
          </w:p>
        </w:tc>
      </w:tr>
      <w:tr w:rsidR="00FA2D42" w14:paraId="629520B4" w14:textId="77777777">
        <w:tblPrEx>
          <w:tblCellMar>
            <w:top w:w="0" w:type="dxa"/>
            <w:bottom w:w="0" w:type="dxa"/>
          </w:tblCellMar>
        </w:tblPrEx>
        <w:trPr>
          <w:cantSplit/>
          <w:trHeight w:val="1616"/>
        </w:trPr>
        <w:tc>
          <w:tcPr>
            <w:tcW w:w="95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0F77FF" w14:textId="77777777" w:rsidR="00FA2D42" w:rsidRDefault="00000000">
            <w:pPr>
              <w:pStyle w:val="Standard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miejscowość</w:t>
            </w:r>
          </w:p>
        </w:tc>
        <w:tc>
          <w:tcPr>
            <w:tcW w:w="952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7B1621" w14:textId="77777777" w:rsidR="00FA2D42" w:rsidRDefault="00000000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Opis terenu (w razie potrzeby):</w:t>
            </w:r>
          </w:p>
          <w:p w14:paraId="240CB514" w14:textId="77777777" w:rsidR="00FA2D42" w:rsidRDefault="00FA2D42">
            <w:pPr>
              <w:pStyle w:val="Standard"/>
              <w:rPr>
                <w:rFonts w:ascii="Arial" w:hAnsi="Arial"/>
              </w:rPr>
            </w:pPr>
          </w:p>
          <w:p w14:paraId="168B7682" w14:textId="77777777" w:rsidR="00FA2D42" w:rsidRDefault="00FA2D42">
            <w:pPr>
              <w:pStyle w:val="Standard"/>
              <w:rPr>
                <w:rFonts w:ascii="Arial" w:hAnsi="Arial"/>
              </w:rPr>
            </w:pPr>
          </w:p>
          <w:p w14:paraId="7F4E10EF" w14:textId="77777777" w:rsidR="00FA2D42" w:rsidRDefault="00FA2D42">
            <w:pPr>
              <w:pStyle w:val="Standard"/>
              <w:rPr>
                <w:rFonts w:ascii="Arial" w:hAnsi="Arial"/>
              </w:rPr>
            </w:pPr>
          </w:p>
          <w:p w14:paraId="70EC8FC1" w14:textId="77777777" w:rsidR="00FA2D42" w:rsidRDefault="00FA2D42">
            <w:pPr>
              <w:pStyle w:val="Standard"/>
              <w:rPr>
                <w:rFonts w:ascii="Arial" w:hAnsi="Arial"/>
              </w:rPr>
            </w:pPr>
          </w:p>
          <w:p w14:paraId="3E53C923" w14:textId="77777777" w:rsidR="00FA2D42" w:rsidRDefault="00FA2D42">
            <w:pPr>
              <w:pStyle w:val="Standard"/>
              <w:rPr>
                <w:rFonts w:ascii="Arial" w:hAnsi="Arial"/>
              </w:rPr>
            </w:pPr>
          </w:p>
          <w:p w14:paraId="2F581E74" w14:textId="77777777" w:rsidR="00FA2D42" w:rsidRDefault="00FA2D42">
            <w:pPr>
              <w:pStyle w:val="Standard"/>
              <w:rPr>
                <w:rFonts w:ascii="Arial" w:hAnsi="Arial"/>
              </w:rPr>
            </w:pPr>
          </w:p>
        </w:tc>
      </w:tr>
      <w:tr w:rsidR="00FA2D42" w14:paraId="2B304CF8" w14:textId="77777777">
        <w:tblPrEx>
          <w:tblCellMar>
            <w:top w:w="0" w:type="dxa"/>
            <w:bottom w:w="0" w:type="dxa"/>
          </w:tblCellMar>
        </w:tblPrEx>
        <w:trPr>
          <w:cantSplit/>
          <w:trHeight w:val="634"/>
        </w:trPr>
        <w:tc>
          <w:tcPr>
            <w:tcW w:w="7640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148E0F" w14:textId="77777777" w:rsidR="00FA2D42" w:rsidRDefault="00000000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Ulica:</w:t>
            </w:r>
          </w:p>
          <w:p w14:paraId="459A81CF" w14:textId="77777777" w:rsidR="00FA2D42" w:rsidRDefault="00FA2D42">
            <w:pPr>
              <w:pStyle w:val="Standard"/>
              <w:rPr>
                <w:rFonts w:ascii="Arial" w:hAnsi="Arial"/>
              </w:rPr>
            </w:pPr>
          </w:p>
        </w:tc>
        <w:tc>
          <w:tcPr>
            <w:tcW w:w="28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72AA0E" w14:textId="77777777" w:rsidR="00FA2D42" w:rsidRDefault="00000000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Numer budynku/lokalu:</w:t>
            </w:r>
          </w:p>
          <w:p w14:paraId="70F2BC57" w14:textId="77777777" w:rsidR="00FA2D42" w:rsidRDefault="00FA2D42">
            <w:pPr>
              <w:pStyle w:val="Standard"/>
              <w:rPr>
                <w:rFonts w:ascii="Arial" w:hAnsi="Arial"/>
              </w:rPr>
            </w:pPr>
          </w:p>
        </w:tc>
      </w:tr>
      <w:tr w:rsidR="00FA2D42" w14:paraId="3FBD239D" w14:textId="77777777">
        <w:tblPrEx>
          <w:tblCellMar>
            <w:top w:w="0" w:type="dxa"/>
            <w:bottom w:w="0" w:type="dxa"/>
          </w:tblCellMar>
        </w:tblPrEx>
        <w:trPr>
          <w:cantSplit/>
          <w:trHeight w:val="593"/>
        </w:trPr>
        <w:tc>
          <w:tcPr>
            <w:tcW w:w="2259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058734" w14:textId="77777777" w:rsidR="00FA2D42" w:rsidRDefault="00000000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Nr działek:</w:t>
            </w:r>
          </w:p>
          <w:p w14:paraId="2A20D02D" w14:textId="77777777" w:rsidR="00FA2D42" w:rsidRDefault="00FA2D42">
            <w:pPr>
              <w:pStyle w:val="Standard"/>
              <w:rPr>
                <w:rFonts w:ascii="Arial" w:hAnsi="Arial"/>
              </w:rPr>
            </w:pPr>
          </w:p>
        </w:tc>
        <w:tc>
          <w:tcPr>
            <w:tcW w:w="53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DF129B" w14:textId="77777777" w:rsidR="00FA2D42" w:rsidRDefault="00000000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Obręb:</w:t>
            </w:r>
          </w:p>
          <w:p w14:paraId="53D9B05B" w14:textId="77777777" w:rsidR="00FA2D42" w:rsidRDefault="00FA2D42">
            <w:pPr>
              <w:pStyle w:val="Standard"/>
              <w:rPr>
                <w:rFonts w:ascii="Arial" w:hAnsi="Arial"/>
              </w:rPr>
            </w:pPr>
          </w:p>
        </w:tc>
        <w:tc>
          <w:tcPr>
            <w:tcW w:w="28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4F6A0C" w14:textId="77777777" w:rsidR="00FA2D42" w:rsidRDefault="00000000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Arkusz:</w:t>
            </w:r>
          </w:p>
          <w:p w14:paraId="3EA44A24" w14:textId="77777777" w:rsidR="00FA2D42" w:rsidRDefault="00FA2D42">
            <w:pPr>
              <w:pStyle w:val="Standard"/>
              <w:rPr>
                <w:rFonts w:ascii="Arial" w:hAnsi="Arial"/>
              </w:rPr>
            </w:pPr>
          </w:p>
        </w:tc>
      </w:tr>
      <w:tr w:rsidR="00FA2D42" w14:paraId="069720F6" w14:textId="77777777">
        <w:tblPrEx>
          <w:tblCellMar>
            <w:top w:w="0" w:type="dxa"/>
            <w:bottom w:w="0" w:type="dxa"/>
          </w:tblCellMar>
        </w:tblPrEx>
        <w:trPr>
          <w:cantSplit/>
          <w:trHeight w:val="593"/>
        </w:trPr>
        <w:tc>
          <w:tcPr>
            <w:tcW w:w="2259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0C2463" w14:textId="77777777" w:rsidR="00FA2D42" w:rsidRDefault="00000000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Nr działek:</w:t>
            </w:r>
          </w:p>
          <w:p w14:paraId="2ADCC873" w14:textId="77777777" w:rsidR="00FA2D42" w:rsidRDefault="00FA2D42">
            <w:pPr>
              <w:pStyle w:val="Standard"/>
              <w:rPr>
                <w:rFonts w:ascii="Arial" w:hAnsi="Arial"/>
              </w:rPr>
            </w:pPr>
          </w:p>
        </w:tc>
        <w:tc>
          <w:tcPr>
            <w:tcW w:w="53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02BF7D" w14:textId="77777777" w:rsidR="00FA2D42" w:rsidRDefault="00000000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Obręb:</w:t>
            </w:r>
          </w:p>
          <w:p w14:paraId="4B7904D6" w14:textId="77777777" w:rsidR="00FA2D42" w:rsidRDefault="00FA2D42">
            <w:pPr>
              <w:pStyle w:val="Standard"/>
              <w:rPr>
                <w:rFonts w:ascii="Arial" w:hAnsi="Arial"/>
              </w:rPr>
            </w:pPr>
          </w:p>
        </w:tc>
        <w:tc>
          <w:tcPr>
            <w:tcW w:w="28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BB6B44" w14:textId="77777777" w:rsidR="00FA2D42" w:rsidRDefault="00000000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Arkusz:</w:t>
            </w:r>
          </w:p>
          <w:p w14:paraId="3D0F14A0" w14:textId="77777777" w:rsidR="00FA2D42" w:rsidRDefault="00FA2D42">
            <w:pPr>
              <w:pStyle w:val="Standard"/>
              <w:rPr>
                <w:rFonts w:ascii="Arial" w:hAnsi="Arial"/>
              </w:rPr>
            </w:pPr>
          </w:p>
        </w:tc>
      </w:tr>
      <w:tr w:rsidR="00FA2D42" w14:paraId="48809403" w14:textId="77777777">
        <w:tblPrEx>
          <w:tblCellMar>
            <w:top w:w="0" w:type="dxa"/>
            <w:bottom w:w="0" w:type="dxa"/>
          </w:tblCellMar>
        </w:tblPrEx>
        <w:trPr>
          <w:cantSplit/>
          <w:trHeight w:val="619"/>
        </w:trPr>
        <w:tc>
          <w:tcPr>
            <w:tcW w:w="2259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D820E1" w14:textId="77777777" w:rsidR="00FA2D42" w:rsidRDefault="00000000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Nr działek:</w:t>
            </w:r>
          </w:p>
          <w:p w14:paraId="74725BAF" w14:textId="77777777" w:rsidR="00FA2D42" w:rsidRDefault="00FA2D42">
            <w:pPr>
              <w:pStyle w:val="Standard"/>
              <w:rPr>
                <w:rFonts w:ascii="Arial" w:hAnsi="Arial"/>
              </w:rPr>
            </w:pPr>
          </w:p>
        </w:tc>
        <w:tc>
          <w:tcPr>
            <w:tcW w:w="53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3443D4" w14:textId="77777777" w:rsidR="00FA2D42" w:rsidRDefault="00000000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Obręb:</w:t>
            </w:r>
          </w:p>
          <w:p w14:paraId="0A1B1494" w14:textId="77777777" w:rsidR="00FA2D42" w:rsidRDefault="00FA2D42">
            <w:pPr>
              <w:pStyle w:val="Standard"/>
              <w:rPr>
                <w:rFonts w:ascii="Arial" w:hAnsi="Arial"/>
              </w:rPr>
            </w:pPr>
          </w:p>
        </w:tc>
        <w:tc>
          <w:tcPr>
            <w:tcW w:w="28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F12F35" w14:textId="77777777" w:rsidR="00FA2D42" w:rsidRDefault="00000000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Arkusz:</w:t>
            </w:r>
          </w:p>
          <w:p w14:paraId="7EACDBFE" w14:textId="77777777" w:rsidR="00FA2D42" w:rsidRDefault="00FA2D42">
            <w:pPr>
              <w:pStyle w:val="Standard"/>
              <w:rPr>
                <w:rFonts w:ascii="Arial" w:hAnsi="Arial"/>
              </w:rPr>
            </w:pPr>
          </w:p>
        </w:tc>
      </w:tr>
      <w:tr w:rsidR="00FA2D42" w14:paraId="4AC68DBE" w14:textId="77777777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10479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BB10EF" w14:textId="77777777" w:rsidR="00FA2D42" w:rsidRDefault="00000000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Właściciel:</w:t>
            </w:r>
          </w:p>
          <w:p w14:paraId="2E854C22" w14:textId="77777777" w:rsidR="00FA2D42" w:rsidRDefault="00FA2D42">
            <w:pPr>
              <w:pStyle w:val="Standard"/>
              <w:rPr>
                <w:rFonts w:ascii="Arial" w:hAnsi="Arial"/>
              </w:rPr>
            </w:pPr>
          </w:p>
        </w:tc>
      </w:tr>
    </w:tbl>
    <w:p w14:paraId="3E388040" w14:textId="77777777" w:rsidR="00FA2D42" w:rsidRDefault="00FA2D42">
      <w:pPr>
        <w:pStyle w:val="Standard"/>
        <w:rPr>
          <w:rFonts w:ascii="Arial" w:hAnsi="Arial"/>
        </w:rPr>
      </w:pPr>
    </w:p>
    <w:tbl>
      <w:tblPr>
        <w:tblW w:w="104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"/>
        <w:gridCol w:w="10054"/>
      </w:tblGrid>
      <w:tr w:rsidR="00FA2D42" w14:paraId="5E7F0F7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0A0A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9CE301" w14:textId="77777777" w:rsidR="00FA2D42" w:rsidRDefault="00000000">
            <w:pPr>
              <w:pStyle w:val="Standard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IV</w:t>
            </w:r>
          </w:p>
        </w:tc>
        <w:tc>
          <w:tcPr>
            <w:tcW w:w="10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0A0A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BD6957" w14:textId="77777777" w:rsidR="00FA2D42" w:rsidRDefault="00000000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TREŚĆ UWAG:</w:t>
            </w:r>
          </w:p>
        </w:tc>
      </w:tr>
      <w:tr w:rsidR="00FA2D42" w14:paraId="4A902183" w14:textId="77777777">
        <w:tblPrEx>
          <w:tblCellMar>
            <w:top w:w="0" w:type="dxa"/>
            <w:bottom w:w="0" w:type="dxa"/>
          </w:tblCellMar>
        </w:tblPrEx>
        <w:trPr>
          <w:cantSplit/>
          <w:trHeight w:val="6969"/>
        </w:trPr>
        <w:tc>
          <w:tcPr>
            <w:tcW w:w="1048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8202EE" w14:textId="77777777" w:rsidR="00FA2D42" w:rsidRDefault="00FA2D42">
            <w:pPr>
              <w:pStyle w:val="Standard"/>
              <w:rPr>
                <w:rFonts w:ascii="Arial" w:hAnsi="Arial"/>
              </w:rPr>
            </w:pPr>
          </w:p>
          <w:p w14:paraId="55B73A1A" w14:textId="77777777" w:rsidR="00FA2D42" w:rsidRDefault="00FA2D42">
            <w:pPr>
              <w:pStyle w:val="Standard"/>
              <w:rPr>
                <w:rFonts w:ascii="Arial" w:hAnsi="Arial"/>
              </w:rPr>
            </w:pPr>
          </w:p>
          <w:p w14:paraId="713CE8E2" w14:textId="77777777" w:rsidR="00FA2D42" w:rsidRDefault="00FA2D42">
            <w:pPr>
              <w:pStyle w:val="Standard"/>
              <w:rPr>
                <w:rFonts w:ascii="Arial" w:hAnsi="Arial"/>
              </w:rPr>
            </w:pPr>
          </w:p>
          <w:p w14:paraId="48BF2674" w14:textId="77777777" w:rsidR="00FA2D42" w:rsidRDefault="00FA2D42">
            <w:pPr>
              <w:pStyle w:val="Standard"/>
              <w:rPr>
                <w:rFonts w:ascii="Arial" w:hAnsi="Arial"/>
              </w:rPr>
            </w:pPr>
          </w:p>
          <w:p w14:paraId="68330FD2" w14:textId="77777777" w:rsidR="00FA2D42" w:rsidRDefault="00FA2D42">
            <w:pPr>
              <w:pStyle w:val="Standard"/>
              <w:rPr>
                <w:rFonts w:ascii="Arial" w:hAnsi="Arial"/>
              </w:rPr>
            </w:pPr>
          </w:p>
          <w:p w14:paraId="09F2E9C6" w14:textId="77777777" w:rsidR="00FA2D42" w:rsidRDefault="00FA2D42">
            <w:pPr>
              <w:pStyle w:val="Standard"/>
              <w:rPr>
                <w:rFonts w:ascii="Arial" w:hAnsi="Arial"/>
              </w:rPr>
            </w:pPr>
          </w:p>
          <w:p w14:paraId="46FEF56B" w14:textId="77777777" w:rsidR="00FA2D42" w:rsidRDefault="00FA2D42">
            <w:pPr>
              <w:pStyle w:val="Standard"/>
              <w:rPr>
                <w:rFonts w:ascii="Arial" w:hAnsi="Arial"/>
              </w:rPr>
            </w:pPr>
          </w:p>
          <w:p w14:paraId="3E19F552" w14:textId="77777777" w:rsidR="00FA2D42" w:rsidRDefault="00FA2D42">
            <w:pPr>
              <w:pStyle w:val="Standard"/>
              <w:rPr>
                <w:rFonts w:ascii="Arial" w:hAnsi="Arial"/>
              </w:rPr>
            </w:pPr>
          </w:p>
          <w:p w14:paraId="04E51067" w14:textId="77777777" w:rsidR="00FA2D42" w:rsidRDefault="00FA2D42">
            <w:pPr>
              <w:pStyle w:val="Standard"/>
              <w:rPr>
                <w:rFonts w:ascii="Arial" w:hAnsi="Arial"/>
              </w:rPr>
            </w:pPr>
          </w:p>
          <w:p w14:paraId="62B2E914" w14:textId="77777777" w:rsidR="00FA2D42" w:rsidRDefault="00FA2D42">
            <w:pPr>
              <w:pStyle w:val="Standard"/>
              <w:rPr>
                <w:rFonts w:ascii="Arial" w:hAnsi="Arial"/>
              </w:rPr>
            </w:pPr>
          </w:p>
          <w:p w14:paraId="04A47DCF" w14:textId="77777777" w:rsidR="00FA2D42" w:rsidRDefault="00FA2D42">
            <w:pPr>
              <w:pStyle w:val="Standard"/>
              <w:rPr>
                <w:rFonts w:ascii="Arial" w:hAnsi="Arial"/>
              </w:rPr>
            </w:pPr>
          </w:p>
          <w:p w14:paraId="357B2400" w14:textId="77777777" w:rsidR="00FA2D42" w:rsidRDefault="00FA2D42">
            <w:pPr>
              <w:pStyle w:val="Standard"/>
              <w:rPr>
                <w:rFonts w:ascii="Arial" w:hAnsi="Arial"/>
              </w:rPr>
            </w:pPr>
          </w:p>
          <w:p w14:paraId="5020D782" w14:textId="77777777" w:rsidR="00FA2D42" w:rsidRDefault="00FA2D42">
            <w:pPr>
              <w:pStyle w:val="Standard"/>
              <w:rPr>
                <w:rFonts w:ascii="Arial" w:hAnsi="Arial"/>
              </w:rPr>
            </w:pPr>
          </w:p>
          <w:p w14:paraId="16F88952" w14:textId="77777777" w:rsidR="00FA2D42" w:rsidRDefault="00FA2D42">
            <w:pPr>
              <w:pStyle w:val="Standard"/>
              <w:rPr>
                <w:rFonts w:ascii="Arial" w:hAnsi="Arial"/>
              </w:rPr>
            </w:pPr>
          </w:p>
          <w:p w14:paraId="57B8C244" w14:textId="77777777" w:rsidR="00FA2D42" w:rsidRDefault="00FA2D42">
            <w:pPr>
              <w:pStyle w:val="Standard"/>
              <w:rPr>
                <w:rFonts w:ascii="Arial" w:hAnsi="Arial"/>
              </w:rPr>
            </w:pPr>
          </w:p>
          <w:p w14:paraId="66017C5F" w14:textId="77777777" w:rsidR="00FA2D42" w:rsidRDefault="00FA2D42">
            <w:pPr>
              <w:pStyle w:val="Standard"/>
              <w:rPr>
                <w:rFonts w:ascii="Arial" w:hAnsi="Arial"/>
              </w:rPr>
            </w:pPr>
          </w:p>
          <w:p w14:paraId="620D4843" w14:textId="77777777" w:rsidR="00FA2D42" w:rsidRDefault="00FA2D42">
            <w:pPr>
              <w:pStyle w:val="Standard"/>
              <w:rPr>
                <w:rFonts w:ascii="Arial" w:hAnsi="Arial"/>
              </w:rPr>
            </w:pPr>
          </w:p>
          <w:p w14:paraId="329A26EE" w14:textId="77777777" w:rsidR="00FA2D42" w:rsidRDefault="00FA2D42">
            <w:pPr>
              <w:pStyle w:val="Standard"/>
              <w:rPr>
                <w:rFonts w:ascii="Arial" w:hAnsi="Arial"/>
              </w:rPr>
            </w:pPr>
          </w:p>
          <w:p w14:paraId="5ED44436" w14:textId="77777777" w:rsidR="00FA2D42" w:rsidRDefault="00FA2D42">
            <w:pPr>
              <w:pStyle w:val="Standard"/>
              <w:rPr>
                <w:rFonts w:ascii="Arial" w:hAnsi="Arial"/>
              </w:rPr>
            </w:pPr>
          </w:p>
          <w:p w14:paraId="1049BDF6" w14:textId="77777777" w:rsidR="00FA2D42" w:rsidRDefault="00FA2D42">
            <w:pPr>
              <w:pStyle w:val="Standard"/>
              <w:rPr>
                <w:rFonts w:ascii="Arial" w:hAnsi="Arial"/>
              </w:rPr>
            </w:pPr>
          </w:p>
          <w:p w14:paraId="780940E2" w14:textId="77777777" w:rsidR="00FA2D42" w:rsidRDefault="00FA2D42">
            <w:pPr>
              <w:pStyle w:val="Standard"/>
              <w:rPr>
                <w:rFonts w:ascii="Arial" w:hAnsi="Arial"/>
              </w:rPr>
            </w:pPr>
          </w:p>
          <w:p w14:paraId="160B18FD" w14:textId="77777777" w:rsidR="00FA2D42" w:rsidRDefault="00FA2D42">
            <w:pPr>
              <w:pStyle w:val="Standard"/>
              <w:rPr>
                <w:rFonts w:ascii="Arial" w:hAnsi="Arial"/>
              </w:rPr>
            </w:pPr>
          </w:p>
          <w:p w14:paraId="42CA5131" w14:textId="77777777" w:rsidR="00FA2D42" w:rsidRDefault="00FA2D42">
            <w:pPr>
              <w:pStyle w:val="Standard"/>
              <w:rPr>
                <w:rFonts w:ascii="Arial" w:hAnsi="Arial"/>
              </w:rPr>
            </w:pPr>
          </w:p>
          <w:p w14:paraId="66998FE0" w14:textId="77777777" w:rsidR="00FA2D42" w:rsidRDefault="00FA2D42">
            <w:pPr>
              <w:pStyle w:val="Standard"/>
              <w:rPr>
                <w:rFonts w:ascii="Arial" w:hAnsi="Arial"/>
              </w:rPr>
            </w:pPr>
          </w:p>
          <w:p w14:paraId="2C3184BB" w14:textId="77777777" w:rsidR="00FA2D42" w:rsidRDefault="00FA2D42">
            <w:pPr>
              <w:pStyle w:val="Standard"/>
              <w:rPr>
                <w:rFonts w:ascii="Arial" w:hAnsi="Arial"/>
              </w:rPr>
            </w:pPr>
          </w:p>
          <w:p w14:paraId="02BDB32F" w14:textId="77777777" w:rsidR="00FA2D42" w:rsidRDefault="00FA2D42">
            <w:pPr>
              <w:pStyle w:val="Standard"/>
              <w:rPr>
                <w:rFonts w:ascii="Arial" w:hAnsi="Arial"/>
              </w:rPr>
            </w:pPr>
          </w:p>
          <w:p w14:paraId="428FBCDC" w14:textId="77777777" w:rsidR="00FA2D42" w:rsidRDefault="00FA2D42">
            <w:pPr>
              <w:pStyle w:val="Standard"/>
              <w:rPr>
                <w:rFonts w:ascii="Arial" w:hAnsi="Arial"/>
              </w:rPr>
            </w:pPr>
          </w:p>
          <w:p w14:paraId="1F4D12E7" w14:textId="77777777" w:rsidR="00FA2D42" w:rsidRDefault="00FA2D42">
            <w:pPr>
              <w:pStyle w:val="Standard"/>
              <w:rPr>
                <w:rFonts w:ascii="Arial" w:hAnsi="Arial"/>
              </w:rPr>
            </w:pPr>
          </w:p>
          <w:p w14:paraId="6ADADD44" w14:textId="77777777" w:rsidR="00FA2D42" w:rsidRDefault="00FA2D42">
            <w:pPr>
              <w:pStyle w:val="Standard"/>
              <w:rPr>
                <w:rFonts w:ascii="Arial" w:hAnsi="Arial"/>
              </w:rPr>
            </w:pPr>
          </w:p>
          <w:p w14:paraId="69676021" w14:textId="77777777" w:rsidR="00FA2D42" w:rsidRDefault="00FA2D42">
            <w:pPr>
              <w:pStyle w:val="Standard"/>
              <w:rPr>
                <w:rFonts w:ascii="Arial" w:hAnsi="Arial"/>
              </w:rPr>
            </w:pPr>
          </w:p>
          <w:p w14:paraId="3DDFB784" w14:textId="77777777" w:rsidR="00FA2D42" w:rsidRDefault="00FA2D42">
            <w:pPr>
              <w:pStyle w:val="Standard"/>
              <w:rPr>
                <w:rFonts w:ascii="Arial" w:hAnsi="Arial"/>
              </w:rPr>
            </w:pPr>
          </w:p>
        </w:tc>
      </w:tr>
    </w:tbl>
    <w:p w14:paraId="16628146" w14:textId="77777777" w:rsidR="00FA2D42" w:rsidRDefault="00FA2D42">
      <w:pPr>
        <w:pStyle w:val="Standard"/>
        <w:rPr>
          <w:rFonts w:ascii="Arial" w:hAnsi="Arial"/>
        </w:rPr>
      </w:pPr>
    </w:p>
    <w:tbl>
      <w:tblPr>
        <w:tblW w:w="104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"/>
        <w:gridCol w:w="8646"/>
        <w:gridCol w:w="1408"/>
      </w:tblGrid>
      <w:tr w:rsidR="00FA2D42" w14:paraId="28102832" w14:textId="77777777">
        <w:tblPrEx>
          <w:tblCellMar>
            <w:top w:w="0" w:type="dxa"/>
            <w:bottom w:w="0" w:type="dxa"/>
          </w:tblCellMar>
        </w:tblPrEx>
        <w:trPr>
          <w:cantSplit/>
          <w:trHeight w:val="304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0A0A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06165F" w14:textId="77777777" w:rsidR="00FA2D42" w:rsidRDefault="00000000">
            <w:pPr>
              <w:pStyle w:val="Standard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V</w:t>
            </w:r>
          </w:p>
        </w:tc>
        <w:tc>
          <w:tcPr>
            <w:tcW w:w="8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0A0A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952056" w14:textId="77777777" w:rsidR="00FA2D42" w:rsidRDefault="00000000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DO WNIOSKU DOŁĄCZAM: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0A0A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067DAD" w14:textId="77777777" w:rsidR="00FA2D42" w:rsidRDefault="00000000">
            <w:pPr>
              <w:pStyle w:val="Standard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Ilość sztuk:</w:t>
            </w:r>
          </w:p>
        </w:tc>
      </w:tr>
      <w:tr w:rsidR="00FA2D42" w14:paraId="080055C4" w14:textId="77777777">
        <w:tblPrEx>
          <w:tblCellMar>
            <w:top w:w="0" w:type="dxa"/>
            <w:bottom w:w="0" w:type="dxa"/>
          </w:tblCellMar>
        </w:tblPrEx>
        <w:trPr>
          <w:cantSplit/>
          <w:trHeight w:val="414"/>
        </w:trPr>
        <w:tc>
          <w:tcPr>
            <w:tcW w:w="907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E2D18C" w14:textId="77777777" w:rsidR="00FA2D42" w:rsidRDefault="00000000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1. Mapa terenu, którego dotyczy wniosek z zaznaczonymi granicami</w:t>
            </w:r>
          </w:p>
        </w:tc>
        <w:tc>
          <w:tcPr>
            <w:tcW w:w="14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8D90FF" w14:textId="77777777" w:rsidR="00FA2D42" w:rsidRDefault="00FA2D42">
            <w:pPr>
              <w:pStyle w:val="Standard"/>
              <w:jc w:val="center"/>
              <w:rPr>
                <w:rFonts w:ascii="Arial" w:hAnsi="Arial"/>
              </w:rPr>
            </w:pPr>
          </w:p>
        </w:tc>
      </w:tr>
      <w:tr w:rsidR="00FA2D42" w14:paraId="2E7BA0FD" w14:textId="77777777">
        <w:tblPrEx>
          <w:tblCellMar>
            <w:top w:w="0" w:type="dxa"/>
            <w:bottom w:w="0" w:type="dxa"/>
          </w:tblCellMar>
        </w:tblPrEx>
        <w:trPr>
          <w:cantSplit/>
          <w:trHeight w:val="418"/>
        </w:trPr>
        <w:tc>
          <w:tcPr>
            <w:tcW w:w="907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E6EC7D" w14:textId="77777777" w:rsidR="00FA2D42" w:rsidRDefault="00000000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2. Upoważnienie udzielone osobie działającej w moim imieniu</w:t>
            </w:r>
          </w:p>
        </w:tc>
        <w:tc>
          <w:tcPr>
            <w:tcW w:w="14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0B384D" w14:textId="77777777" w:rsidR="00FA2D42" w:rsidRDefault="00FA2D42">
            <w:pPr>
              <w:pStyle w:val="Standard"/>
              <w:jc w:val="center"/>
              <w:rPr>
                <w:rFonts w:ascii="Arial" w:hAnsi="Arial"/>
              </w:rPr>
            </w:pPr>
          </w:p>
        </w:tc>
      </w:tr>
      <w:tr w:rsidR="00FA2D42" w14:paraId="590A3E12" w14:textId="77777777">
        <w:tblPrEx>
          <w:tblCellMar>
            <w:top w:w="0" w:type="dxa"/>
            <w:bottom w:w="0" w:type="dxa"/>
          </w:tblCellMar>
        </w:tblPrEx>
        <w:trPr>
          <w:cantSplit/>
          <w:trHeight w:val="418"/>
        </w:trPr>
        <w:tc>
          <w:tcPr>
            <w:tcW w:w="907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DBDA88" w14:textId="77777777" w:rsidR="00FA2D42" w:rsidRDefault="00000000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3.</w:t>
            </w:r>
          </w:p>
        </w:tc>
        <w:tc>
          <w:tcPr>
            <w:tcW w:w="14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5B7E55" w14:textId="77777777" w:rsidR="00FA2D42" w:rsidRDefault="00FA2D42">
            <w:pPr>
              <w:pStyle w:val="Standard"/>
              <w:jc w:val="center"/>
              <w:rPr>
                <w:rFonts w:ascii="Arial" w:hAnsi="Arial"/>
              </w:rPr>
            </w:pPr>
          </w:p>
        </w:tc>
      </w:tr>
      <w:tr w:rsidR="00FA2D42" w14:paraId="728CA842" w14:textId="77777777">
        <w:tblPrEx>
          <w:tblCellMar>
            <w:top w:w="0" w:type="dxa"/>
            <w:bottom w:w="0" w:type="dxa"/>
          </w:tblCellMar>
        </w:tblPrEx>
        <w:trPr>
          <w:cantSplit/>
          <w:trHeight w:val="418"/>
        </w:trPr>
        <w:tc>
          <w:tcPr>
            <w:tcW w:w="907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FC2568" w14:textId="77777777" w:rsidR="00FA2D42" w:rsidRDefault="00000000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4.</w:t>
            </w:r>
          </w:p>
        </w:tc>
        <w:tc>
          <w:tcPr>
            <w:tcW w:w="14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34040F" w14:textId="77777777" w:rsidR="00FA2D42" w:rsidRDefault="00FA2D42">
            <w:pPr>
              <w:pStyle w:val="Standard"/>
              <w:jc w:val="center"/>
              <w:rPr>
                <w:rFonts w:ascii="Arial" w:hAnsi="Arial"/>
              </w:rPr>
            </w:pPr>
          </w:p>
        </w:tc>
      </w:tr>
    </w:tbl>
    <w:p w14:paraId="191FF313" w14:textId="77777777" w:rsidR="00FA2D42" w:rsidRDefault="00FA2D42">
      <w:pPr>
        <w:pStyle w:val="Standard"/>
        <w:rPr>
          <w:rFonts w:ascii="Arial" w:hAnsi="Arial"/>
        </w:rPr>
      </w:pPr>
    </w:p>
    <w:p w14:paraId="79BCE68E" w14:textId="77777777" w:rsidR="00FA2D42" w:rsidRDefault="00000000">
      <w:pPr>
        <w:pStyle w:val="Standard"/>
        <w:tabs>
          <w:tab w:val="right" w:pos="6236"/>
          <w:tab w:val="right" w:leader="dot" w:pos="9638"/>
        </w:tabs>
      </w:pPr>
      <w:r>
        <w:rPr>
          <w:rFonts w:ascii="Arial" w:hAnsi="Arial"/>
          <w:sz w:val="16"/>
          <w:szCs w:val="16"/>
        </w:rPr>
        <w:t xml:space="preserve"> </w:t>
      </w:r>
      <w:r>
        <w:rPr>
          <w:rFonts w:ascii="Arial" w:hAnsi="Arial"/>
          <w:sz w:val="16"/>
          <w:szCs w:val="16"/>
          <w:u w:val="single"/>
        </w:rPr>
        <w:t>OŚWIADCZENIE:</w:t>
      </w:r>
    </w:p>
    <w:p w14:paraId="5EE5E0CD" w14:textId="77777777" w:rsidR="00FA2D42" w:rsidRDefault="00FA2D42">
      <w:pPr>
        <w:pStyle w:val="Standard"/>
        <w:rPr>
          <w:rFonts w:ascii="Arial" w:hAnsi="Arial"/>
          <w:u w:val="single"/>
        </w:rPr>
      </w:pPr>
    </w:p>
    <w:p w14:paraId="33EE0532" w14:textId="77777777" w:rsidR="00FA2D42" w:rsidRDefault="00000000">
      <w:pPr>
        <w:pStyle w:val="Standard"/>
        <w:tabs>
          <w:tab w:val="right" w:pos="6236"/>
          <w:tab w:val="right" w:leader="dot" w:pos="9638"/>
        </w:tabs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Ja niżej podpisany zapoznałem się klauzulą informacyjną dotyczącą ochrony danych osobowych zawartą w treści karty informacyjnej oraz wyrażam zgodę na przetwarzanie danych osobowych zawartych w niniejszym wniosku do celów załatwienia mojej sprawy. Dane osobowe przekazuję świadomie i dobrowolnie.</w:t>
      </w:r>
    </w:p>
    <w:p w14:paraId="4D4A1825" w14:textId="77777777" w:rsidR="00FA2D42" w:rsidRDefault="00FA2D42">
      <w:pPr>
        <w:pStyle w:val="Standard"/>
        <w:tabs>
          <w:tab w:val="right" w:pos="6236"/>
          <w:tab w:val="right" w:leader="dot" w:pos="9638"/>
        </w:tabs>
        <w:rPr>
          <w:rFonts w:ascii="Arial" w:hAnsi="Arial"/>
          <w:sz w:val="16"/>
          <w:szCs w:val="16"/>
        </w:rPr>
      </w:pPr>
    </w:p>
    <w:p w14:paraId="2E8D1A23" w14:textId="77777777" w:rsidR="00FA2D42" w:rsidRDefault="00FA2D42">
      <w:pPr>
        <w:pStyle w:val="Standard"/>
        <w:tabs>
          <w:tab w:val="right" w:pos="6236"/>
          <w:tab w:val="right" w:leader="dot" w:pos="9638"/>
        </w:tabs>
        <w:rPr>
          <w:rFonts w:ascii="Arial" w:hAnsi="Arial"/>
          <w:sz w:val="16"/>
          <w:szCs w:val="16"/>
        </w:rPr>
      </w:pPr>
    </w:p>
    <w:p w14:paraId="76306A42" w14:textId="77777777" w:rsidR="00FA2D42" w:rsidRDefault="00FA2D42">
      <w:pPr>
        <w:pStyle w:val="Standard"/>
        <w:tabs>
          <w:tab w:val="right" w:pos="6236"/>
          <w:tab w:val="right" w:leader="dot" w:pos="9638"/>
        </w:tabs>
        <w:rPr>
          <w:rFonts w:ascii="Arial" w:hAnsi="Arial"/>
          <w:sz w:val="16"/>
          <w:szCs w:val="16"/>
        </w:rPr>
      </w:pPr>
    </w:p>
    <w:p w14:paraId="3A6952FF" w14:textId="77777777" w:rsidR="00FA2D42" w:rsidRDefault="00FA2D42">
      <w:pPr>
        <w:pStyle w:val="Standard"/>
        <w:tabs>
          <w:tab w:val="right" w:pos="6236"/>
          <w:tab w:val="right" w:leader="dot" w:pos="9638"/>
        </w:tabs>
        <w:rPr>
          <w:rFonts w:ascii="Arial" w:hAnsi="Arial"/>
          <w:sz w:val="16"/>
          <w:szCs w:val="16"/>
        </w:rPr>
      </w:pPr>
    </w:p>
    <w:p w14:paraId="75A1E590" w14:textId="77777777" w:rsidR="00FA2D42" w:rsidRDefault="00FA2D42">
      <w:pPr>
        <w:pStyle w:val="Standard"/>
        <w:tabs>
          <w:tab w:val="right" w:pos="6236"/>
          <w:tab w:val="right" w:leader="dot" w:pos="9638"/>
        </w:tabs>
        <w:rPr>
          <w:rFonts w:ascii="Arial" w:hAnsi="Arial"/>
          <w:sz w:val="16"/>
          <w:szCs w:val="16"/>
        </w:rPr>
      </w:pPr>
    </w:p>
    <w:p w14:paraId="5EF0B8DA" w14:textId="77777777" w:rsidR="00FA2D42" w:rsidRDefault="00000000">
      <w:pPr>
        <w:pStyle w:val="Standard"/>
        <w:tabs>
          <w:tab w:val="right" w:pos="6236"/>
          <w:tab w:val="right" w:leader="dot" w:pos="9638"/>
        </w:tabs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53F060A1" w14:textId="77777777" w:rsidR="00FA2D42" w:rsidRDefault="00000000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  <w:t>podpis wnioskodawcy</w:t>
      </w:r>
      <w:r>
        <w:rPr>
          <w:rFonts w:ascii="Arial" w:hAnsi="Arial"/>
          <w:sz w:val="16"/>
          <w:szCs w:val="16"/>
        </w:rPr>
        <w:br/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  <w:t>lub osoby przez niego upoważnionej</w:t>
      </w:r>
    </w:p>
    <w:p w14:paraId="47B7EDBC" w14:textId="77777777" w:rsidR="00FA2D42" w:rsidRDefault="00FA2D42">
      <w:pPr>
        <w:pStyle w:val="Standard"/>
        <w:rPr>
          <w:rFonts w:ascii="Arial" w:hAnsi="Arial"/>
        </w:rPr>
      </w:pPr>
    </w:p>
    <w:tbl>
      <w:tblPr>
        <w:tblW w:w="1048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89"/>
      </w:tblGrid>
      <w:tr w:rsidR="00FA2D42" w14:paraId="60146C58" w14:textId="77777777">
        <w:tblPrEx>
          <w:tblCellMar>
            <w:top w:w="0" w:type="dxa"/>
            <w:bottom w:w="0" w:type="dxa"/>
          </w:tblCellMar>
        </w:tblPrEx>
        <w:trPr>
          <w:cantSplit/>
          <w:trHeight w:val="1342"/>
        </w:trPr>
        <w:tc>
          <w:tcPr>
            <w:tcW w:w="1048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2818B0" w14:textId="77777777" w:rsidR="00FA2D42" w:rsidRDefault="00000000">
            <w:pPr>
              <w:pStyle w:val="Standard"/>
              <w:suppressAutoHyphens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UWAGI:</w:t>
            </w:r>
          </w:p>
          <w:p w14:paraId="7B481E81" w14:textId="77777777" w:rsidR="00FA2D42" w:rsidRDefault="00000000">
            <w:pPr>
              <w:pStyle w:val="Standard"/>
              <w:suppressAutoHyphens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1. Uwagi należy wnieść w terminie określonym w ogłoszeniu Wójta Gminy Rudnik o wyłożeniu projektu Studiu Uwarunkowań i Kierunków Zagospodarowania Przestrzennego do publicznego wglądu.</w:t>
            </w:r>
          </w:p>
          <w:p w14:paraId="18C743C3" w14:textId="77777777" w:rsidR="00FA2D42" w:rsidRDefault="00000000">
            <w:pPr>
              <w:pStyle w:val="Standard"/>
              <w:suppressAutoHyphens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2. O ostatecznym sposobie rozpatrzenia uwag decyduje Rada Gminy Rudnik poprzez uchwalenie studium.</w:t>
            </w:r>
          </w:p>
          <w:p w14:paraId="2F7F3DEC" w14:textId="77777777" w:rsidR="00FA2D42" w:rsidRDefault="00000000">
            <w:pPr>
              <w:pStyle w:val="Standard"/>
              <w:suppressAutoHyphens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3. W razie stwierdzenia braków formalnych do wniosku, Gmina wezwie wnioskodawcę w trybie art. 64 § 2 Kodeksu postępowania administracyjnego do uzupełnienia braków w terminie 7 dni pod rygorem pozostawienia wniosku bez rozpoznania.</w:t>
            </w:r>
          </w:p>
          <w:p w14:paraId="3F775569" w14:textId="77777777" w:rsidR="00FA2D42" w:rsidRDefault="00000000">
            <w:pPr>
              <w:pStyle w:val="Standard"/>
              <w:suppressAutoHyphens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4. Zaleca się załączenie kserokopii projektu rysunku planu terenu, którego uwagi dotyczą.</w:t>
            </w:r>
          </w:p>
        </w:tc>
      </w:tr>
    </w:tbl>
    <w:p w14:paraId="0A8D4596" w14:textId="77777777" w:rsidR="00FA2D42" w:rsidRDefault="00FA2D42">
      <w:pPr>
        <w:pStyle w:val="Standard"/>
        <w:rPr>
          <w:rFonts w:ascii="Arial" w:hAnsi="Arial"/>
        </w:rPr>
      </w:pPr>
    </w:p>
    <w:p w14:paraId="68B34842" w14:textId="77777777" w:rsidR="00FA2D42" w:rsidRDefault="00000000">
      <w:pPr>
        <w:pStyle w:val="Standard"/>
      </w:pPr>
      <w:r>
        <w:rPr>
          <w:rFonts w:ascii="Arial" w:hAnsi="Arial"/>
          <w:sz w:val="16"/>
          <w:szCs w:val="16"/>
        </w:rPr>
        <w:t>* Niepotrzebne skreślić</w:t>
      </w:r>
    </w:p>
    <w:sectPr w:rsidR="00FA2D42">
      <w:footerReference w:type="default" r:id="rId7"/>
      <w:pgSz w:w="11907" w:h="16840"/>
      <w:pgMar w:top="425" w:right="709" w:bottom="425" w:left="70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DC279C" w14:textId="77777777" w:rsidR="00BE0CEB" w:rsidRDefault="00BE0CEB">
      <w:r>
        <w:separator/>
      </w:r>
    </w:p>
  </w:endnote>
  <w:endnote w:type="continuationSeparator" w:id="0">
    <w:p w14:paraId="0B4700EB" w14:textId="77777777" w:rsidR="00BE0CEB" w:rsidRDefault="00BE0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 Helvetica">
    <w:charset w:val="00"/>
    <w:family w:val="swiss"/>
    <w:pitch w:val="variable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0CA352" w14:textId="77777777" w:rsidR="00000000" w:rsidRDefault="00000000">
    <w:pPr>
      <w:pStyle w:val="Stopka"/>
      <w:rPr>
        <w:rFonts w:ascii="Arial" w:hAnsi="Arial"/>
      </w:rPr>
    </w:pPr>
    <w:r>
      <w:rPr>
        <w:rFonts w:ascii="Arial" w:hAnsi="Arial"/>
      </w:rPr>
      <w:tab/>
    </w:r>
    <w:r>
      <w:rPr>
        <w:rFonts w:ascii="Arial" w:hAnsi="Aria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182AC0" w14:textId="77777777" w:rsidR="00BE0CEB" w:rsidRDefault="00BE0CEB">
      <w:r>
        <w:rPr>
          <w:color w:val="000000"/>
        </w:rPr>
        <w:separator/>
      </w:r>
    </w:p>
  </w:footnote>
  <w:footnote w:type="continuationSeparator" w:id="0">
    <w:p w14:paraId="710FFEE6" w14:textId="77777777" w:rsidR="00BE0CEB" w:rsidRDefault="00BE0C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DA28F8"/>
    <w:multiLevelType w:val="multilevel"/>
    <w:tmpl w:val="F364008A"/>
    <w:styleLink w:val="RTFNum2"/>
    <w:lvl w:ilvl="0">
      <w:numFmt w:val="bullet"/>
      <w:lvlText w:val="-"/>
      <w:lvlJc w:val="left"/>
      <w:pPr>
        <w:ind w:left="360" w:hanging="360"/>
      </w:pPr>
      <w:rPr>
        <w:rFonts w:ascii="Times New Roman" w:hAnsi="Times New Roman"/>
      </w:rPr>
    </w:lvl>
    <w:lvl w:ilvl="1"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2">
      <w:numFmt w:val="bullet"/>
      <w:lvlText w:val="-"/>
      <w:lvlJc w:val="left"/>
      <w:pPr>
        <w:ind w:left="1080" w:hanging="360"/>
      </w:pPr>
      <w:rPr>
        <w:rFonts w:ascii="Times New Roman" w:hAnsi="Times New Roman"/>
      </w:rPr>
    </w:lvl>
    <w:lvl w:ilvl="3">
      <w:numFmt w:val="bullet"/>
      <w:lvlText w:val="-"/>
      <w:lvlJc w:val="left"/>
      <w:pPr>
        <w:ind w:left="1440" w:hanging="360"/>
      </w:pPr>
      <w:rPr>
        <w:rFonts w:ascii="Times New Roman" w:hAnsi="Times New Roman"/>
      </w:rPr>
    </w:lvl>
    <w:lvl w:ilvl="4">
      <w:numFmt w:val="bullet"/>
      <w:lvlText w:val="-"/>
      <w:lvlJc w:val="left"/>
      <w:pPr>
        <w:ind w:left="1800" w:hanging="360"/>
      </w:pPr>
      <w:rPr>
        <w:rFonts w:ascii="Times New Roman" w:hAnsi="Times New Roman"/>
      </w:rPr>
    </w:lvl>
    <w:lvl w:ilvl="5">
      <w:numFmt w:val="bullet"/>
      <w:lvlText w:val="-"/>
      <w:lvlJc w:val="left"/>
      <w:pPr>
        <w:ind w:left="2160" w:hanging="360"/>
      </w:pPr>
      <w:rPr>
        <w:rFonts w:ascii="Times New Roman" w:hAnsi="Times New Roman"/>
      </w:rPr>
    </w:lvl>
    <w:lvl w:ilvl="6">
      <w:numFmt w:val="bullet"/>
      <w:lvlText w:val="-"/>
      <w:lvlJc w:val="left"/>
      <w:pPr>
        <w:ind w:left="2520" w:hanging="360"/>
      </w:pPr>
      <w:rPr>
        <w:rFonts w:ascii="Times New Roman" w:hAnsi="Times New Roman"/>
      </w:rPr>
    </w:lvl>
    <w:lvl w:ilvl="7">
      <w:numFmt w:val="bullet"/>
      <w:lvlText w:val="-"/>
      <w:lvlJc w:val="left"/>
      <w:pPr>
        <w:ind w:left="2880" w:hanging="360"/>
      </w:pPr>
      <w:rPr>
        <w:rFonts w:ascii="Times New Roman" w:hAnsi="Times New Roman"/>
      </w:rPr>
    </w:lvl>
    <w:lvl w:ilvl="8">
      <w:numFmt w:val="bullet"/>
      <w:lvlText w:val="-"/>
      <w:lvlJc w:val="left"/>
      <w:pPr>
        <w:ind w:left="3240" w:hanging="360"/>
      </w:pPr>
      <w:rPr>
        <w:rFonts w:ascii="Times New Roman" w:hAnsi="Times New Roman"/>
      </w:rPr>
    </w:lvl>
  </w:abstractNum>
  <w:num w:numId="1" w16cid:durableId="392511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4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A2D42"/>
    <w:rsid w:val="009C60E0"/>
    <w:rsid w:val="00BE0CEB"/>
    <w:rsid w:val="00DA77D4"/>
    <w:rsid w:val="00FA2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73C7D"/>
  <w15:docId w15:val="{C34265E9-330B-44A4-A1D6-C631FAE48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StandardowyAAB"/>
    <w:next w:val="StandardowyAAB"/>
    <w:uiPriority w:val="9"/>
    <w:qFormat/>
    <w:pPr>
      <w:keepNext/>
      <w:ind w:left="708" w:firstLine="708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agwek2">
    <w:name w:val="heading 2"/>
    <w:basedOn w:val="StandardowyAAB"/>
    <w:next w:val="StandardowyAAB"/>
    <w:uiPriority w:val="9"/>
    <w:semiHidden/>
    <w:unhideWhenUsed/>
    <w:qFormat/>
    <w:pPr>
      <w:keepNext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sz w:val="20"/>
      <w:szCs w:val="20"/>
    </w:rPr>
  </w:style>
  <w:style w:type="paragraph" w:customStyle="1" w:styleId="Textbody">
    <w:name w:val="Text body"/>
    <w:basedOn w:val="StandardowyAAB"/>
    <w:pPr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Lista">
    <w:name w:val="List"/>
    <w:basedOn w:val="Textbody"/>
    <w:rPr>
      <w:rFonts w:cs="Tahom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StandardowyAAB">
    <w:name w:val="Standardowy.AAB"/>
    <w:pPr>
      <w:suppressAutoHyphens/>
    </w:pPr>
    <w:rPr>
      <w:rFonts w:ascii="Arial, Helvetica" w:eastAsia="Arial, Helvetica" w:hAnsi="Arial, Helvetica" w:cs="Arial, Helvetica"/>
      <w:sz w:val="22"/>
      <w:szCs w:val="22"/>
    </w:rPr>
  </w:style>
  <w:style w:type="paragraph" w:styleId="Tekstpodstawowy2">
    <w:name w:val="Body Text 2"/>
    <w:basedOn w:val="StandardowyAAB"/>
    <w:rPr>
      <w:i/>
      <w:iCs/>
      <w:sz w:val="14"/>
      <w:szCs w:val="14"/>
    </w:rPr>
  </w:style>
  <w:style w:type="paragraph" w:styleId="Tekstkomentarza">
    <w:name w:val="annotation text"/>
    <w:basedOn w:val="Standard"/>
  </w:style>
  <w:style w:type="paragraph" w:customStyle="1" w:styleId="Zawartotabeli">
    <w:name w:val="Zawartoœæ tabeli"/>
    <w:basedOn w:val="Standard"/>
    <w:rPr>
      <w:sz w:val="24"/>
      <w:szCs w:val="24"/>
    </w:rPr>
  </w:style>
  <w:style w:type="paragraph" w:styleId="Stopka">
    <w:name w:val="footer"/>
    <w:basedOn w:val="Standard"/>
    <w:pPr>
      <w:suppressLineNumbers/>
      <w:tabs>
        <w:tab w:val="center" w:pos="5244"/>
        <w:tab w:val="right" w:pos="10489"/>
      </w:tabs>
    </w:pPr>
  </w:style>
  <w:style w:type="character" w:customStyle="1" w:styleId="Internetlink">
    <w:name w:val="Internet link"/>
    <w:basedOn w:val="Domylnaczcionkaakapitu"/>
    <w:rPr>
      <w:color w:val="0000FF"/>
      <w:u w:val="single"/>
    </w:rPr>
  </w:style>
  <w:style w:type="character" w:customStyle="1" w:styleId="RTFNum21">
    <w:name w:val="RTF_Num 2 1"/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WW-DefaultParagraphFont">
    <w:name w:val="WW-Default Paragraph Font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numbering" w:customStyle="1" w:styleId="RTFNum2">
    <w:name w:val="RTF_Num 2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2093</Characters>
  <Application>Microsoft Office Word</Application>
  <DocSecurity>0</DocSecurity>
  <Lines>17</Lines>
  <Paragraphs>4</Paragraphs>
  <ScaleCrop>false</ScaleCrop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 Fryczyńska</dc:creator>
  <cp:lastModifiedBy>Aleksandra Waduła</cp:lastModifiedBy>
  <cp:revision>2</cp:revision>
  <cp:lastPrinted>2010-07-20T09:50:00Z</cp:lastPrinted>
  <dcterms:created xsi:type="dcterms:W3CDTF">2024-08-06T09:16:00Z</dcterms:created>
  <dcterms:modified xsi:type="dcterms:W3CDTF">2024-08-06T09:16:00Z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