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4F" w:rsidRPr="005451A2" w:rsidRDefault="00A9224F" w:rsidP="005451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i/>
          <w:iCs/>
          <w:sz w:val="20"/>
          <w:szCs w:val="20"/>
          <w:lang w:eastAsia="pl-PL"/>
        </w:rPr>
      </w:pPr>
      <w:r w:rsidRPr="005451A2">
        <w:rPr>
          <w:i/>
          <w:iCs/>
          <w:sz w:val="20"/>
          <w:szCs w:val="20"/>
          <w:lang w:eastAsia="pl-PL"/>
        </w:rPr>
        <w:t>Niniejsze oświadczenie należy wypełnić i złożyć w terminie 3 dni od dnia zamieszczenia przez zamawiającego na stronie internetowej informacji, o których mowa w art. 86 ust. 5 ustawy Pzp.</w:t>
      </w:r>
    </w:p>
    <w:p w:rsidR="00A9224F" w:rsidRPr="005451A2" w:rsidRDefault="00A9224F" w:rsidP="005451A2">
      <w:pPr>
        <w:widowControl w:val="0"/>
        <w:spacing w:after="0" w:line="240" w:lineRule="auto"/>
        <w:ind w:left="6372"/>
        <w:jc w:val="both"/>
        <w:rPr>
          <w:b/>
        </w:rPr>
      </w:pPr>
    </w:p>
    <w:p w:rsidR="00A9224F" w:rsidRPr="005451A2" w:rsidRDefault="00A9224F" w:rsidP="00740391">
      <w:pPr>
        <w:widowControl w:val="0"/>
        <w:spacing w:after="0" w:line="240" w:lineRule="auto"/>
        <w:ind w:left="6372"/>
        <w:jc w:val="right"/>
        <w:rPr>
          <w:sz w:val="24"/>
          <w:szCs w:val="24"/>
          <w:lang w:eastAsia="pl-PL"/>
        </w:rPr>
      </w:pPr>
      <w:r w:rsidRPr="005451A2">
        <w:rPr>
          <w:b/>
        </w:rPr>
        <w:t xml:space="preserve">Załącznik nr </w:t>
      </w:r>
      <w:r>
        <w:rPr>
          <w:b/>
        </w:rPr>
        <w:t>1</w:t>
      </w:r>
      <w:r w:rsidRPr="005451A2">
        <w:rPr>
          <w:b/>
        </w:rPr>
        <w:t xml:space="preserve"> do </w:t>
      </w:r>
      <w:r>
        <w:rPr>
          <w:b/>
        </w:rPr>
        <w:t>SIWZ</w:t>
      </w:r>
    </w:p>
    <w:p w:rsidR="00A9224F" w:rsidRPr="005451A2" w:rsidRDefault="00A9224F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</w:p>
    <w:p w:rsidR="00A9224F" w:rsidRPr="005451A2" w:rsidRDefault="00A9224F" w:rsidP="00740391">
      <w:pPr>
        <w:widowControl w:val="0"/>
        <w:spacing w:after="0" w:line="240" w:lineRule="auto"/>
        <w:ind w:left="6372" w:firstLine="708"/>
        <w:jc w:val="right"/>
        <w:rPr>
          <w:sz w:val="24"/>
          <w:szCs w:val="24"/>
          <w:lang w:eastAsia="pl-PL"/>
        </w:rPr>
      </w:pPr>
      <w:r w:rsidRPr="005451A2">
        <w:rPr>
          <w:sz w:val="24"/>
          <w:szCs w:val="24"/>
          <w:lang w:eastAsia="pl-PL"/>
        </w:rPr>
        <w:t>ZAMAWIAJĄCY:</w:t>
      </w:r>
    </w:p>
    <w:p w:rsidR="00A9224F" w:rsidRPr="005451A2" w:rsidRDefault="00A9224F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>Przedsiębiorstwo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„Nogat” Sp. z o.o.</w:t>
      </w:r>
    </w:p>
    <w:p w:rsidR="00A9224F" w:rsidRPr="005451A2" w:rsidRDefault="00A9224F" w:rsidP="00740391">
      <w:pPr>
        <w:widowControl w:val="0"/>
        <w:spacing w:after="0" w:line="240" w:lineRule="auto"/>
        <w:ind w:left="5400"/>
        <w:jc w:val="right"/>
        <w:rPr>
          <w:b/>
          <w:bCs/>
          <w:sz w:val="24"/>
          <w:szCs w:val="24"/>
          <w:lang w:eastAsia="pl-PL"/>
        </w:rPr>
      </w:pPr>
      <w:r w:rsidRPr="005451A2">
        <w:rPr>
          <w:b/>
          <w:bCs/>
          <w:sz w:val="24"/>
          <w:szCs w:val="24"/>
          <w:lang w:eastAsia="pl-PL"/>
        </w:rPr>
        <w:t xml:space="preserve">Kałdowo Wieś, </w:t>
      </w:r>
      <w:r>
        <w:rPr>
          <w:b/>
          <w:bCs/>
          <w:sz w:val="24"/>
          <w:szCs w:val="24"/>
          <w:lang w:eastAsia="pl-PL"/>
        </w:rPr>
        <w:t xml:space="preserve"> </w:t>
      </w:r>
      <w:r w:rsidRPr="005451A2">
        <w:rPr>
          <w:b/>
          <w:bCs/>
          <w:sz w:val="24"/>
          <w:szCs w:val="24"/>
          <w:lang w:eastAsia="pl-PL"/>
        </w:rPr>
        <w:t>82-200 Malbork</w:t>
      </w:r>
    </w:p>
    <w:p w:rsidR="00A9224F" w:rsidRPr="005451A2" w:rsidRDefault="00A9224F" w:rsidP="005451A2">
      <w:pPr>
        <w:spacing w:after="0"/>
        <w:rPr>
          <w:rFonts w:cs="Arial"/>
          <w:sz w:val="24"/>
          <w:szCs w:val="24"/>
        </w:rPr>
      </w:pPr>
      <w:r w:rsidRPr="005451A2">
        <w:rPr>
          <w:rFonts w:cs="Arial"/>
          <w:sz w:val="24"/>
          <w:szCs w:val="24"/>
        </w:rPr>
        <w:t>WYKONAWCA:</w:t>
      </w:r>
    </w:p>
    <w:p w:rsidR="00A9224F" w:rsidRPr="005451A2" w:rsidRDefault="00A9224F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A9224F" w:rsidRPr="005451A2" w:rsidRDefault="00A9224F" w:rsidP="005451A2">
      <w:pPr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A9224F" w:rsidRPr="005451A2" w:rsidRDefault="00A9224F" w:rsidP="005451A2">
      <w:pPr>
        <w:spacing w:after="0"/>
        <w:rPr>
          <w:rFonts w:cs="Arial"/>
          <w:sz w:val="20"/>
          <w:szCs w:val="20"/>
          <w:u w:val="single"/>
        </w:rPr>
      </w:pPr>
      <w:r w:rsidRPr="005451A2">
        <w:rPr>
          <w:rFonts w:cs="Arial"/>
          <w:sz w:val="20"/>
          <w:szCs w:val="20"/>
          <w:u w:val="single"/>
        </w:rPr>
        <w:t>reprezentowany przez:</w:t>
      </w:r>
    </w:p>
    <w:p w:rsidR="00A9224F" w:rsidRPr="005451A2" w:rsidRDefault="00A9224F" w:rsidP="005451A2">
      <w:pPr>
        <w:spacing w:after="0" w:line="480" w:lineRule="auto"/>
        <w:ind w:right="5954"/>
        <w:rPr>
          <w:rFonts w:cs="Arial"/>
          <w:sz w:val="20"/>
          <w:szCs w:val="20"/>
        </w:rPr>
      </w:pPr>
    </w:p>
    <w:p w:rsidR="00A9224F" w:rsidRPr="005451A2" w:rsidRDefault="00A9224F" w:rsidP="005451A2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451A2">
        <w:rPr>
          <w:rFonts w:cs="Arial"/>
          <w:sz w:val="20"/>
          <w:szCs w:val="20"/>
        </w:rPr>
        <w:t>…………………………………………………………</w:t>
      </w:r>
    </w:p>
    <w:p w:rsidR="00A9224F" w:rsidRPr="005451A2" w:rsidRDefault="00A9224F" w:rsidP="005451A2">
      <w:pPr>
        <w:spacing w:after="0"/>
        <w:ind w:right="5953"/>
        <w:rPr>
          <w:rFonts w:cs="Arial"/>
          <w:i/>
          <w:sz w:val="16"/>
          <w:szCs w:val="16"/>
        </w:rPr>
      </w:pPr>
      <w:r w:rsidRPr="005451A2">
        <w:rPr>
          <w:rFonts w:cs="Arial"/>
          <w:i/>
          <w:sz w:val="16"/>
          <w:szCs w:val="16"/>
        </w:rPr>
        <w:t>(imię, nazwisko, stanowisko/podstawa do reprezentacji)</w:t>
      </w:r>
    </w:p>
    <w:p w:rsidR="00A9224F" w:rsidRPr="005451A2" w:rsidRDefault="00A9224F" w:rsidP="005451A2">
      <w:pPr>
        <w:keepNext/>
        <w:widowControl w:val="0"/>
        <w:spacing w:after="0" w:line="240" w:lineRule="auto"/>
        <w:jc w:val="right"/>
        <w:outlineLvl w:val="6"/>
        <w:rPr>
          <w:b/>
          <w:bCs/>
          <w:i/>
          <w:iCs/>
          <w:sz w:val="18"/>
          <w:szCs w:val="18"/>
        </w:rPr>
      </w:pPr>
    </w:p>
    <w:p w:rsidR="00A9224F" w:rsidRPr="005451A2" w:rsidRDefault="00A9224F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5451A2">
        <w:rPr>
          <w:b/>
          <w:bCs/>
          <w:lang w:eastAsia="pl-PL"/>
        </w:rPr>
        <w:t>Oświadczenie Wykonawcy</w:t>
      </w:r>
    </w:p>
    <w:p w:rsidR="00A9224F" w:rsidRPr="005451A2" w:rsidRDefault="00A9224F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5451A2">
        <w:rPr>
          <w:b/>
          <w:bCs/>
          <w:lang w:eastAsia="pl-PL"/>
        </w:rPr>
        <w:t>o przynależności lub braku przynależności do tej samej grupy kapitałowej</w:t>
      </w:r>
    </w:p>
    <w:p w:rsidR="00A9224F" w:rsidRPr="005451A2" w:rsidRDefault="00A9224F" w:rsidP="005451A2">
      <w:pPr>
        <w:widowControl w:val="0"/>
        <w:spacing w:after="0" w:line="240" w:lineRule="auto"/>
        <w:jc w:val="center"/>
        <w:rPr>
          <w:lang w:eastAsia="ar-SA"/>
        </w:rPr>
      </w:pPr>
    </w:p>
    <w:p w:rsidR="00A9224F" w:rsidRPr="005451A2" w:rsidRDefault="00A9224F" w:rsidP="005451A2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5451A2">
        <w:rPr>
          <w:bCs/>
          <w:sz w:val="20"/>
          <w:szCs w:val="20"/>
          <w:lang w:eastAsia="pl-PL"/>
        </w:rPr>
        <w:t>dotyczy postępowania na:</w:t>
      </w:r>
    </w:p>
    <w:p w:rsidR="00A9224F" w:rsidRPr="00740391" w:rsidRDefault="00A9224F" w:rsidP="00C90261">
      <w:pPr>
        <w:spacing w:after="0" w:line="300" w:lineRule="exact"/>
        <w:jc w:val="center"/>
        <w:rPr>
          <w:b/>
          <w:lang w:eastAsia="pl-PL"/>
        </w:rPr>
      </w:pPr>
      <w:r w:rsidRPr="00740391">
        <w:rPr>
          <w:b/>
          <w:lang w:eastAsia="pl-PL"/>
        </w:rPr>
        <w:t>„</w:t>
      </w:r>
      <w:r w:rsidRPr="00C90261">
        <w:rPr>
          <w:b/>
        </w:rPr>
        <w:t>Remont pomieszczeń: kotłowni, węzła cieplnego, magazynu nr 3 i 5,</w:t>
      </w:r>
      <w:r>
        <w:rPr>
          <w:b/>
        </w:rPr>
        <w:t xml:space="preserve"> </w:t>
      </w:r>
      <w:r w:rsidRPr="00C90261">
        <w:rPr>
          <w:b/>
        </w:rPr>
        <w:t>schodów zewnętrznych budynku administracji na terenie oczyszczalni ścieków Kałdowo Wieś oraz rozdzielni nn przepompowni Parkowa w Malborku</w:t>
      </w:r>
      <w:r w:rsidRPr="00740391">
        <w:rPr>
          <w:b/>
          <w:lang w:eastAsia="pl-PL"/>
        </w:rPr>
        <w:t>”</w:t>
      </w:r>
      <w:r w:rsidRPr="00740391">
        <w:rPr>
          <w:b/>
          <w:bCs/>
          <w:lang w:eastAsia="pl-PL"/>
        </w:rPr>
        <w:t xml:space="preserve"> </w:t>
      </w:r>
    </w:p>
    <w:p w:rsidR="00A9224F" w:rsidRPr="00740391" w:rsidRDefault="00A9224F" w:rsidP="005451A2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740391">
        <w:rPr>
          <w:b/>
          <w:bCs/>
          <w:lang w:eastAsia="pl-PL"/>
        </w:rPr>
        <w:t xml:space="preserve"> (sygn. postępowania: DS/4/2018)</w:t>
      </w:r>
    </w:p>
    <w:p w:rsidR="00A9224F" w:rsidRPr="005451A2" w:rsidRDefault="00A9224F" w:rsidP="005451A2">
      <w:pPr>
        <w:widowControl w:val="0"/>
        <w:spacing w:before="120" w:after="120" w:line="240" w:lineRule="auto"/>
        <w:jc w:val="both"/>
      </w:pPr>
      <w:r w:rsidRPr="005451A2">
        <w:t>Oświadczam, że</w:t>
      </w:r>
    </w:p>
    <w:p w:rsidR="00A9224F" w:rsidRPr="005451A2" w:rsidRDefault="00A9224F" w:rsidP="005451A2">
      <w:pPr>
        <w:widowControl w:val="0"/>
        <w:numPr>
          <w:ilvl w:val="0"/>
          <w:numId w:val="5"/>
        </w:numPr>
        <w:spacing w:after="60" w:line="240" w:lineRule="auto"/>
        <w:ind w:left="284" w:hanging="284"/>
        <w:jc w:val="both"/>
        <w:rPr>
          <w:lang w:eastAsia="pl-PL"/>
        </w:rPr>
      </w:pPr>
      <w:r w:rsidRPr="005451A2">
        <w:rPr>
          <w:b/>
          <w:u w:val="single"/>
          <w:lang w:eastAsia="pl-PL"/>
        </w:rPr>
        <w:t>nie należę</w:t>
      </w:r>
      <w:r w:rsidRPr="005451A2">
        <w:rPr>
          <w:b/>
          <w:lang w:eastAsia="pl-PL"/>
        </w:rPr>
        <w:t xml:space="preserve"> </w:t>
      </w:r>
      <w:r w:rsidRPr="005451A2">
        <w:rPr>
          <w:lang w:eastAsia="pl-PL"/>
        </w:rPr>
        <w:t xml:space="preserve">do grupy kapitałowej z żadnym z wykonawców, który złożył odrębną ofertę w ww. postępowaniu </w:t>
      </w:r>
      <w:r w:rsidRPr="005451A2">
        <w:rPr>
          <w:b/>
          <w:lang w:eastAsia="pl-PL"/>
        </w:rPr>
        <w:t>*</w:t>
      </w:r>
    </w:p>
    <w:p w:rsidR="00A9224F" w:rsidRPr="005451A2" w:rsidRDefault="00A9224F" w:rsidP="005451A2">
      <w:pPr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b/>
          <w:lang w:eastAsia="pl-PL"/>
        </w:rPr>
      </w:pPr>
      <w:r w:rsidRPr="005451A2">
        <w:rPr>
          <w:b/>
          <w:u w:val="single"/>
          <w:lang w:eastAsia="pl-PL"/>
        </w:rPr>
        <w:t>należę</w:t>
      </w:r>
      <w:r w:rsidRPr="005451A2">
        <w:rPr>
          <w:b/>
          <w:lang w:eastAsia="pl-PL"/>
        </w:rPr>
        <w:t xml:space="preserve"> </w:t>
      </w:r>
      <w:r w:rsidRPr="005451A2">
        <w:rPr>
          <w:lang w:eastAsia="pl-PL"/>
        </w:rPr>
        <w:t xml:space="preserve">do tej samej grupy kapitałowej </w:t>
      </w:r>
      <w:r w:rsidRPr="005451A2">
        <w:rPr>
          <w:bCs/>
          <w:lang w:eastAsia="pl-PL"/>
        </w:rPr>
        <w:t xml:space="preserve">z innym wykonawcą, który złożył odrębną ofertę w ww. postępowaniu </w:t>
      </w:r>
      <w:r w:rsidRPr="005451A2">
        <w:rPr>
          <w:b/>
          <w:bCs/>
          <w:lang w:eastAsia="pl-PL"/>
        </w:rPr>
        <w:t>*:</w:t>
      </w:r>
    </w:p>
    <w:p w:rsidR="00A9224F" w:rsidRPr="005451A2" w:rsidRDefault="00A9224F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A9224F" w:rsidRPr="005451A2" w:rsidRDefault="00A9224F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A9224F" w:rsidRPr="005451A2" w:rsidRDefault="00A9224F" w:rsidP="005451A2">
      <w:pPr>
        <w:widowControl w:val="0"/>
        <w:numPr>
          <w:ilvl w:val="2"/>
          <w:numId w:val="4"/>
        </w:numPr>
        <w:tabs>
          <w:tab w:val="num" w:pos="709"/>
        </w:tabs>
        <w:spacing w:after="0" w:line="240" w:lineRule="auto"/>
        <w:ind w:left="363" w:hanging="79"/>
        <w:rPr>
          <w:bCs/>
          <w:sz w:val="18"/>
          <w:szCs w:val="18"/>
          <w:lang w:eastAsia="pl-PL"/>
        </w:rPr>
      </w:pPr>
      <w:r w:rsidRPr="005451A2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A9224F" w:rsidRPr="005451A2" w:rsidRDefault="00A9224F" w:rsidP="005451A2">
      <w:pPr>
        <w:widowControl w:val="0"/>
        <w:spacing w:after="0" w:line="240" w:lineRule="auto"/>
        <w:ind w:left="284" w:firstLine="2410"/>
        <w:rPr>
          <w:bCs/>
          <w:sz w:val="18"/>
          <w:szCs w:val="18"/>
          <w:lang w:eastAsia="pl-PL"/>
        </w:rPr>
      </w:pPr>
      <w:r w:rsidRPr="005451A2">
        <w:rPr>
          <w:bCs/>
          <w:sz w:val="18"/>
          <w:szCs w:val="18"/>
          <w:lang w:eastAsia="pl-PL"/>
        </w:rPr>
        <w:t>(proszę podać nazwy i adresy tych wykonawców)</w:t>
      </w:r>
    </w:p>
    <w:p w:rsidR="00A9224F" w:rsidRPr="005451A2" w:rsidRDefault="00A9224F" w:rsidP="005451A2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A9224F" w:rsidRPr="005451A2" w:rsidRDefault="00A9224F" w:rsidP="005451A2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A9224F" w:rsidRPr="005451A2" w:rsidRDefault="00A9224F" w:rsidP="005451A2">
      <w:pPr>
        <w:spacing w:after="0" w:line="240" w:lineRule="auto"/>
        <w:jc w:val="both"/>
        <w:rPr>
          <w:b/>
          <w:bCs/>
          <w:sz w:val="20"/>
          <w:szCs w:val="20"/>
          <w:u w:val="single"/>
          <w:lang w:eastAsia="pl-PL"/>
        </w:rPr>
      </w:pPr>
      <w:r w:rsidRPr="005451A2">
        <w:rPr>
          <w:b/>
          <w:bCs/>
          <w:sz w:val="20"/>
          <w:szCs w:val="20"/>
          <w:u w:val="single"/>
          <w:lang w:eastAsia="pl-PL"/>
        </w:rPr>
        <w:t>UWAGA:</w:t>
      </w:r>
    </w:p>
    <w:p w:rsidR="00A9224F" w:rsidRPr="005451A2" w:rsidRDefault="00A9224F" w:rsidP="005451A2">
      <w:pPr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5451A2">
        <w:rPr>
          <w:bCs/>
          <w:sz w:val="20"/>
          <w:szCs w:val="20"/>
          <w:lang w:eastAsia="pl-PL"/>
        </w:rPr>
        <w:t>„Grupa kapitałowa” w rozumieniu ustawy z dnia 16 lutego 2007 r. o ochronie konkurencji i konsumentów (Dz. U. z 2015 r. poz. 184, 1618 i 1634).</w:t>
      </w:r>
    </w:p>
    <w:p w:rsidR="00A9224F" w:rsidRPr="005451A2" w:rsidRDefault="00A9224F" w:rsidP="005451A2">
      <w:pPr>
        <w:widowControl w:val="0"/>
        <w:spacing w:after="0" w:line="240" w:lineRule="auto"/>
        <w:rPr>
          <w:sz w:val="16"/>
          <w:szCs w:val="16"/>
          <w:lang w:eastAsia="ar-SA"/>
        </w:rPr>
      </w:pPr>
    </w:p>
    <w:p w:rsidR="00A9224F" w:rsidRPr="005451A2" w:rsidRDefault="00A9224F" w:rsidP="005451A2">
      <w:pPr>
        <w:widowControl w:val="0"/>
        <w:spacing w:after="0" w:line="240" w:lineRule="auto"/>
        <w:rPr>
          <w:sz w:val="16"/>
          <w:szCs w:val="16"/>
          <w:lang w:eastAsia="ar-SA"/>
        </w:rPr>
      </w:pPr>
    </w:p>
    <w:p w:rsidR="00A9224F" w:rsidRPr="005451A2" w:rsidRDefault="00A9224F" w:rsidP="005451A2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5451A2">
        <w:rPr>
          <w:sz w:val="20"/>
          <w:szCs w:val="20"/>
          <w:lang w:eastAsia="ar-SA"/>
        </w:rPr>
        <w:t>..............................................</w:t>
      </w:r>
      <w:r w:rsidRPr="005451A2"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</w:r>
      <w:r w:rsidRPr="005451A2">
        <w:rPr>
          <w:sz w:val="20"/>
          <w:szCs w:val="20"/>
          <w:lang w:eastAsia="ar-SA"/>
        </w:rPr>
        <w:tab/>
        <w:t xml:space="preserve">    ................................................................................</w:t>
      </w:r>
    </w:p>
    <w:p w:rsidR="00A9224F" w:rsidRDefault="00A9224F" w:rsidP="00740391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  <w:r>
        <w:rPr>
          <w:i/>
          <w:iCs/>
          <w:sz w:val="16"/>
          <w:szCs w:val="16"/>
          <w:lang w:eastAsia="ar-SA"/>
        </w:rPr>
        <w:t xml:space="preserve">miejscowość i data                                                                                 </w:t>
      </w:r>
      <w:r w:rsidRPr="00740391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A9224F" w:rsidRPr="00740391" w:rsidRDefault="00A9224F" w:rsidP="00740391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</w:p>
    <w:p w:rsidR="00A9224F" w:rsidRPr="00740391" w:rsidRDefault="00A9224F" w:rsidP="005451A2">
      <w:pPr>
        <w:widowControl w:val="0"/>
        <w:spacing w:after="0" w:line="240" w:lineRule="auto"/>
        <w:ind w:right="567"/>
        <w:rPr>
          <w:iCs/>
          <w:sz w:val="16"/>
          <w:szCs w:val="16"/>
          <w:lang w:eastAsia="pl-PL"/>
        </w:rPr>
      </w:pPr>
      <w:r w:rsidRPr="00740391">
        <w:rPr>
          <w:iCs/>
          <w:sz w:val="16"/>
          <w:szCs w:val="16"/>
          <w:lang w:eastAsia="pl-PL"/>
        </w:rPr>
        <w:t>* niepotrzebne skreślić</w:t>
      </w:r>
    </w:p>
    <w:p w:rsidR="00A9224F" w:rsidRPr="005451A2" w:rsidRDefault="00A9224F" w:rsidP="002A1150">
      <w:pPr>
        <w:widowControl w:val="0"/>
        <w:spacing w:after="0" w:line="240" w:lineRule="auto"/>
        <w:ind w:left="11328"/>
        <w:jc w:val="right"/>
        <w:rPr>
          <w:lang w:eastAsia="pl-PL"/>
        </w:rPr>
      </w:pPr>
    </w:p>
    <w:sectPr w:rsidR="00A9224F" w:rsidRPr="005451A2" w:rsidSect="002A115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4F" w:rsidRDefault="00A9224F" w:rsidP="005451A2">
      <w:pPr>
        <w:spacing w:after="0" w:line="240" w:lineRule="auto"/>
      </w:pPr>
      <w:r>
        <w:separator/>
      </w:r>
    </w:p>
  </w:endnote>
  <w:endnote w:type="continuationSeparator" w:id="0">
    <w:p w:rsidR="00A9224F" w:rsidRDefault="00A9224F" w:rsidP="005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4F" w:rsidRPr="00842B35" w:rsidRDefault="00A9224F" w:rsidP="00842B35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842B35">
      <w:rPr>
        <w:sz w:val="16"/>
        <w:szCs w:val="16"/>
      </w:rPr>
      <w:t xml:space="preserve">Strona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PAGE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42B35">
      <w:rPr>
        <w:sz w:val="16"/>
        <w:szCs w:val="16"/>
      </w:rPr>
      <w:fldChar w:fldCharType="end"/>
    </w:r>
    <w:r w:rsidRPr="00842B35">
      <w:rPr>
        <w:sz w:val="16"/>
        <w:szCs w:val="16"/>
      </w:rPr>
      <w:t xml:space="preserve"> z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NUMPAGES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42B3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4F" w:rsidRDefault="00A9224F" w:rsidP="005451A2">
      <w:pPr>
        <w:spacing w:after="0" w:line="240" w:lineRule="auto"/>
      </w:pPr>
      <w:r>
        <w:separator/>
      </w:r>
    </w:p>
  </w:footnote>
  <w:footnote w:type="continuationSeparator" w:id="0">
    <w:p w:rsidR="00A9224F" w:rsidRDefault="00A9224F" w:rsidP="0054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4F" w:rsidRPr="00B278B5" w:rsidRDefault="00A9224F" w:rsidP="00C90261">
    <w:pPr>
      <w:spacing w:after="0"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Postępowanie DS/4</w:t>
    </w:r>
    <w:r w:rsidRPr="00B278B5">
      <w:rPr>
        <w:b/>
        <w:sz w:val="16"/>
        <w:szCs w:val="16"/>
      </w:rPr>
      <w:t>/</w:t>
    </w:r>
    <w:r>
      <w:rPr>
        <w:b/>
        <w:sz w:val="16"/>
        <w:szCs w:val="16"/>
      </w:rPr>
      <w:t>2018</w:t>
    </w:r>
  </w:p>
  <w:p w:rsidR="00A9224F" w:rsidRPr="00C90261" w:rsidRDefault="00A9224F" w:rsidP="00C90261">
    <w:pPr>
      <w:spacing w:after="0" w:line="240" w:lineRule="auto"/>
      <w:jc w:val="right"/>
      <w:rPr>
        <w:b/>
        <w:sz w:val="16"/>
        <w:szCs w:val="16"/>
      </w:rPr>
    </w:pPr>
    <w:r w:rsidRPr="00C90261">
      <w:rPr>
        <w:b/>
        <w:sz w:val="16"/>
        <w:szCs w:val="16"/>
      </w:rPr>
      <w:t>Remont pomieszczeń: kotłowni, węzła cieplnego, magazynu nr 3 i 5, schodów zewnętrznych budynku administracji na terenie oczyszczalni ścieków Kałdowo Wieś oraz rozdzielni nn przepompowni Parkowa w Malborku</w:t>
    </w:r>
  </w:p>
  <w:p w:rsidR="00A9224F" w:rsidRPr="00C21DDE" w:rsidRDefault="00A9224F" w:rsidP="00C21DDE">
    <w:pPr>
      <w:pStyle w:val="Header"/>
      <w:pBdr>
        <w:bottom w:val="single" w:sz="4" w:space="1" w:color="auto"/>
      </w:pBdr>
      <w:jc w:val="right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3">
    <w:nsid w:val="17042347"/>
    <w:multiLevelType w:val="hybridMultilevel"/>
    <w:tmpl w:val="0EE257EE"/>
    <w:lvl w:ilvl="0" w:tplc="14C66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A5ABF"/>
    <w:multiLevelType w:val="hybridMultilevel"/>
    <w:tmpl w:val="4044E96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6">
    <w:nsid w:val="541979BF"/>
    <w:multiLevelType w:val="hybridMultilevel"/>
    <w:tmpl w:val="B078889A"/>
    <w:lvl w:ilvl="0" w:tplc="0DFE3E90">
      <w:start w:val="1"/>
      <w:numFmt w:val="bullet"/>
      <w:lvlText w:val=""/>
      <w:lvlJc w:val="left"/>
      <w:pPr>
        <w:tabs>
          <w:tab w:val="num" w:pos="1494"/>
        </w:tabs>
        <w:ind w:left="149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443F3E"/>
    <w:multiLevelType w:val="hybridMultilevel"/>
    <w:tmpl w:val="DDBE5F94"/>
    <w:lvl w:ilvl="0" w:tplc="0DFE3E90">
      <w:start w:val="1"/>
      <w:numFmt w:val="bullet"/>
      <w:lvlText w:val=""/>
      <w:lvlJc w:val="left"/>
      <w:pPr>
        <w:tabs>
          <w:tab w:val="num" w:pos="3024"/>
        </w:tabs>
        <w:ind w:left="302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8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861EB4"/>
    <w:multiLevelType w:val="hybridMultilevel"/>
    <w:tmpl w:val="3ACE77BA"/>
    <w:lvl w:ilvl="0" w:tplc="8BB66604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1A2"/>
    <w:rsid w:val="00046212"/>
    <w:rsid w:val="00051264"/>
    <w:rsid w:val="000B3DDA"/>
    <w:rsid w:val="000B5682"/>
    <w:rsid w:val="000C577D"/>
    <w:rsid w:val="000D11AD"/>
    <w:rsid w:val="0010731C"/>
    <w:rsid w:val="00111294"/>
    <w:rsid w:val="001206DC"/>
    <w:rsid w:val="00125383"/>
    <w:rsid w:val="00126933"/>
    <w:rsid w:val="00134C68"/>
    <w:rsid w:val="0015353D"/>
    <w:rsid w:val="001675C5"/>
    <w:rsid w:val="00174EF4"/>
    <w:rsid w:val="00176993"/>
    <w:rsid w:val="001D58A5"/>
    <w:rsid w:val="001E07CD"/>
    <w:rsid w:val="00231F3C"/>
    <w:rsid w:val="0026420D"/>
    <w:rsid w:val="00292869"/>
    <w:rsid w:val="00297AEB"/>
    <w:rsid w:val="002A1150"/>
    <w:rsid w:val="002B1D98"/>
    <w:rsid w:val="002B530A"/>
    <w:rsid w:val="002D4A89"/>
    <w:rsid w:val="002F2F0C"/>
    <w:rsid w:val="0031691F"/>
    <w:rsid w:val="00321BD1"/>
    <w:rsid w:val="003419ED"/>
    <w:rsid w:val="00364E9F"/>
    <w:rsid w:val="00381929"/>
    <w:rsid w:val="003E101B"/>
    <w:rsid w:val="003E2DEE"/>
    <w:rsid w:val="003E603A"/>
    <w:rsid w:val="003F145A"/>
    <w:rsid w:val="004278B4"/>
    <w:rsid w:val="004579D0"/>
    <w:rsid w:val="00473FCD"/>
    <w:rsid w:val="0050142C"/>
    <w:rsid w:val="00502DE8"/>
    <w:rsid w:val="00530AF4"/>
    <w:rsid w:val="005451A2"/>
    <w:rsid w:val="005830DA"/>
    <w:rsid w:val="00587447"/>
    <w:rsid w:val="00593238"/>
    <w:rsid w:val="005D0895"/>
    <w:rsid w:val="0060046C"/>
    <w:rsid w:val="0064030E"/>
    <w:rsid w:val="00656184"/>
    <w:rsid w:val="00695441"/>
    <w:rsid w:val="006A6C3F"/>
    <w:rsid w:val="006D5B8B"/>
    <w:rsid w:val="00715390"/>
    <w:rsid w:val="0071553E"/>
    <w:rsid w:val="00721CEA"/>
    <w:rsid w:val="00740391"/>
    <w:rsid w:val="0075245A"/>
    <w:rsid w:val="00766956"/>
    <w:rsid w:val="00787455"/>
    <w:rsid w:val="007E035A"/>
    <w:rsid w:val="007E234C"/>
    <w:rsid w:val="007E4F91"/>
    <w:rsid w:val="00821985"/>
    <w:rsid w:val="0083269E"/>
    <w:rsid w:val="00842B35"/>
    <w:rsid w:val="00847202"/>
    <w:rsid w:val="0085052D"/>
    <w:rsid w:val="00863A6B"/>
    <w:rsid w:val="008A1986"/>
    <w:rsid w:val="008A3329"/>
    <w:rsid w:val="008B333F"/>
    <w:rsid w:val="008E2804"/>
    <w:rsid w:val="00901C47"/>
    <w:rsid w:val="009120C5"/>
    <w:rsid w:val="009340B5"/>
    <w:rsid w:val="00950B8C"/>
    <w:rsid w:val="009A367D"/>
    <w:rsid w:val="009B7B55"/>
    <w:rsid w:val="009C2FB8"/>
    <w:rsid w:val="009C457F"/>
    <w:rsid w:val="009D1B18"/>
    <w:rsid w:val="009D6221"/>
    <w:rsid w:val="00A4540B"/>
    <w:rsid w:val="00A61A44"/>
    <w:rsid w:val="00A75E19"/>
    <w:rsid w:val="00A81266"/>
    <w:rsid w:val="00A84639"/>
    <w:rsid w:val="00A910A7"/>
    <w:rsid w:val="00A9224F"/>
    <w:rsid w:val="00A9365B"/>
    <w:rsid w:val="00A9693D"/>
    <w:rsid w:val="00AA20BC"/>
    <w:rsid w:val="00AC46E0"/>
    <w:rsid w:val="00B1335F"/>
    <w:rsid w:val="00B278B5"/>
    <w:rsid w:val="00B678C6"/>
    <w:rsid w:val="00B727A1"/>
    <w:rsid w:val="00B93FEA"/>
    <w:rsid w:val="00BA2D73"/>
    <w:rsid w:val="00BE08BB"/>
    <w:rsid w:val="00BE178B"/>
    <w:rsid w:val="00C21DDE"/>
    <w:rsid w:val="00C50DA1"/>
    <w:rsid w:val="00C607E1"/>
    <w:rsid w:val="00C61BEB"/>
    <w:rsid w:val="00C66D85"/>
    <w:rsid w:val="00C70ABA"/>
    <w:rsid w:val="00C805E1"/>
    <w:rsid w:val="00C81115"/>
    <w:rsid w:val="00C90261"/>
    <w:rsid w:val="00CA758E"/>
    <w:rsid w:val="00CB2F34"/>
    <w:rsid w:val="00CB78F9"/>
    <w:rsid w:val="00CD271E"/>
    <w:rsid w:val="00D3788D"/>
    <w:rsid w:val="00D379F2"/>
    <w:rsid w:val="00D46CDA"/>
    <w:rsid w:val="00D5444A"/>
    <w:rsid w:val="00D66D27"/>
    <w:rsid w:val="00D67732"/>
    <w:rsid w:val="00D91D4B"/>
    <w:rsid w:val="00D93CD4"/>
    <w:rsid w:val="00DA6E2D"/>
    <w:rsid w:val="00DB0820"/>
    <w:rsid w:val="00DB14BD"/>
    <w:rsid w:val="00DB18A1"/>
    <w:rsid w:val="00DD7AB1"/>
    <w:rsid w:val="00DE730E"/>
    <w:rsid w:val="00E43374"/>
    <w:rsid w:val="00E762A1"/>
    <w:rsid w:val="00E82539"/>
    <w:rsid w:val="00EB083F"/>
    <w:rsid w:val="00EC57FA"/>
    <w:rsid w:val="00ED00DC"/>
    <w:rsid w:val="00ED3DD2"/>
    <w:rsid w:val="00EE4F6C"/>
    <w:rsid w:val="00EE5D36"/>
    <w:rsid w:val="00EE7405"/>
    <w:rsid w:val="00EF0018"/>
    <w:rsid w:val="00F065EF"/>
    <w:rsid w:val="00F06F14"/>
    <w:rsid w:val="00F17F30"/>
    <w:rsid w:val="00F47187"/>
    <w:rsid w:val="00F51100"/>
    <w:rsid w:val="00F57469"/>
    <w:rsid w:val="00F658B4"/>
    <w:rsid w:val="00FA588E"/>
    <w:rsid w:val="00FC0FBF"/>
    <w:rsid w:val="00FE2E04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1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4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1A2"/>
    <w:rPr>
      <w:rFonts w:ascii="Calibri" w:hAnsi="Calibri" w:cs="Times New Roman"/>
    </w:rPr>
  </w:style>
  <w:style w:type="table" w:styleId="TableGrid">
    <w:name w:val="Table Grid"/>
    <w:basedOn w:val="TableNormal"/>
    <w:uiPriority w:val="99"/>
    <w:locked/>
    <w:rsid w:val="00C21DD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244</Words>
  <Characters>1467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/>
  <dc:creator>Windows User</dc:creator>
  <cp:keywords/>
  <dc:description/>
  <cp:lastModifiedBy>guzow</cp:lastModifiedBy>
  <cp:revision>3</cp:revision>
  <cp:lastPrinted>2018-07-26T10:20:00Z</cp:lastPrinted>
  <dcterms:created xsi:type="dcterms:W3CDTF">2018-08-10T10:49:00Z</dcterms:created>
  <dcterms:modified xsi:type="dcterms:W3CDTF">2018-08-10T10:51:00Z</dcterms:modified>
</cp:coreProperties>
</file>