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E7E92" w14:textId="5EC2571A" w:rsidR="00D8644A" w:rsidRDefault="00D8644A" w:rsidP="00D8644A">
      <w:pPr>
        <w:widowControl w:val="0"/>
        <w:autoSpaceDE w:val="0"/>
        <w:autoSpaceDN w:val="0"/>
        <w:adjustRightInd w:val="0"/>
        <w:spacing w:after="200" w:line="259" w:lineRule="auto"/>
        <w:ind w:left="623" w:hanging="624"/>
        <w:jc w:val="right"/>
        <w:rPr>
          <w:rFonts w:ascii="Nunito Sans" w:eastAsia="Calibri" w:hAnsi="Nunito Sans"/>
          <w:b/>
          <w:bCs/>
          <w:sz w:val="20"/>
          <w:szCs w:val="20"/>
          <w:lang w:eastAsia="en-US"/>
        </w:rPr>
      </w:pPr>
      <w:r>
        <w:rPr>
          <w:rFonts w:ascii="Cambria" w:hAnsi="Cambria"/>
          <w:noProof/>
        </w:rPr>
        <w:drawing>
          <wp:inline distT="0" distB="0" distL="0" distR="0" wp14:anchorId="609466B9" wp14:editId="11F448CD">
            <wp:extent cx="5759450" cy="61849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03A540" w14:textId="77777777" w:rsidR="00D8644A" w:rsidRPr="00D8644A" w:rsidRDefault="00D8644A" w:rsidP="00D8644A">
      <w:pPr>
        <w:widowControl w:val="0"/>
        <w:autoSpaceDE w:val="0"/>
        <w:autoSpaceDN w:val="0"/>
        <w:adjustRightInd w:val="0"/>
        <w:spacing w:after="200" w:line="259" w:lineRule="auto"/>
        <w:ind w:left="623" w:hanging="624"/>
        <w:jc w:val="right"/>
        <w:rPr>
          <w:rFonts w:ascii="Nunito Sans" w:eastAsia="Calibri" w:hAnsi="Nunito Sans"/>
          <w:b/>
          <w:bCs/>
          <w:sz w:val="20"/>
          <w:szCs w:val="20"/>
          <w:lang w:eastAsia="en-US"/>
        </w:rPr>
      </w:pPr>
      <w:r w:rsidRPr="00D8644A">
        <w:rPr>
          <w:rFonts w:ascii="Nunito Sans" w:eastAsia="Calibri" w:hAnsi="Nunito Sans"/>
          <w:b/>
          <w:bCs/>
          <w:sz w:val="20"/>
          <w:szCs w:val="20"/>
          <w:lang w:eastAsia="en-US"/>
        </w:rPr>
        <w:t>Załącznik nr 1 do SIWZ</w:t>
      </w:r>
    </w:p>
    <w:p w14:paraId="65D7BD1A" w14:textId="77777777" w:rsidR="00AB7C0A" w:rsidRPr="00D8644A" w:rsidRDefault="00AB7C0A" w:rsidP="00D8644A">
      <w:pPr>
        <w:spacing w:line="259" w:lineRule="auto"/>
        <w:rPr>
          <w:rFonts w:ascii="Nunito Sans" w:hAnsi="Nunito Sans"/>
          <w:b/>
          <w:sz w:val="20"/>
          <w:szCs w:val="20"/>
        </w:rPr>
      </w:pPr>
    </w:p>
    <w:p w14:paraId="207E874F" w14:textId="77777777" w:rsidR="00B239DB" w:rsidRPr="00D8644A" w:rsidRDefault="00DC55E4" w:rsidP="00D8644A">
      <w:pPr>
        <w:autoSpaceDE w:val="0"/>
        <w:autoSpaceDN w:val="0"/>
        <w:adjustRightInd w:val="0"/>
        <w:spacing w:line="259" w:lineRule="auto"/>
        <w:jc w:val="center"/>
        <w:rPr>
          <w:rFonts w:ascii="Nunito Sans" w:hAnsi="Nunito Sans"/>
          <w:b/>
          <w:bCs/>
          <w:sz w:val="20"/>
          <w:szCs w:val="20"/>
        </w:rPr>
      </w:pPr>
      <w:r w:rsidRPr="00D8644A">
        <w:rPr>
          <w:rFonts w:ascii="Nunito Sans" w:hAnsi="Nunito Sans"/>
          <w:b/>
          <w:bCs/>
          <w:sz w:val="20"/>
          <w:szCs w:val="20"/>
        </w:rPr>
        <w:t xml:space="preserve">SZCZEGÓŁOWY </w:t>
      </w:r>
      <w:r w:rsidR="00AB7C0A" w:rsidRPr="00D8644A">
        <w:rPr>
          <w:rFonts w:ascii="Nunito Sans" w:hAnsi="Nunito Sans"/>
          <w:b/>
          <w:bCs/>
          <w:sz w:val="20"/>
          <w:szCs w:val="20"/>
        </w:rPr>
        <w:t>OPIS PRZEDMIOTU ZAMÓWIENIA</w:t>
      </w:r>
    </w:p>
    <w:p w14:paraId="311994A7" w14:textId="77777777" w:rsidR="00DC55E4" w:rsidRPr="00D8644A" w:rsidRDefault="00DC55E4" w:rsidP="00D8644A">
      <w:p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</w:p>
    <w:p w14:paraId="3D6891ED" w14:textId="77777777" w:rsidR="00896842" w:rsidRPr="00D8644A" w:rsidRDefault="00896842" w:rsidP="00D8644A">
      <w:p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Przedmiotem zamówienia jest </w:t>
      </w:r>
      <w:r w:rsidRPr="00D8644A">
        <w:rPr>
          <w:rFonts w:ascii="Nunito Sans" w:hAnsi="Nunito Sans"/>
          <w:sz w:val="20"/>
          <w:szCs w:val="20"/>
        </w:rPr>
        <w:t>świadczenie usługi dzierżawy wraz z serwisem</w:t>
      </w:r>
      <w:r w:rsidRPr="00D8644A">
        <w:rPr>
          <w:rFonts w:ascii="Nunito Sans" w:hAnsi="Nunito Sans"/>
          <w:bCs/>
          <w:sz w:val="20"/>
          <w:szCs w:val="20"/>
        </w:rPr>
        <w:t>:</w:t>
      </w:r>
    </w:p>
    <w:p w14:paraId="6FB300F8" w14:textId="6E27422A" w:rsidR="00896842" w:rsidRPr="00D8644A" w:rsidRDefault="00334D9E" w:rsidP="00D8644A">
      <w:pPr>
        <w:pStyle w:val="Akapitzlist"/>
        <w:numPr>
          <w:ilvl w:val="0"/>
          <w:numId w:val="4"/>
        </w:numPr>
        <w:autoSpaceDE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10</w:t>
      </w:r>
      <w:r w:rsidR="00896842" w:rsidRPr="00D8644A">
        <w:rPr>
          <w:rFonts w:ascii="Nunito Sans" w:hAnsi="Nunito Sans"/>
          <w:sz w:val="20"/>
          <w:szCs w:val="20"/>
        </w:rPr>
        <w:t xml:space="preserve"> szt. fabrycznie nowych urządzeń wielofunkcyjnych wysokowydajnych A3</w:t>
      </w:r>
      <w:r w:rsidR="00542F6E" w:rsidRPr="00D8644A">
        <w:rPr>
          <w:rFonts w:ascii="Nunito Sans" w:hAnsi="Nunito Sans"/>
          <w:sz w:val="20"/>
          <w:szCs w:val="20"/>
        </w:rPr>
        <w:t xml:space="preserve"> z czytnikiem kart zbliżeniowych</w:t>
      </w:r>
      <w:r w:rsidR="00896842" w:rsidRPr="00D8644A">
        <w:rPr>
          <w:rFonts w:ascii="Nunito Sans" w:hAnsi="Nunito Sans"/>
          <w:sz w:val="20"/>
          <w:szCs w:val="20"/>
        </w:rPr>
        <w:t>,</w:t>
      </w:r>
    </w:p>
    <w:p w14:paraId="41391C0F" w14:textId="0453F71B" w:rsidR="00896842" w:rsidRPr="00D8644A" w:rsidRDefault="00334D9E" w:rsidP="00D8644A">
      <w:pPr>
        <w:pStyle w:val="Akapitzlist"/>
        <w:numPr>
          <w:ilvl w:val="0"/>
          <w:numId w:val="4"/>
        </w:numPr>
        <w:autoSpaceDE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3</w:t>
      </w:r>
      <w:r w:rsidR="00896842" w:rsidRPr="00D8644A">
        <w:rPr>
          <w:rFonts w:ascii="Nunito Sans" w:hAnsi="Nunito Sans"/>
          <w:sz w:val="20"/>
          <w:szCs w:val="20"/>
        </w:rPr>
        <w:t xml:space="preserve"> szt. fabrycznie nowych urządzeń wielofunkcyjnych średniowydajnych A3,</w:t>
      </w:r>
    </w:p>
    <w:p w14:paraId="46F64FEE" w14:textId="243B6B4D" w:rsidR="00896842" w:rsidRPr="00D8644A" w:rsidRDefault="00334D9E" w:rsidP="00D8644A">
      <w:pPr>
        <w:pStyle w:val="Akapitzlist"/>
        <w:numPr>
          <w:ilvl w:val="0"/>
          <w:numId w:val="4"/>
        </w:numPr>
        <w:autoSpaceDE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8</w:t>
      </w:r>
      <w:r w:rsidR="00896842" w:rsidRPr="00D8644A">
        <w:rPr>
          <w:rFonts w:ascii="Nunito Sans" w:hAnsi="Nunito Sans"/>
          <w:sz w:val="20"/>
          <w:szCs w:val="20"/>
        </w:rPr>
        <w:t xml:space="preserve"> szt. fabrycznie nowych urządzeń wielofunkcyjnych A4,</w:t>
      </w:r>
    </w:p>
    <w:p w14:paraId="72652730" w14:textId="16902E0F" w:rsidR="00896842" w:rsidRPr="00D8644A" w:rsidRDefault="00334D9E" w:rsidP="00D8644A">
      <w:pPr>
        <w:pStyle w:val="Akapitzlist"/>
        <w:numPr>
          <w:ilvl w:val="0"/>
          <w:numId w:val="4"/>
        </w:numPr>
        <w:autoSpaceDE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25</w:t>
      </w:r>
      <w:r w:rsidR="00896842" w:rsidRPr="00D8644A">
        <w:rPr>
          <w:rFonts w:ascii="Nunito Sans" w:hAnsi="Nunito Sans"/>
          <w:sz w:val="20"/>
          <w:szCs w:val="20"/>
        </w:rPr>
        <w:t xml:space="preserve"> szt. fabrycznie nowych drukarek kolorowych A4,</w:t>
      </w:r>
    </w:p>
    <w:p w14:paraId="2D9D5273" w14:textId="3443BB0F" w:rsidR="00896842" w:rsidRPr="00D8644A" w:rsidRDefault="00334D9E" w:rsidP="00D8644A">
      <w:pPr>
        <w:pStyle w:val="Akapitzlist"/>
        <w:numPr>
          <w:ilvl w:val="0"/>
          <w:numId w:val="4"/>
        </w:numPr>
        <w:autoSpaceDE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25</w:t>
      </w:r>
      <w:r w:rsidR="00896842" w:rsidRPr="00D8644A">
        <w:rPr>
          <w:rFonts w:ascii="Nunito Sans" w:hAnsi="Nunito Sans"/>
          <w:sz w:val="20"/>
          <w:szCs w:val="20"/>
        </w:rPr>
        <w:t xml:space="preserve"> szt. fabrycznie nowych drukarek cz/b A4,</w:t>
      </w:r>
    </w:p>
    <w:p w14:paraId="0770E2EB" w14:textId="3B0E417F" w:rsidR="00896842" w:rsidRPr="00D8644A" w:rsidRDefault="00896842" w:rsidP="00D8644A">
      <w:pPr>
        <w:pStyle w:val="Akapitzlist"/>
        <w:numPr>
          <w:ilvl w:val="0"/>
          <w:numId w:val="4"/>
        </w:numPr>
        <w:autoSpaceDE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systemu do zarządzania wydrukiem podążającym (dalej również jako „System</w:t>
      </w:r>
      <w:r w:rsidR="000337C9" w:rsidRPr="00D8644A">
        <w:rPr>
          <w:rFonts w:ascii="Nunito Sans" w:hAnsi="Nunito Sans"/>
          <w:sz w:val="20"/>
          <w:szCs w:val="20"/>
        </w:rPr>
        <w:t xml:space="preserve"> do zarządzania wydrukiem</w:t>
      </w:r>
      <w:r w:rsidRPr="00D8644A">
        <w:rPr>
          <w:rFonts w:ascii="Nunito Sans" w:hAnsi="Nunito Sans"/>
          <w:sz w:val="20"/>
          <w:szCs w:val="20"/>
        </w:rPr>
        <w:t>”) wraz z obsługą serwisową oraz licencją na użytkowanie,</w:t>
      </w:r>
    </w:p>
    <w:p w14:paraId="10BDFC62" w14:textId="77777777" w:rsidR="00896842" w:rsidRPr="00D8644A" w:rsidRDefault="00896842" w:rsidP="00D8644A">
      <w:pPr>
        <w:pStyle w:val="Akapitzlist"/>
        <w:numPr>
          <w:ilvl w:val="0"/>
          <w:numId w:val="4"/>
        </w:numPr>
        <w:autoSpaceDE w:val="0"/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sukcesywna dostawa materiałów eksploatacyjnych do dzierżawionych drukarek </w:t>
      </w:r>
      <w:r w:rsidRPr="00D8644A">
        <w:rPr>
          <w:rFonts w:ascii="Nunito Sans" w:hAnsi="Nunito Sans"/>
          <w:sz w:val="20"/>
          <w:szCs w:val="20"/>
        </w:rPr>
        <w:br/>
        <w:t>oraz urządzeń wielofunkcyjnych, w tym m .in.:</w:t>
      </w:r>
    </w:p>
    <w:p w14:paraId="6387F91E" w14:textId="77777777" w:rsidR="00896842" w:rsidRPr="00D8644A" w:rsidRDefault="00896842" w:rsidP="00D8644A">
      <w:pPr>
        <w:pStyle w:val="Akapitzlist"/>
        <w:autoSpaceDE w:val="0"/>
        <w:spacing w:line="259" w:lineRule="auto"/>
        <w:ind w:left="286" w:firstLine="422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- tonerów,</w:t>
      </w:r>
    </w:p>
    <w:p w14:paraId="726CD29B" w14:textId="77777777" w:rsidR="00896842" w:rsidRPr="00D8644A" w:rsidRDefault="00896842" w:rsidP="00D8644A">
      <w:pPr>
        <w:pStyle w:val="Akapitzlist"/>
        <w:autoSpaceDE w:val="0"/>
        <w:spacing w:line="259" w:lineRule="auto"/>
        <w:ind w:left="286" w:firstLine="422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- bębnów,</w:t>
      </w:r>
    </w:p>
    <w:p w14:paraId="53D874ED" w14:textId="77777777" w:rsidR="00896842" w:rsidRPr="00D8644A" w:rsidRDefault="00896842" w:rsidP="00D8644A">
      <w:pPr>
        <w:pStyle w:val="Akapitzlist"/>
        <w:autoSpaceDE w:val="0"/>
        <w:spacing w:line="259" w:lineRule="auto"/>
        <w:ind w:left="286" w:firstLine="422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- pojemników na zużyty toner,</w:t>
      </w:r>
    </w:p>
    <w:p w14:paraId="320A823D" w14:textId="5B4E942D" w:rsidR="00896842" w:rsidRPr="00D8644A" w:rsidRDefault="00896842" w:rsidP="00D8644A">
      <w:pPr>
        <w:pStyle w:val="Akapitzlist"/>
        <w:autoSpaceDE w:val="0"/>
        <w:spacing w:line="259" w:lineRule="auto"/>
        <w:ind w:left="286" w:firstLine="422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- zszywek do urządzeń wielofunkcyjnych </w:t>
      </w:r>
      <w:r w:rsidR="00D8644A">
        <w:rPr>
          <w:rFonts w:ascii="Nunito Sans" w:hAnsi="Nunito Sans"/>
          <w:sz w:val="20"/>
          <w:szCs w:val="20"/>
        </w:rPr>
        <w:t>posiadających funkcję zszywania,</w:t>
      </w:r>
    </w:p>
    <w:p w14:paraId="3D2C69E0" w14:textId="77777777" w:rsidR="00BB57F4" w:rsidRPr="00D8644A" w:rsidRDefault="00156D38" w:rsidP="00D8644A">
      <w:p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dla Centrum Unijnych Projektów Transportowych, Plac Europejski 2 w Warszawie (budynek C, Warsaw Spire). </w:t>
      </w:r>
    </w:p>
    <w:p w14:paraId="4672992C" w14:textId="77777777" w:rsidR="0030378C" w:rsidRPr="00D8644A" w:rsidRDefault="007D78AF" w:rsidP="00D8644A">
      <w:pPr>
        <w:spacing w:line="259" w:lineRule="auto"/>
        <w:rPr>
          <w:rFonts w:ascii="Nunito Sans" w:hAnsi="Nunito Sans"/>
          <w:b/>
          <w:sz w:val="20"/>
          <w:szCs w:val="20"/>
        </w:rPr>
      </w:pPr>
      <w:r w:rsidRPr="00D8644A">
        <w:rPr>
          <w:rFonts w:ascii="Nunito Sans" w:hAnsi="Nunito Sans"/>
          <w:b/>
          <w:sz w:val="20"/>
          <w:szCs w:val="20"/>
        </w:rPr>
        <w:t xml:space="preserve">                                                                                                                 </w:t>
      </w:r>
    </w:p>
    <w:p w14:paraId="356B03AD" w14:textId="77777777" w:rsidR="0030378C" w:rsidRPr="00D8644A" w:rsidRDefault="00496E4C" w:rsidP="00D8644A">
      <w:pPr>
        <w:spacing w:line="259" w:lineRule="auto"/>
        <w:rPr>
          <w:rFonts w:ascii="Nunito Sans" w:hAnsi="Nunito Sans"/>
          <w:b/>
          <w:sz w:val="20"/>
          <w:szCs w:val="20"/>
        </w:rPr>
      </w:pPr>
      <w:r w:rsidRPr="00D8644A">
        <w:rPr>
          <w:rFonts w:ascii="Nunito Sans" w:hAnsi="Nunito Sans"/>
          <w:b/>
          <w:sz w:val="20"/>
          <w:szCs w:val="20"/>
        </w:rPr>
        <w:t>1</w:t>
      </w:r>
      <w:r w:rsidR="0030378C" w:rsidRPr="00D8644A">
        <w:rPr>
          <w:rFonts w:ascii="Nunito Sans" w:hAnsi="Nunito Sans"/>
          <w:b/>
          <w:sz w:val="20"/>
          <w:szCs w:val="20"/>
        </w:rPr>
        <w:t>.  Wymagania dotyczące Systemu do zarządzania wydrukiem podążającym</w:t>
      </w:r>
    </w:p>
    <w:p w14:paraId="6578E3C1" w14:textId="77777777" w:rsidR="0030378C" w:rsidRPr="00D8644A" w:rsidRDefault="0030378C" w:rsidP="00D8644A">
      <w:pPr>
        <w:spacing w:line="259" w:lineRule="auto"/>
        <w:rPr>
          <w:rFonts w:ascii="Nunito Sans" w:hAnsi="Nunito Sans"/>
          <w:sz w:val="20"/>
          <w:szCs w:val="20"/>
        </w:rPr>
      </w:pPr>
    </w:p>
    <w:p w14:paraId="69C65022" w14:textId="77777777" w:rsidR="0030378C" w:rsidRPr="00D8644A" w:rsidRDefault="003704F2" w:rsidP="00D8644A">
      <w:p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1.1 </w:t>
      </w:r>
      <w:r w:rsidR="0030378C" w:rsidRPr="00D8644A">
        <w:rPr>
          <w:rFonts w:ascii="Nunito Sans" w:hAnsi="Nunito Sans"/>
          <w:sz w:val="20"/>
          <w:szCs w:val="20"/>
        </w:rPr>
        <w:t>System do Zarządzania wydrukiem podążającym musi:</w:t>
      </w:r>
    </w:p>
    <w:p w14:paraId="77FD0D34" w14:textId="77777777" w:rsidR="008F3450" w:rsidRPr="00D8644A" w:rsidRDefault="008F3450" w:rsidP="00D8644A">
      <w:pPr>
        <w:spacing w:line="259" w:lineRule="auto"/>
        <w:jc w:val="both"/>
        <w:rPr>
          <w:rFonts w:ascii="Nunito Sans" w:hAnsi="Nunito Sans"/>
          <w:sz w:val="20"/>
          <w:szCs w:val="20"/>
        </w:rPr>
      </w:pPr>
    </w:p>
    <w:p w14:paraId="41F07076" w14:textId="14B42A7C" w:rsidR="00622AC5" w:rsidRPr="00D8644A" w:rsidRDefault="00622AC5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obsługiwać wszystkie dzierżawione urządzenia oraz 2 urządzenia </w:t>
      </w:r>
      <w:r w:rsidR="003B5A61" w:rsidRPr="00D8644A">
        <w:rPr>
          <w:rFonts w:ascii="Nunito Sans" w:hAnsi="Nunito Sans"/>
          <w:bCs/>
          <w:sz w:val="20"/>
          <w:szCs w:val="20"/>
        </w:rPr>
        <w:t>Lexmark X544</w:t>
      </w:r>
      <w:r w:rsidRPr="00D8644A">
        <w:rPr>
          <w:rFonts w:ascii="Nunito Sans" w:hAnsi="Nunito Sans"/>
          <w:bCs/>
          <w:sz w:val="20"/>
          <w:szCs w:val="20"/>
        </w:rPr>
        <w:t xml:space="preserve"> posiadane przez Zamawiającego. Przez obsługę należy rozumieć realizację w ramach zaoferowanego rozwiązania przez cały okres trwania umowy w ramach wynagrodzenia wszystkich wymienionych funkcjonalności w zakresie zgodnym z ich specyfikacją techniczną.</w:t>
      </w:r>
    </w:p>
    <w:p w14:paraId="40174059" w14:textId="77777777" w:rsidR="0026286B" w:rsidRPr="00D8644A" w:rsidRDefault="0026286B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być zainstalowany na zasobach teleinformatycznych Zamawiającego.</w:t>
      </w:r>
    </w:p>
    <w:p w14:paraId="570C7C3C" w14:textId="77777777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umożliwiać selektywną i bieżącą synchronizację z katalogiem Active Directory</w:t>
      </w:r>
      <w:r w:rsidR="003059B8" w:rsidRPr="00D8644A">
        <w:rPr>
          <w:rFonts w:ascii="Nunito Sans" w:hAnsi="Nunito Sans"/>
          <w:bCs/>
          <w:sz w:val="20"/>
          <w:szCs w:val="20"/>
        </w:rPr>
        <w:t>, przy użyciu protokołu LDAP</w:t>
      </w:r>
      <w:r w:rsidRPr="00D8644A">
        <w:rPr>
          <w:rFonts w:ascii="Nunito Sans" w:hAnsi="Nunito Sans"/>
          <w:bCs/>
          <w:sz w:val="20"/>
          <w:szCs w:val="20"/>
        </w:rPr>
        <w:t xml:space="preserve"> – poprzez wybór atrybutów i kontenerów, z których System korzysta bez konieczności podwójnego wprowadzania danych, jak również ręcznego uzgadniania zmian wprowadzanych przez administratora w katalogu Active Directory,</w:t>
      </w:r>
    </w:p>
    <w:p w14:paraId="1506E4D6" w14:textId="77777777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posiadać polski interfejs użytkownika,</w:t>
      </w:r>
    </w:p>
    <w:p w14:paraId="4485B3D1" w14:textId="77777777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posiadać polski </w:t>
      </w:r>
      <w:r w:rsidR="003057FC" w:rsidRPr="00D8644A">
        <w:rPr>
          <w:rFonts w:ascii="Nunito Sans" w:hAnsi="Nunito Sans"/>
          <w:bCs/>
          <w:sz w:val="20"/>
          <w:szCs w:val="20"/>
        </w:rPr>
        <w:t xml:space="preserve">lub angielski </w:t>
      </w:r>
      <w:r w:rsidRPr="00D8644A">
        <w:rPr>
          <w:rFonts w:ascii="Nunito Sans" w:hAnsi="Nunito Sans"/>
          <w:bCs/>
          <w:sz w:val="20"/>
          <w:szCs w:val="20"/>
        </w:rPr>
        <w:t>interfejs administratora,</w:t>
      </w:r>
    </w:p>
    <w:p w14:paraId="58503D1B" w14:textId="5ECEA3C6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przechowywać prace użytkowników na serwerze centralnym aplikacji do czasu autoryzacji użytkownika na urządzeniu,</w:t>
      </w:r>
    </w:p>
    <w:p w14:paraId="19450908" w14:textId="77777777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blokować dostęp do jakiejkolwiek funkcji urządzenia do czasu autoryzacji użytkownika na urządzeniu,</w:t>
      </w:r>
    </w:p>
    <w:p w14:paraId="087831AE" w14:textId="77777777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wylogować użytkownika automatycznie po określonym czasie lub poprzez przyłożenie karty dostępowej,</w:t>
      </w:r>
    </w:p>
    <w:p w14:paraId="0616956A" w14:textId="64EFA33C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rejestrować ilość wydruków przesyłanych na urządzeniach,</w:t>
      </w:r>
    </w:p>
    <w:p w14:paraId="2B6EB5A3" w14:textId="5856348C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lastRenderedPageBreak/>
        <w:t>rejestrować ilość wykonywanych kopii na urządzeniach,</w:t>
      </w:r>
    </w:p>
    <w:p w14:paraId="513AF58C" w14:textId="77777777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zliczać ilość wydrukowanych stron (w podziale na kolor, mono, wydruk jednostronny, dwustronny, format papieru A4/A3),</w:t>
      </w:r>
    </w:p>
    <w:p w14:paraId="5DEAD2B3" w14:textId="77777777" w:rsidR="0030378C" w:rsidRPr="00D8644A" w:rsidRDefault="0030378C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umożliwiać odczyt stanu wydrukowanych stron w wybranym przedziale czasu z przeszłości, na przykład odczyt statystyk dotyczących zakończonego miesiąca kalendarzowego w dowolnym momencie po zakończeniu miesiąca w celu weryfikacji prawidłowości rozliczenia opłat za usługi,</w:t>
      </w:r>
    </w:p>
    <w:p w14:paraId="14A20AE0" w14:textId="7E2AD372" w:rsidR="0030378C" w:rsidRPr="00D8644A" w:rsidRDefault="006F352A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 xml:space="preserve">zapisywać nazwy drukowanych plików oraz czas ich </w:t>
      </w:r>
      <w:r w:rsidR="00DF6E8B" w:rsidRPr="00D8644A">
        <w:rPr>
          <w:rFonts w:ascii="Nunito Sans" w:hAnsi="Nunito Sans"/>
          <w:bCs/>
          <w:sz w:val="20"/>
          <w:szCs w:val="20"/>
        </w:rPr>
        <w:t>wydrukowania</w:t>
      </w:r>
      <w:r w:rsidR="0030378C" w:rsidRPr="00D8644A">
        <w:rPr>
          <w:rFonts w:ascii="Nunito Sans" w:hAnsi="Nunito Sans"/>
          <w:bCs/>
          <w:sz w:val="20"/>
          <w:szCs w:val="20"/>
        </w:rPr>
        <w:t>,</w:t>
      </w:r>
    </w:p>
    <w:p w14:paraId="2787F1CB" w14:textId="77777777" w:rsidR="0030378C" w:rsidRPr="00D8644A" w:rsidRDefault="006F352A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eksportować raporty do formatów: CSV, XLS, HTML, PDF,</w:t>
      </w:r>
    </w:p>
    <w:p w14:paraId="2553B7FD" w14:textId="4BFEAE88" w:rsidR="0030378C" w:rsidRPr="00D8644A" w:rsidRDefault="006F352A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posiadać funkcjonalność zarządzania osobistą kolejką wydruków dla wszystkich</w:t>
      </w: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użytkowników Systemu</w:t>
      </w:r>
      <w:r w:rsidR="000337C9" w:rsidRPr="00D8644A">
        <w:rPr>
          <w:rFonts w:ascii="Nunito Sans" w:hAnsi="Nunito Sans"/>
          <w:bCs/>
          <w:sz w:val="20"/>
          <w:szCs w:val="20"/>
        </w:rPr>
        <w:t xml:space="preserve"> do zarzadzania wydrukiem</w:t>
      </w:r>
      <w:r w:rsidR="0030378C" w:rsidRPr="00D8644A">
        <w:rPr>
          <w:rFonts w:ascii="Nunito Sans" w:hAnsi="Nunito Sans"/>
          <w:bCs/>
          <w:sz w:val="20"/>
          <w:szCs w:val="20"/>
        </w:rPr>
        <w:t xml:space="preserve"> w zakresie anulowania, wstrzymania i wyboru kolejności drukowania, zachowywania po wydruku prac użytkowników bezpośrednio z pulpitu urządzenia poprzez interfejs aplikacji,</w:t>
      </w:r>
    </w:p>
    <w:p w14:paraId="17C62414" w14:textId="77777777" w:rsidR="0030378C" w:rsidRPr="00D8644A" w:rsidRDefault="006F352A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umożliwiać jednokrotną autoryzację użytkowników pracujących na stanowiskach roboczych opartych o systemy na jakich pracują do aplikacji zarządzających kolejką wydruków oraz raportami kosztów wydruków,</w:t>
      </w:r>
    </w:p>
    <w:p w14:paraId="2762CB77" w14:textId="77777777" w:rsidR="0030378C" w:rsidRPr="00D8644A" w:rsidRDefault="00801B3E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posiadać możliwość gromadzenia historii prac drukowanych,</w:t>
      </w:r>
    </w:p>
    <w:p w14:paraId="1424508D" w14:textId="6646675A" w:rsidR="0030378C" w:rsidRPr="00D8644A" w:rsidRDefault="00801B3E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 xml:space="preserve">posiadać możliwość zarządzania kartami zbliżeniowymi – ich rejestrację i kojarzenie </w:t>
      </w:r>
      <w:r w:rsidR="0030378C" w:rsidRPr="00D8644A">
        <w:rPr>
          <w:rFonts w:ascii="Nunito Sans" w:hAnsi="Nunito Sans"/>
          <w:bCs/>
          <w:sz w:val="20"/>
          <w:szCs w:val="20"/>
        </w:rPr>
        <w:br/>
      </w: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z kontami użytkowników w domen</w:t>
      </w:r>
      <w:r w:rsidR="00880E41" w:rsidRPr="00D8644A">
        <w:rPr>
          <w:rFonts w:ascii="Nunito Sans" w:hAnsi="Nunito Sans"/>
          <w:bCs/>
          <w:sz w:val="20"/>
          <w:szCs w:val="20"/>
        </w:rPr>
        <w:t>ie</w:t>
      </w:r>
      <w:r w:rsidR="0030378C" w:rsidRPr="00D8644A">
        <w:rPr>
          <w:rFonts w:ascii="Nunito Sans" w:hAnsi="Nunito Sans"/>
          <w:bCs/>
          <w:sz w:val="20"/>
          <w:szCs w:val="20"/>
        </w:rPr>
        <w:t>,</w:t>
      </w:r>
    </w:p>
    <w:p w14:paraId="5032ED2A" w14:textId="77777777" w:rsidR="0030378C" w:rsidRPr="00D8644A" w:rsidRDefault="00801B3E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umożliwić czasowe przypisywanie dodatkowych kart zbliżeniowych do pojedynczego konta użytkownika (identyfikator zastępczy),</w:t>
      </w:r>
    </w:p>
    <w:p w14:paraId="4CC14A16" w14:textId="77777777" w:rsidR="0030378C" w:rsidRPr="00D8644A" w:rsidRDefault="00BE620B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umożliwiać identyfikację i autoryzację użytkownika poprzez kod PIN,</w:t>
      </w:r>
    </w:p>
    <w:p w14:paraId="2E440210" w14:textId="77777777" w:rsidR="0030378C" w:rsidRPr="00D8644A" w:rsidRDefault="00BE620B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umożliwiać ręczne lub automatyczne powiązywanie aliasów (dodatkowych loginów) do istniejących loginów,</w:t>
      </w:r>
    </w:p>
    <w:p w14:paraId="020FF203" w14:textId="77777777" w:rsidR="0030378C" w:rsidRPr="00D8644A" w:rsidRDefault="00BE620B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umożliwiać zarządzanie loginami i pinami użytkowników, wysyłanych do urządzeń w celu autoryzacji,</w:t>
      </w:r>
    </w:p>
    <w:p w14:paraId="38C41A88" w14:textId="77777777" w:rsidR="0030378C" w:rsidRPr="00D8644A" w:rsidRDefault="00BE620B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posiadać możliwość ograniczenia maksymalnego rozmiaru skanowanego dokumentu na email zalogowanego użytkownika i zapisanie go na zasobie sieciowym użytkownika,</w:t>
      </w:r>
    </w:p>
    <w:p w14:paraId="563AAB26" w14:textId="77777777" w:rsidR="0030378C" w:rsidRPr="00D8644A" w:rsidRDefault="00BE620B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 xml:space="preserve">umożliwiać skanowanie dokumentów na pocztę elektroniczną lub do katalogu domowego </w:t>
      </w: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>zalogowanego na urządzeniu użytkownika,</w:t>
      </w:r>
    </w:p>
    <w:p w14:paraId="23C4B62F" w14:textId="77777777" w:rsidR="0030378C" w:rsidRPr="00D8644A" w:rsidRDefault="00BE620B" w:rsidP="00D8644A">
      <w:pPr>
        <w:numPr>
          <w:ilvl w:val="3"/>
          <w:numId w:val="2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30378C" w:rsidRPr="00D8644A">
        <w:rPr>
          <w:rFonts w:ascii="Nunito Sans" w:hAnsi="Nunito Sans"/>
          <w:bCs/>
          <w:sz w:val="20"/>
          <w:szCs w:val="20"/>
        </w:rPr>
        <w:t xml:space="preserve">posiadać możliwość bezpośredniego przyjmowania prac drukowanych poprzez protokoły </w:t>
      </w:r>
      <w:r w:rsidR="0030378C" w:rsidRPr="00D8644A">
        <w:rPr>
          <w:rFonts w:ascii="Nunito Sans" w:hAnsi="Nunito Sans"/>
          <w:bCs/>
          <w:sz w:val="20"/>
          <w:szCs w:val="20"/>
        </w:rPr>
        <w:br/>
      </w:r>
      <w:r w:rsidR="00924337" w:rsidRPr="00D8644A">
        <w:rPr>
          <w:rFonts w:ascii="Nunito Sans" w:hAnsi="Nunito Sans"/>
          <w:bCs/>
          <w:sz w:val="20"/>
          <w:szCs w:val="20"/>
        </w:rPr>
        <w:t xml:space="preserve">TCP </w:t>
      </w:r>
      <w:r w:rsidR="0030378C" w:rsidRPr="00D8644A">
        <w:rPr>
          <w:rFonts w:ascii="Nunito Sans" w:hAnsi="Nunito Sans"/>
          <w:bCs/>
          <w:sz w:val="20"/>
          <w:szCs w:val="20"/>
        </w:rPr>
        <w:t>515 i 9100 bez użycia mechanizmów MS Windows.</w:t>
      </w:r>
    </w:p>
    <w:p w14:paraId="4C8DF9B2" w14:textId="77777777" w:rsidR="0030378C" w:rsidRPr="00D8644A" w:rsidRDefault="002A2C33" w:rsidP="00D8644A">
      <w:pPr>
        <w:tabs>
          <w:tab w:val="left" w:pos="7320"/>
        </w:tabs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ab/>
      </w:r>
    </w:p>
    <w:p w14:paraId="566F1B17" w14:textId="011E0487" w:rsidR="0030378C" w:rsidRPr="00D8644A" w:rsidRDefault="003704F2" w:rsidP="00D8644A">
      <w:pPr>
        <w:spacing w:line="259" w:lineRule="auto"/>
        <w:ind w:left="283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1.2 </w:t>
      </w:r>
      <w:r w:rsidR="0030378C" w:rsidRPr="00D8644A">
        <w:rPr>
          <w:rFonts w:ascii="Nunito Sans" w:hAnsi="Nunito Sans"/>
          <w:sz w:val="20"/>
          <w:szCs w:val="20"/>
        </w:rPr>
        <w:t xml:space="preserve">Ponadto, </w:t>
      </w:r>
      <w:r w:rsidR="000337C9" w:rsidRPr="00D8644A">
        <w:rPr>
          <w:rFonts w:ascii="Nunito Sans" w:hAnsi="Nunito Sans"/>
          <w:sz w:val="20"/>
          <w:szCs w:val="20"/>
        </w:rPr>
        <w:t>S</w:t>
      </w:r>
      <w:r w:rsidR="0030378C" w:rsidRPr="00D8644A">
        <w:rPr>
          <w:rFonts w:ascii="Nunito Sans" w:hAnsi="Nunito Sans"/>
          <w:sz w:val="20"/>
          <w:szCs w:val="20"/>
        </w:rPr>
        <w:t xml:space="preserve">ystem do </w:t>
      </w:r>
      <w:r w:rsidR="000337C9" w:rsidRPr="00D8644A">
        <w:rPr>
          <w:rFonts w:ascii="Nunito Sans" w:hAnsi="Nunito Sans"/>
          <w:sz w:val="20"/>
          <w:szCs w:val="20"/>
        </w:rPr>
        <w:t>z</w:t>
      </w:r>
      <w:r w:rsidR="0030378C" w:rsidRPr="00D8644A">
        <w:rPr>
          <w:rFonts w:ascii="Nunito Sans" w:hAnsi="Nunito Sans"/>
          <w:sz w:val="20"/>
          <w:szCs w:val="20"/>
        </w:rPr>
        <w:t>arządzania wydrukiem podążającym musi:</w:t>
      </w:r>
    </w:p>
    <w:p w14:paraId="7F6F2DEC" w14:textId="77777777" w:rsidR="0030378C" w:rsidRPr="00D8644A" w:rsidRDefault="0030378C" w:rsidP="00D8644A">
      <w:pPr>
        <w:spacing w:line="259" w:lineRule="auto"/>
        <w:ind w:left="283"/>
        <w:jc w:val="both"/>
        <w:rPr>
          <w:rFonts w:ascii="Nunito Sans" w:hAnsi="Nunito Sans"/>
          <w:sz w:val="20"/>
          <w:szCs w:val="20"/>
        </w:rPr>
      </w:pPr>
    </w:p>
    <w:p w14:paraId="6741BE81" w14:textId="45E44ACE" w:rsidR="0030378C" w:rsidRPr="00D8644A" w:rsidRDefault="0030378C" w:rsidP="00D8644A">
      <w:pPr>
        <w:numPr>
          <w:ilvl w:val="3"/>
          <w:numId w:val="1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umożliwia</w:t>
      </w:r>
      <w:r w:rsidR="00346415" w:rsidRPr="00D8644A">
        <w:rPr>
          <w:rFonts w:ascii="Nunito Sans" w:hAnsi="Nunito Sans"/>
          <w:bCs/>
          <w:sz w:val="20"/>
          <w:szCs w:val="20"/>
        </w:rPr>
        <w:t>ć</w:t>
      </w:r>
      <w:r w:rsidRPr="00D8644A">
        <w:rPr>
          <w:rFonts w:ascii="Nunito Sans" w:hAnsi="Nunito Sans"/>
          <w:bCs/>
          <w:sz w:val="20"/>
          <w:szCs w:val="20"/>
        </w:rPr>
        <w:t xml:space="preserve"> zliczanie wydruków z urządzeń </w:t>
      </w:r>
      <w:r w:rsidR="00346415" w:rsidRPr="00D8644A">
        <w:rPr>
          <w:rFonts w:ascii="Nunito Sans" w:hAnsi="Nunito Sans"/>
          <w:bCs/>
          <w:sz w:val="20"/>
          <w:szCs w:val="20"/>
        </w:rPr>
        <w:t xml:space="preserve">Lexmark X544, będących własnością CUPT </w:t>
      </w:r>
    </w:p>
    <w:p w14:paraId="603639CC" w14:textId="77777777" w:rsidR="0030378C" w:rsidRPr="00D8644A" w:rsidRDefault="0030378C" w:rsidP="00D8644A">
      <w:pPr>
        <w:numPr>
          <w:ilvl w:val="3"/>
          <w:numId w:val="1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wspierać możliwość zliczania wydruków wraz z rozbiciem na użytkowników na wszystkich</w:t>
      </w:r>
      <w:r w:rsidR="00D20E6C" w:rsidRPr="00D8644A">
        <w:rPr>
          <w:rFonts w:ascii="Nunito Sans" w:hAnsi="Nunito Sans"/>
          <w:bCs/>
          <w:sz w:val="20"/>
          <w:szCs w:val="20"/>
        </w:rPr>
        <w:t xml:space="preserve"> </w:t>
      </w:r>
      <w:r w:rsidRPr="00D8644A">
        <w:rPr>
          <w:rFonts w:ascii="Nunito Sans" w:hAnsi="Nunito Sans"/>
          <w:bCs/>
          <w:sz w:val="20"/>
          <w:szCs w:val="20"/>
        </w:rPr>
        <w:t>urządzeniach będących w posiadaniu Zamawiającego bez konieczności instalacji dodatkowych modułów (Zamawiający nie wymaga autoryzacji użytkowników przy tych urządzeniach),</w:t>
      </w:r>
    </w:p>
    <w:p w14:paraId="1B542645" w14:textId="1B075031" w:rsidR="0030378C" w:rsidRPr="00D8644A" w:rsidRDefault="0030378C" w:rsidP="00D8644A">
      <w:pPr>
        <w:numPr>
          <w:ilvl w:val="3"/>
          <w:numId w:val="1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pracować na </w:t>
      </w:r>
      <w:r w:rsidR="00935436" w:rsidRPr="00D8644A">
        <w:rPr>
          <w:rFonts w:ascii="Nunito Sans" w:hAnsi="Nunito Sans"/>
          <w:bCs/>
          <w:sz w:val="20"/>
          <w:szCs w:val="20"/>
        </w:rPr>
        <w:t>posiadanym przez Zamawiającego systemie operacyjnym</w:t>
      </w: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924337" w:rsidRPr="00D8644A">
        <w:rPr>
          <w:rFonts w:ascii="Nunito Sans" w:hAnsi="Nunito Sans"/>
          <w:bCs/>
          <w:sz w:val="20"/>
          <w:szCs w:val="20"/>
        </w:rPr>
        <w:t xml:space="preserve">MS </w:t>
      </w:r>
      <w:r w:rsidRPr="00D8644A">
        <w:rPr>
          <w:rFonts w:ascii="Nunito Sans" w:hAnsi="Nunito Sans"/>
          <w:bCs/>
          <w:sz w:val="20"/>
          <w:szCs w:val="20"/>
        </w:rPr>
        <w:t>Windows Server 20</w:t>
      </w:r>
      <w:r w:rsidR="00EC7ED5" w:rsidRPr="00D8644A">
        <w:rPr>
          <w:rFonts w:ascii="Nunito Sans" w:hAnsi="Nunito Sans"/>
          <w:bCs/>
          <w:sz w:val="20"/>
          <w:szCs w:val="20"/>
        </w:rPr>
        <w:t>12</w:t>
      </w:r>
      <w:r w:rsidRPr="00D8644A">
        <w:rPr>
          <w:rFonts w:ascii="Nunito Sans" w:hAnsi="Nunito Sans"/>
          <w:bCs/>
          <w:sz w:val="20"/>
          <w:szCs w:val="20"/>
        </w:rPr>
        <w:t xml:space="preserve"> R2 i nowszych</w:t>
      </w:r>
      <w:r w:rsidR="00BD2B0F" w:rsidRPr="00D8644A">
        <w:rPr>
          <w:rFonts w:ascii="Nunito Sans" w:hAnsi="Nunito Sans"/>
          <w:bCs/>
          <w:sz w:val="20"/>
          <w:szCs w:val="20"/>
        </w:rPr>
        <w:t>, zainstalowanych na środowisku wirtualnym VM-ware vSphere</w:t>
      </w:r>
      <w:r w:rsidRPr="00D8644A">
        <w:rPr>
          <w:rFonts w:ascii="Nunito Sans" w:hAnsi="Nunito Sans"/>
          <w:bCs/>
          <w:sz w:val="20"/>
          <w:szCs w:val="20"/>
        </w:rPr>
        <w:t>,</w:t>
      </w:r>
    </w:p>
    <w:p w14:paraId="064CF2C5" w14:textId="77777777" w:rsidR="0030378C" w:rsidRPr="00D8644A" w:rsidRDefault="0030378C" w:rsidP="00D8644A">
      <w:pPr>
        <w:numPr>
          <w:ilvl w:val="3"/>
          <w:numId w:val="1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współpracować z serwerami wydruku </w:t>
      </w:r>
      <w:r w:rsidR="00924337" w:rsidRPr="00D8644A">
        <w:rPr>
          <w:rFonts w:ascii="Nunito Sans" w:hAnsi="Nunito Sans"/>
          <w:bCs/>
          <w:sz w:val="20"/>
          <w:szCs w:val="20"/>
        </w:rPr>
        <w:t xml:space="preserve">MS </w:t>
      </w:r>
      <w:r w:rsidRPr="00D8644A">
        <w:rPr>
          <w:rFonts w:ascii="Nunito Sans" w:hAnsi="Nunito Sans"/>
          <w:bCs/>
          <w:sz w:val="20"/>
          <w:szCs w:val="20"/>
        </w:rPr>
        <w:t>Windows Server,</w:t>
      </w:r>
    </w:p>
    <w:p w14:paraId="510A30E7" w14:textId="029C2060" w:rsidR="0030378C" w:rsidRPr="00D8644A" w:rsidRDefault="003059B8" w:rsidP="00D8644A">
      <w:pPr>
        <w:numPr>
          <w:ilvl w:val="3"/>
          <w:numId w:val="1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współpracować z </w:t>
      </w:r>
      <w:r w:rsidR="00E4297D" w:rsidRPr="00D8644A">
        <w:rPr>
          <w:rFonts w:ascii="Nunito Sans" w:hAnsi="Nunito Sans"/>
          <w:bCs/>
          <w:sz w:val="20"/>
          <w:szCs w:val="20"/>
        </w:rPr>
        <w:t xml:space="preserve">posiadaną przez Zamawiającego </w:t>
      </w:r>
      <w:r w:rsidRPr="00D8644A">
        <w:rPr>
          <w:rFonts w:ascii="Nunito Sans" w:hAnsi="Nunito Sans"/>
          <w:bCs/>
          <w:sz w:val="20"/>
          <w:szCs w:val="20"/>
        </w:rPr>
        <w:t xml:space="preserve">relacyjną, serwerową bazą danych </w:t>
      </w:r>
      <w:r w:rsidR="00EC7ED5" w:rsidRPr="00D8644A">
        <w:rPr>
          <w:rFonts w:ascii="Nunito Sans" w:hAnsi="Nunito Sans"/>
          <w:bCs/>
          <w:sz w:val="20"/>
          <w:szCs w:val="20"/>
        </w:rPr>
        <w:t>MS SQL 2014</w:t>
      </w:r>
      <w:r w:rsidR="008E23D4" w:rsidRPr="00D8644A">
        <w:rPr>
          <w:rFonts w:ascii="Nunito Sans" w:hAnsi="Nunito Sans"/>
          <w:bCs/>
          <w:sz w:val="20"/>
          <w:szCs w:val="20"/>
        </w:rPr>
        <w:t>. W</w:t>
      </w:r>
      <w:r w:rsidR="00924337" w:rsidRPr="00D8644A">
        <w:rPr>
          <w:rFonts w:ascii="Nunito Sans" w:hAnsi="Nunito Sans"/>
          <w:bCs/>
          <w:sz w:val="20"/>
          <w:szCs w:val="20"/>
        </w:rPr>
        <w:t xml:space="preserve"> przypadku gdy System </w:t>
      </w:r>
      <w:r w:rsidR="000337C9" w:rsidRPr="00D8644A">
        <w:rPr>
          <w:rFonts w:ascii="Nunito Sans" w:hAnsi="Nunito Sans"/>
          <w:bCs/>
          <w:sz w:val="20"/>
          <w:szCs w:val="20"/>
        </w:rPr>
        <w:t xml:space="preserve">do zarzadzania wydrukiem </w:t>
      </w:r>
      <w:r w:rsidR="00FF2651" w:rsidRPr="00D8644A">
        <w:rPr>
          <w:rFonts w:ascii="Nunito Sans" w:hAnsi="Nunito Sans"/>
          <w:bCs/>
          <w:sz w:val="20"/>
          <w:szCs w:val="20"/>
        </w:rPr>
        <w:t xml:space="preserve">nie </w:t>
      </w:r>
      <w:r w:rsidR="00924337" w:rsidRPr="00D8644A">
        <w:rPr>
          <w:rFonts w:ascii="Nunito Sans" w:hAnsi="Nunito Sans"/>
          <w:bCs/>
          <w:sz w:val="20"/>
          <w:szCs w:val="20"/>
        </w:rPr>
        <w:t>w</w:t>
      </w:r>
      <w:r w:rsidR="00FF2651" w:rsidRPr="00D8644A">
        <w:rPr>
          <w:rFonts w:ascii="Nunito Sans" w:hAnsi="Nunito Sans"/>
          <w:bCs/>
          <w:sz w:val="20"/>
          <w:szCs w:val="20"/>
        </w:rPr>
        <w:t>spółpracuje</w:t>
      </w:r>
      <w:r w:rsidR="00924337" w:rsidRPr="00D8644A">
        <w:rPr>
          <w:rFonts w:ascii="Nunito Sans" w:hAnsi="Nunito Sans"/>
          <w:bCs/>
          <w:sz w:val="20"/>
          <w:szCs w:val="20"/>
        </w:rPr>
        <w:t xml:space="preserve"> z posiadaną przez Zamawiającego bazą danych MS SQL 2014, Wykonawca zobowiązany jest dostarczyć oprogramowanie wraz z licencjami do bazy danych umożliwiającymi korzystanie z bazy danych</w:t>
      </w:r>
      <w:r w:rsidR="00FF2651" w:rsidRPr="00D8644A">
        <w:rPr>
          <w:rFonts w:ascii="Nunito Sans" w:hAnsi="Nunito Sans"/>
          <w:bCs/>
          <w:sz w:val="20"/>
          <w:szCs w:val="20"/>
        </w:rPr>
        <w:t xml:space="preserve"> na posiadany przez Zamawiającego środowisku wirtualnym VM-ware vSphere wraz z możliwością korzystania mechanizmu vMotion. Środowisko wirtualne składa się z 4 serwerów fizycznych, w każdym serwerze są 2 8-rdzeniowe procesory</w:t>
      </w:r>
      <w:r w:rsidRPr="00D8644A">
        <w:rPr>
          <w:rFonts w:ascii="Nunito Sans" w:hAnsi="Nunito Sans"/>
          <w:bCs/>
          <w:sz w:val="20"/>
          <w:szCs w:val="20"/>
        </w:rPr>
        <w:t>,</w:t>
      </w:r>
    </w:p>
    <w:p w14:paraId="0F02F6BF" w14:textId="77777777" w:rsidR="0030378C" w:rsidRPr="00D8644A" w:rsidRDefault="0030378C" w:rsidP="00D8644A">
      <w:pPr>
        <w:numPr>
          <w:ilvl w:val="3"/>
          <w:numId w:val="1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lastRenderedPageBreak/>
        <w:t>monitorować wewnętrzne procesy i powiadamiać administratora o nieprawidłowościach poprzez wysłanie informacji mailem,</w:t>
      </w:r>
    </w:p>
    <w:p w14:paraId="7FC0B548" w14:textId="3A92BBAC" w:rsidR="0030378C" w:rsidRPr="00D8644A" w:rsidRDefault="0030378C" w:rsidP="00D8644A">
      <w:pPr>
        <w:numPr>
          <w:ilvl w:val="3"/>
          <w:numId w:val="1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System musi bezpośrednio alarmować i raportować zdarzenia awarii i niedostępności urządzeń do HelpDesk Wykonawcy. System musi umożliwiać automatyczne wykrywanie i notyfikację konieczności wymiany materiałów eksploatacyjnych oraz generować powiadomienia (trapy SNMP) do odpowiednich pracowników Wykonawcy o konieczności dostawy i wymiany tych materiałów.</w:t>
      </w:r>
    </w:p>
    <w:p w14:paraId="1EF77854" w14:textId="77777777" w:rsidR="0030378C" w:rsidRPr="00D8644A" w:rsidRDefault="0030378C" w:rsidP="00D8644A">
      <w:p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</w:p>
    <w:p w14:paraId="16CFFB05" w14:textId="77777777" w:rsidR="0030378C" w:rsidRPr="00D8644A" w:rsidRDefault="000309B9" w:rsidP="00D8644A">
      <w:pPr>
        <w:spacing w:line="259" w:lineRule="auto"/>
        <w:jc w:val="both"/>
        <w:rPr>
          <w:rFonts w:ascii="Nunito Sans" w:hAnsi="Nunito Sans"/>
          <w:b/>
          <w:sz w:val="20"/>
          <w:szCs w:val="20"/>
        </w:rPr>
      </w:pPr>
      <w:r w:rsidRPr="00D8644A">
        <w:rPr>
          <w:rFonts w:ascii="Nunito Sans" w:hAnsi="Nunito Sans"/>
          <w:b/>
          <w:sz w:val="20"/>
          <w:szCs w:val="20"/>
        </w:rPr>
        <w:t xml:space="preserve">2. </w:t>
      </w:r>
      <w:r w:rsidR="0030378C" w:rsidRPr="00D8644A">
        <w:rPr>
          <w:rFonts w:ascii="Nunito Sans" w:hAnsi="Nunito Sans"/>
          <w:b/>
          <w:sz w:val="20"/>
          <w:szCs w:val="20"/>
        </w:rPr>
        <w:t>Opis usługi serwisowej</w:t>
      </w:r>
    </w:p>
    <w:p w14:paraId="43DDB3C0" w14:textId="77777777" w:rsidR="0030378C" w:rsidRPr="00D8644A" w:rsidRDefault="0030378C" w:rsidP="00D8644A">
      <w:p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</w:p>
    <w:p w14:paraId="2B45AAC9" w14:textId="4C259173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Obsługą serwisową objęty będzie System</w:t>
      </w:r>
      <w:r w:rsidR="007946D2" w:rsidRPr="00D8644A">
        <w:rPr>
          <w:rFonts w:ascii="Nunito Sans" w:hAnsi="Nunito Sans"/>
          <w:bCs/>
          <w:sz w:val="20"/>
          <w:szCs w:val="20"/>
        </w:rPr>
        <w:t xml:space="preserve"> do zarz</w:t>
      </w:r>
      <w:r w:rsidR="00521347">
        <w:rPr>
          <w:rFonts w:ascii="Nunito Sans" w:hAnsi="Nunito Sans"/>
          <w:bCs/>
          <w:sz w:val="20"/>
          <w:szCs w:val="20"/>
        </w:rPr>
        <w:t>ą</w:t>
      </w:r>
      <w:r w:rsidR="007946D2" w:rsidRPr="00D8644A">
        <w:rPr>
          <w:rFonts w:ascii="Nunito Sans" w:hAnsi="Nunito Sans"/>
          <w:bCs/>
          <w:sz w:val="20"/>
          <w:szCs w:val="20"/>
        </w:rPr>
        <w:t>dzania wydrukiem</w:t>
      </w:r>
      <w:r w:rsidR="007A4FA1" w:rsidRPr="00D8644A">
        <w:rPr>
          <w:rFonts w:ascii="Nunito Sans" w:hAnsi="Nunito Sans"/>
          <w:bCs/>
          <w:sz w:val="20"/>
          <w:szCs w:val="20"/>
        </w:rPr>
        <w:t>, drukarki</w:t>
      </w:r>
      <w:r w:rsidRPr="00D8644A">
        <w:rPr>
          <w:rFonts w:ascii="Nunito Sans" w:hAnsi="Nunito Sans"/>
          <w:bCs/>
          <w:sz w:val="20"/>
          <w:szCs w:val="20"/>
        </w:rPr>
        <w:t xml:space="preserve"> oraz urządzenia </w:t>
      </w:r>
      <w:r w:rsidR="007A4FA1" w:rsidRPr="00D8644A">
        <w:rPr>
          <w:rFonts w:ascii="Nunito Sans" w:hAnsi="Nunito Sans"/>
          <w:bCs/>
          <w:sz w:val="20"/>
          <w:szCs w:val="20"/>
        </w:rPr>
        <w:t xml:space="preserve">wielofunkcyjne </w:t>
      </w:r>
      <w:r w:rsidR="00D8644A">
        <w:rPr>
          <w:rFonts w:ascii="Nunito Sans" w:hAnsi="Nunito Sans"/>
          <w:bCs/>
          <w:sz w:val="20"/>
          <w:szCs w:val="20"/>
        </w:rPr>
        <w:t>zaoferowane przez Wykonawcę.</w:t>
      </w:r>
    </w:p>
    <w:p w14:paraId="2AB5B949" w14:textId="21924FB4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Usługa będzie świadczona w siedzibie Zamawiającego przy</w:t>
      </w:r>
      <w:r w:rsidR="00DF3669" w:rsidRPr="00D8644A">
        <w:rPr>
          <w:rFonts w:ascii="Nunito Sans" w:hAnsi="Nunito Sans"/>
          <w:bCs/>
          <w:sz w:val="20"/>
          <w:szCs w:val="20"/>
        </w:rPr>
        <w:t xml:space="preserve"> ul.</w:t>
      </w:r>
      <w:r w:rsidRPr="00D8644A">
        <w:rPr>
          <w:rFonts w:ascii="Nunito Sans" w:hAnsi="Nunito Sans"/>
          <w:bCs/>
          <w:sz w:val="20"/>
          <w:szCs w:val="20"/>
        </w:rPr>
        <w:t xml:space="preserve"> Pl</w:t>
      </w:r>
      <w:r w:rsidR="00185AFB" w:rsidRPr="00D8644A">
        <w:rPr>
          <w:rFonts w:ascii="Nunito Sans" w:hAnsi="Nunito Sans"/>
          <w:bCs/>
          <w:sz w:val="20"/>
          <w:szCs w:val="20"/>
        </w:rPr>
        <w:t>ac</w:t>
      </w:r>
      <w:r w:rsidRPr="00D8644A">
        <w:rPr>
          <w:rFonts w:ascii="Nunito Sans" w:hAnsi="Nunito Sans"/>
          <w:bCs/>
          <w:sz w:val="20"/>
          <w:szCs w:val="20"/>
        </w:rPr>
        <w:t xml:space="preserve"> Europejski 2</w:t>
      </w:r>
      <w:r w:rsidR="00B516CF" w:rsidRPr="00D8644A">
        <w:rPr>
          <w:rFonts w:ascii="Nunito Sans" w:hAnsi="Nunito Sans"/>
          <w:bCs/>
          <w:sz w:val="20"/>
          <w:szCs w:val="20"/>
        </w:rPr>
        <w:t>, 00-</w:t>
      </w:r>
      <w:r w:rsidR="00E6682A" w:rsidRPr="00D8644A">
        <w:rPr>
          <w:rFonts w:ascii="Nunito Sans" w:hAnsi="Nunito Sans"/>
          <w:bCs/>
          <w:sz w:val="20"/>
          <w:szCs w:val="20"/>
        </w:rPr>
        <w:t>844</w:t>
      </w:r>
      <w:r w:rsidRPr="00D8644A">
        <w:rPr>
          <w:rFonts w:ascii="Nunito Sans" w:hAnsi="Nunito Sans"/>
          <w:bCs/>
          <w:sz w:val="20"/>
          <w:szCs w:val="20"/>
        </w:rPr>
        <w:t xml:space="preserve"> </w:t>
      </w:r>
      <w:r w:rsidR="007A4FA1" w:rsidRPr="00D8644A">
        <w:rPr>
          <w:rFonts w:ascii="Nunito Sans" w:hAnsi="Nunito Sans"/>
          <w:bCs/>
          <w:sz w:val="20"/>
          <w:szCs w:val="20"/>
        </w:rPr>
        <w:br/>
      </w:r>
      <w:r w:rsidRPr="00D8644A">
        <w:rPr>
          <w:rFonts w:ascii="Nunito Sans" w:hAnsi="Nunito Sans"/>
          <w:bCs/>
          <w:sz w:val="20"/>
          <w:szCs w:val="20"/>
        </w:rPr>
        <w:t>w Warszawie.</w:t>
      </w:r>
      <w:r w:rsidR="00E4297D" w:rsidRPr="00D8644A">
        <w:rPr>
          <w:rFonts w:ascii="Nunito Sans" w:hAnsi="Nunito Sans"/>
          <w:bCs/>
          <w:sz w:val="20"/>
          <w:szCs w:val="20"/>
        </w:rPr>
        <w:t xml:space="preserve"> W przypadku jeżeli </w:t>
      </w:r>
      <w:r w:rsidR="00E4297D" w:rsidRPr="00D8644A">
        <w:rPr>
          <w:rFonts w:ascii="Nunito Sans" w:hAnsi="Nunito Sans"/>
          <w:sz w:val="20"/>
          <w:szCs w:val="20"/>
        </w:rPr>
        <w:t xml:space="preserve">usługa będzie świadczona poza adresem siedziby Zamawiającego, nośniki pamięci (dyski </w:t>
      </w:r>
      <w:r w:rsidR="000401C1" w:rsidRPr="00D8644A">
        <w:rPr>
          <w:rFonts w:ascii="Nunito Sans" w:hAnsi="Nunito Sans"/>
          <w:sz w:val="20"/>
          <w:szCs w:val="20"/>
        </w:rPr>
        <w:t xml:space="preserve">HDD, </w:t>
      </w:r>
      <w:r w:rsidR="00E4297D" w:rsidRPr="00D8644A">
        <w:rPr>
          <w:rFonts w:ascii="Nunito Sans" w:hAnsi="Nunito Sans"/>
          <w:sz w:val="20"/>
          <w:szCs w:val="20"/>
        </w:rPr>
        <w:t>SSD) pozostają u Zamawiającego</w:t>
      </w:r>
      <w:r w:rsidR="00D8644A">
        <w:rPr>
          <w:rFonts w:ascii="Nunito Sans" w:hAnsi="Nunito Sans"/>
          <w:sz w:val="20"/>
          <w:szCs w:val="20"/>
        </w:rPr>
        <w:t>.</w:t>
      </w:r>
    </w:p>
    <w:p w14:paraId="1891FE50" w14:textId="2B103B17" w:rsidR="00C23143" w:rsidRPr="00D8644A" w:rsidRDefault="00C23143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Do usługi serwisowej zalicza się wszelkie niezbędne prace związane z utrzymaniem </w:t>
      </w:r>
      <w:r w:rsidR="007A4FA1" w:rsidRPr="00D8644A">
        <w:rPr>
          <w:rFonts w:ascii="Nunito Sans" w:hAnsi="Nunito Sans"/>
          <w:sz w:val="20"/>
          <w:szCs w:val="20"/>
        </w:rPr>
        <w:t xml:space="preserve">drukarek, </w:t>
      </w:r>
      <w:r w:rsidRPr="00D8644A">
        <w:rPr>
          <w:rFonts w:ascii="Nunito Sans" w:hAnsi="Nunito Sans"/>
          <w:sz w:val="20"/>
          <w:szCs w:val="20"/>
        </w:rPr>
        <w:t xml:space="preserve">urządzeń i Systemu </w:t>
      </w:r>
      <w:r w:rsidR="000337C9" w:rsidRPr="00D8644A">
        <w:rPr>
          <w:rFonts w:ascii="Nunito Sans" w:hAnsi="Nunito Sans"/>
          <w:sz w:val="20"/>
          <w:szCs w:val="20"/>
        </w:rPr>
        <w:t xml:space="preserve">do zarządzania wydrukiem </w:t>
      </w:r>
      <w:r w:rsidRPr="00D8644A">
        <w:rPr>
          <w:rFonts w:ascii="Nunito Sans" w:hAnsi="Nunito Sans"/>
          <w:sz w:val="20"/>
          <w:szCs w:val="20"/>
        </w:rPr>
        <w:t xml:space="preserve">w ciągłej dostępności, w tym: </w:t>
      </w:r>
      <w:r w:rsidR="003F7344" w:rsidRPr="00D8644A">
        <w:rPr>
          <w:rFonts w:ascii="Nunito Sans" w:hAnsi="Nunito Sans"/>
          <w:sz w:val="20"/>
          <w:szCs w:val="20"/>
        </w:rPr>
        <w:t>wspólna z Zamawiającym instalacja i konfiguracja Systemu</w:t>
      </w:r>
      <w:r w:rsidR="000337C9" w:rsidRPr="00D8644A">
        <w:rPr>
          <w:rFonts w:ascii="Nunito Sans" w:hAnsi="Nunito Sans"/>
          <w:sz w:val="20"/>
          <w:szCs w:val="20"/>
        </w:rPr>
        <w:t xml:space="preserve"> do zarządzania wydrukiem</w:t>
      </w:r>
      <w:r w:rsidR="003F7344" w:rsidRPr="00D8644A">
        <w:rPr>
          <w:rFonts w:ascii="Nunito Sans" w:hAnsi="Nunito Sans"/>
          <w:sz w:val="20"/>
          <w:szCs w:val="20"/>
        </w:rPr>
        <w:t>, podłączenie w Systemie</w:t>
      </w:r>
      <w:r w:rsidR="000337C9" w:rsidRPr="00D8644A">
        <w:rPr>
          <w:rFonts w:ascii="Nunito Sans" w:hAnsi="Nunito Sans"/>
          <w:sz w:val="20"/>
          <w:szCs w:val="20"/>
        </w:rPr>
        <w:t xml:space="preserve"> do</w:t>
      </w:r>
      <w:r w:rsidR="001326DB" w:rsidRPr="00D8644A">
        <w:rPr>
          <w:rFonts w:ascii="Nunito Sans" w:hAnsi="Nunito Sans"/>
          <w:sz w:val="20"/>
          <w:szCs w:val="20"/>
        </w:rPr>
        <w:t xml:space="preserve"> </w:t>
      </w:r>
      <w:r w:rsidR="000337C9" w:rsidRPr="00D8644A">
        <w:rPr>
          <w:rFonts w:ascii="Nunito Sans" w:hAnsi="Nunito Sans"/>
          <w:sz w:val="20"/>
          <w:szCs w:val="20"/>
        </w:rPr>
        <w:t>zarz</w:t>
      </w:r>
      <w:r w:rsidR="00521347">
        <w:rPr>
          <w:rFonts w:ascii="Nunito Sans" w:hAnsi="Nunito Sans"/>
          <w:sz w:val="20"/>
          <w:szCs w:val="20"/>
        </w:rPr>
        <w:t>ą</w:t>
      </w:r>
      <w:r w:rsidR="000337C9" w:rsidRPr="00D8644A">
        <w:rPr>
          <w:rFonts w:ascii="Nunito Sans" w:hAnsi="Nunito Sans"/>
          <w:sz w:val="20"/>
          <w:szCs w:val="20"/>
        </w:rPr>
        <w:t>dzania wydrukiem</w:t>
      </w:r>
      <w:r w:rsidR="003F7344" w:rsidRPr="00D8644A">
        <w:rPr>
          <w:rFonts w:ascii="Nunito Sans" w:hAnsi="Nunito Sans"/>
          <w:sz w:val="20"/>
          <w:szCs w:val="20"/>
        </w:rPr>
        <w:t xml:space="preserve"> wszystkich wymaganych urządzeń (tj. dzierżawionych i posiadanych przez Zamawiającego), konsultacje w zakresie obsługi Systemu</w:t>
      </w:r>
      <w:r w:rsidR="000337C9" w:rsidRPr="00D8644A">
        <w:rPr>
          <w:rFonts w:ascii="Nunito Sans" w:hAnsi="Nunito Sans"/>
          <w:sz w:val="20"/>
          <w:szCs w:val="20"/>
        </w:rPr>
        <w:t xml:space="preserve"> do zarz</w:t>
      </w:r>
      <w:r w:rsidR="00521347">
        <w:rPr>
          <w:rFonts w:ascii="Nunito Sans" w:hAnsi="Nunito Sans"/>
          <w:sz w:val="20"/>
          <w:szCs w:val="20"/>
        </w:rPr>
        <w:t>ą</w:t>
      </w:r>
      <w:r w:rsidR="000337C9" w:rsidRPr="00D8644A">
        <w:rPr>
          <w:rFonts w:ascii="Nunito Sans" w:hAnsi="Nunito Sans"/>
          <w:sz w:val="20"/>
          <w:szCs w:val="20"/>
        </w:rPr>
        <w:t>dzania wydrukiem</w:t>
      </w:r>
      <w:r w:rsidR="003F7344" w:rsidRPr="00D8644A">
        <w:rPr>
          <w:rFonts w:ascii="Nunito Sans" w:hAnsi="Nunito Sans"/>
          <w:sz w:val="20"/>
          <w:szCs w:val="20"/>
        </w:rPr>
        <w:t xml:space="preserve">, </w:t>
      </w:r>
      <w:r w:rsidRPr="00D8644A">
        <w:rPr>
          <w:rFonts w:ascii="Nunito Sans" w:hAnsi="Nunito Sans"/>
          <w:sz w:val="20"/>
          <w:szCs w:val="20"/>
        </w:rPr>
        <w:t>wymiana materiałów eksploatacyjnych, wymiana zużytych lub popsutych części, wykonywanie przeglądów, konserwacji i napraw urządzeń</w:t>
      </w:r>
      <w:r w:rsidR="001326DB" w:rsidRPr="00D8644A">
        <w:rPr>
          <w:rFonts w:ascii="Nunito Sans" w:hAnsi="Nunito Sans"/>
          <w:sz w:val="20"/>
          <w:szCs w:val="20"/>
        </w:rPr>
        <w:t xml:space="preserve"> dzierżawionych</w:t>
      </w:r>
      <w:r w:rsidRPr="00D8644A">
        <w:rPr>
          <w:rFonts w:ascii="Nunito Sans" w:hAnsi="Nunito Sans"/>
          <w:sz w:val="20"/>
          <w:szCs w:val="20"/>
        </w:rPr>
        <w:t xml:space="preserve">, aktualizacja oprogramowania Systemu </w:t>
      </w:r>
      <w:r w:rsidR="000337C9" w:rsidRPr="00D8644A">
        <w:rPr>
          <w:rFonts w:ascii="Nunito Sans" w:hAnsi="Nunito Sans"/>
          <w:sz w:val="20"/>
          <w:szCs w:val="20"/>
        </w:rPr>
        <w:t>do zarz</w:t>
      </w:r>
      <w:r w:rsidR="00521347">
        <w:rPr>
          <w:rFonts w:ascii="Nunito Sans" w:hAnsi="Nunito Sans"/>
          <w:sz w:val="20"/>
          <w:szCs w:val="20"/>
        </w:rPr>
        <w:t>ą</w:t>
      </w:r>
      <w:r w:rsidR="000337C9" w:rsidRPr="00D8644A">
        <w:rPr>
          <w:rFonts w:ascii="Nunito Sans" w:hAnsi="Nunito Sans"/>
          <w:sz w:val="20"/>
          <w:szCs w:val="20"/>
        </w:rPr>
        <w:t>dzania wydrukiem</w:t>
      </w:r>
      <w:r w:rsidRPr="00D8644A">
        <w:rPr>
          <w:rFonts w:ascii="Nunito Sans" w:hAnsi="Nunito Sans"/>
          <w:sz w:val="20"/>
          <w:szCs w:val="20"/>
        </w:rPr>
        <w:t xml:space="preserve">. Zamawiający wymaga, aby w lokalizacji Zamawiającego w ciągłej dostępności był przynajmniej 1 komplet materiałów eksploatacyjnych na każde </w:t>
      </w:r>
      <w:r w:rsidR="007A4FA1" w:rsidRPr="00D8644A">
        <w:rPr>
          <w:rFonts w:ascii="Nunito Sans" w:hAnsi="Nunito Sans"/>
          <w:sz w:val="20"/>
          <w:szCs w:val="20"/>
        </w:rPr>
        <w:t xml:space="preserve">5 </w:t>
      </w:r>
      <w:r w:rsidRPr="00D8644A">
        <w:rPr>
          <w:rFonts w:ascii="Nunito Sans" w:hAnsi="Nunito Sans"/>
          <w:sz w:val="20"/>
          <w:szCs w:val="20"/>
        </w:rPr>
        <w:t>zaoferowan</w:t>
      </w:r>
      <w:r w:rsidR="007A4FA1" w:rsidRPr="00D8644A">
        <w:rPr>
          <w:rFonts w:ascii="Nunito Sans" w:hAnsi="Nunito Sans"/>
          <w:sz w:val="20"/>
          <w:szCs w:val="20"/>
        </w:rPr>
        <w:t>ych</w:t>
      </w:r>
      <w:r w:rsidRPr="00D8644A">
        <w:rPr>
          <w:rFonts w:ascii="Nunito Sans" w:hAnsi="Nunito Sans"/>
          <w:sz w:val="20"/>
          <w:szCs w:val="20"/>
        </w:rPr>
        <w:t xml:space="preserve"> </w:t>
      </w:r>
      <w:r w:rsidR="007A4FA1" w:rsidRPr="00D8644A">
        <w:rPr>
          <w:rFonts w:ascii="Nunito Sans" w:hAnsi="Nunito Sans"/>
          <w:sz w:val="20"/>
          <w:szCs w:val="20"/>
        </w:rPr>
        <w:t xml:space="preserve">drukarek lub </w:t>
      </w:r>
      <w:r w:rsidRPr="00D8644A">
        <w:rPr>
          <w:rFonts w:ascii="Nunito Sans" w:hAnsi="Nunito Sans"/>
          <w:sz w:val="20"/>
          <w:szCs w:val="20"/>
        </w:rPr>
        <w:t>urządze</w:t>
      </w:r>
      <w:r w:rsidR="007A4FA1" w:rsidRPr="00D8644A">
        <w:rPr>
          <w:rFonts w:ascii="Nunito Sans" w:hAnsi="Nunito Sans"/>
          <w:sz w:val="20"/>
          <w:szCs w:val="20"/>
        </w:rPr>
        <w:t>ń wielofunk</w:t>
      </w:r>
      <w:r w:rsidR="00DC55E4" w:rsidRPr="00D8644A">
        <w:rPr>
          <w:rFonts w:ascii="Nunito Sans" w:hAnsi="Nunito Sans"/>
          <w:sz w:val="20"/>
          <w:szCs w:val="20"/>
        </w:rPr>
        <w:t>c</w:t>
      </w:r>
      <w:r w:rsidR="007A4FA1" w:rsidRPr="00D8644A">
        <w:rPr>
          <w:rFonts w:ascii="Nunito Sans" w:hAnsi="Nunito Sans"/>
          <w:sz w:val="20"/>
          <w:szCs w:val="20"/>
        </w:rPr>
        <w:t>yjnych</w:t>
      </w:r>
      <w:r w:rsidRPr="00D8644A">
        <w:rPr>
          <w:rFonts w:ascii="Nunito Sans" w:hAnsi="Nunito Sans"/>
          <w:sz w:val="20"/>
          <w:szCs w:val="20"/>
        </w:rPr>
        <w:t>, których wymiana nie wymaga asysty serwisu.</w:t>
      </w:r>
    </w:p>
    <w:p w14:paraId="33D5FFE8" w14:textId="77777777" w:rsidR="00E4297D" w:rsidRPr="00D8644A" w:rsidRDefault="00E4297D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W przypadku awarii nośnika pamięci wykorzystywanego przez urządzenie (tj. dyski twarde, SSD, pamięci flash) będzie on wymieniony przez Wykonawcę na nowy. Uszkodzony nośnik pamięci pozostaje w posiadaniu Zamawiającego. Zamawiający dopuszcza zwrot nośnika</w:t>
      </w:r>
      <w:r w:rsidR="005477AF" w:rsidRPr="00D8644A">
        <w:rPr>
          <w:rFonts w:ascii="Nunito Sans" w:hAnsi="Nunito Sans"/>
          <w:sz w:val="20"/>
          <w:szCs w:val="20"/>
        </w:rPr>
        <w:t xml:space="preserve"> pamięci, jeżeli jest to dysk twardy HDD, jednak w takim wypadku przed jego zwrotem Zamawiający dokona jego zniszczenia, przy wykorzystaniu posiadanego przez Zamawiającego demagnetyzera</w:t>
      </w:r>
      <w:r w:rsidRPr="00D8644A">
        <w:rPr>
          <w:rFonts w:ascii="Nunito Sans" w:hAnsi="Nunito Sans"/>
          <w:sz w:val="20"/>
          <w:szCs w:val="20"/>
        </w:rPr>
        <w:t>. Wykonawca pokrywa koszty zakupu i wymiany nowych nośników pamięci</w:t>
      </w:r>
      <w:r w:rsidR="005477AF" w:rsidRPr="00D8644A">
        <w:rPr>
          <w:rFonts w:ascii="Nunito Sans" w:hAnsi="Nunito Sans"/>
          <w:sz w:val="20"/>
          <w:szCs w:val="20"/>
        </w:rPr>
        <w:t>.</w:t>
      </w:r>
    </w:p>
    <w:p w14:paraId="33C72DA4" w14:textId="77777777" w:rsidR="005477AF" w:rsidRPr="00D8644A" w:rsidRDefault="00E4297D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W </w:t>
      </w:r>
      <w:r w:rsidR="005477AF" w:rsidRPr="00D8644A">
        <w:rPr>
          <w:rFonts w:ascii="Nunito Sans" w:hAnsi="Nunito Sans"/>
          <w:sz w:val="20"/>
          <w:szCs w:val="20"/>
        </w:rPr>
        <w:t xml:space="preserve">ramach świadczonej usługi, np. w  przypadku awarii urządzenia, </w:t>
      </w:r>
      <w:r w:rsidRPr="00D8644A">
        <w:rPr>
          <w:rFonts w:ascii="Nunito Sans" w:hAnsi="Nunito Sans"/>
          <w:sz w:val="20"/>
          <w:szCs w:val="20"/>
        </w:rPr>
        <w:t xml:space="preserve">nośniki pamięci </w:t>
      </w:r>
      <w:r w:rsidR="005477AF" w:rsidRPr="00D8644A">
        <w:rPr>
          <w:rFonts w:ascii="Nunito Sans" w:hAnsi="Nunito Sans"/>
          <w:sz w:val="20"/>
          <w:szCs w:val="20"/>
        </w:rPr>
        <w:t xml:space="preserve">będące elementem urządzeń </w:t>
      </w:r>
      <w:r w:rsidRPr="00D8644A">
        <w:rPr>
          <w:rFonts w:ascii="Nunito Sans" w:hAnsi="Nunito Sans"/>
          <w:sz w:val="20"/>
          <w:szCs w:val="20"/>
        </w:rPr>
        <w:t xml:space="preserve">pozostają w siedzibie Zamawiającego. </w:t>
      </w:r>
    </w:p>
    <w:p w14:paraId="7B2EB58E" w14:textId="176FBFEA" w:rsidR="00E4297D" w:rsidRPr="00D8644A" w:rsidRDefault="00E4297D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W przypadku zapewnienia na czas naprawy </w:t>
      </w:r>
      <w:r w:rsidR="005477AF" w:rsidRPr="00D8644A">
        <w:rPr>
          <w:rFonts w:ascii="Nunito Sans" w:hAnsi="Nunito Sans"/>
          <w:sz w:val="20"/>
          <w:szCs w:val="20"/>
        </w:rPr>
        <w:t>urządzenia</w:t>
      </w:r>
      <w:r w:rsidRPr="00D8644A">
        <w:rPr>
          <w:rFonts w:ascii="Nunito Sans" w:hAnsi="Nunito Sans"/>
          <w:sz w:val="20"/>
          <w:szCs w:val="20"/>
        </w:rPr>
        <w:t xml:space="preserve"> zastępczego, </w:t>
      </w:r>
      <w:r w:rsidR="005477AF" w:rsidRPr="00D8644A">
        <w:rPr>
          <w:rFonts w:ascii="Nunito Sans" w:hAnsi="Nunito Sans"/>
          <w:sz w:val="20"/>
          <w:szCs w:val="20"/>
        </w:rPr>
        <w:t xml:space="preserve">zainstalowane </w:t>
      </w:r>
      <w:r w:rsidRPr="00D8644A">
        <w:rPr>
          <w:rFonts w:ascii="Nunito Sans" w:hAnsi="Nunito Sans"/>
          <w:sz w:val="20"/>
          <w:szCs w:val="20"/>
        </w:rPr>
        <w:t>w nim nośniki pamięci przechodzą na własność Zamawiającego</w:t>
      </w:r>
      <w:r w:rsidR="005477AF" w:rsidRPr="00D8644A">
        <w:rPr>
          <w:rFonts w:ascii="Nunito Sans" w:hAnsi="Nunito Sans"/>
          <w:sz w:val="20"/>
          <w:szCs w:val="20"/>
        </w:rPr>
        <w:t>, a w przypadku zwrotu urządzenia zastępczego Wykonawca zobowiązany jest wymontować nośnik</w:t>
      </w:r>
      <w:r w:rsidR="00D10049" w:rsidRPr="00D8644A">
        <w:rPr>
          <w:rFonts w:ascii="Nunito Sans" w:hAnsi="Nunito Sans"/>
          <w:sz w:val="20"/>
          <w:szCs w:val="20"/>
        </w:rPr>
        <w:t>i</w:t>
      </w:r>
      <w:r w:rsidR="005477AF" w:rsidRPr="00D8644A">
        <w:rPr>
          <w:rFonts w:ascii="Nunito Sans" w:hAnsi="Nunito Sans"/>
          <w:sz w:val="20"/>
          <w:szCs w:val="20"/>
        </w:rPr>
        <w:t xml:space="preserve"> pamięci i przekazać </w:t>
      </w:r>
      <w:r w:rsidR="00D10049" w:rsidRPr="00D8644A">
        <w:rPr>
          <w:rFonts w:ascii="Nunito Sans" w:hAnsi="Nunito Sans"/>
          <w:sz w:val="20"/>
          <w:szCs w:val="20"/>
        </w:rPr>
        <w:t>je</w:t>
      </w:r>
      <w:r w:rsidR="005477AF" w:rsidRPr="00D8644A">
        <w:rPr>
          <w:rFonts w:ascii="Nunito Sans" w:hAnsi="Nunito Sans"/>
          <w:sz w:val="20"/>
          <w:szCs w:val="20"/>
        </w:rPr>
        <w:t xml:space="preserve"> Zamawiającemu. Zamawiający dopuszcza zwrot nośnik</w:t>
      </w:r>
      <w:r w:rsidR="00D10049" w:rsidRPr="00D8644A">
        <w:rPr>
          <w:rFonts w:ascii="Nunito Sans" w:hAnsi="Nunito Sans"/>
          <w:sz w:val="20"/>
          <w:szCs w:val="20"/>
        </w:rPr>
        <w:t>ów</w:t>
      </w:r>
      <w:r w:rsidR="005477AF" w:rsidRPr="00D8644A">
        <w:rPr>
          <w:rFonts w:ascii="Nunito Sans" w:hAnsi="Nunito Sans"/>
          <w:sz w:val="20"/>
          <w:szCs w:val="20"/>
        </w:rPr>
        <w:t xml:space="preserve"> pamięci, jeżeli jest to dysk twardy HDD, jednak w takim wypadku przed jego zwrotem Zamawiający dokona jego zniszczenia, przy wykorzystaniu posiadanego przez Zamawiającego demagnetyzera.</w:t>
      </w:r>
    </w:p>
    <w:p w14:paraId="49F805A4" w14:textId="77777777" w:rsidR="003F7344" w:rsidRPr="00D8644A" w:rsidRDefault="003F7344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Wymagania, o których mowa w pkt 4-6 nie dotyczą pamięci RAM.</w:t>
      </w:r>
    </w:p>
    <w:p w14:paraId="4AFD4490" w14:textId="77777777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Przeglądy i konserwacje powinny następować z częstotliwością zgodną z zaleceniami producenta.</w:t>
      </w:r>
    </w:p>
    <w:p w14:paraId="713C15EF" w14:textId="77777777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Materiały eksploatacyjne, których wymiana nie wymaga asysty serwisu</w:t>
      </w:r>
      <w:r w:rsidR="00F864F7" w:rsidRPr="00D8644A">
        <w:rPr>
          <w:rFonts w:ascii="Nunito Sans" w:hAnsi="Nunito Sans"/>
          <w:bCs/>
          <w:sz w:val="20"/>
          <w:szCs w:val="20"/>
        </w:rPr>
        <w:t>,</w:t>
      </w:r>
      <w:r w:rsidRPr="00D8644A">
        <w:rPr>
          <w:rFonts w:ascii="Nunito Sans" w:hAnsi="Nunito Sans"/>
          <w:bCs/>
          <w:sz w:val="20"/>
          <w:szCs w:val="20"/>
        </w:rPr>
        <w:t xml:space="preserve"> będą wymieniane przez Zamawiającego. Pozostałe materiały eksploatacyjne będą wymieniane przez Wykonawcę. </w:t>
      </w:r>
    </w:p>
    <w:p w14:paraId="292278EC" w14:textId="77777777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Do usługi serwisowej zalicza się odbiór zużytych materiałów eksploatacyjnych od Zamawiającego.</w:t>
      </w:r>
    </w:p>
    <w:p w14:paraId="2A85BC65" w14:textId="77777777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W przypadku awarii urządzeń – podjęcie czynności w celu usunięcia awarii musi nastąpić do 3</w:t>
      </w:r>
      <w:r w:rsidR="00915005" w:rsidRPr="00D8644A">
        <w:rPr>
          <w:rFonts w:ascii="Nunito Sans" w:hAnsi="Nunito Sans"/>
          <w:bCs/>
          <w:sz w:val="20"/>
          <w:szCs w:val="20"/>
        </w:rPr>
        <w:t xml:space="preserve"> godzin</w:t>
      </w:r>
      <w:r w:rsidR="00EC0A26" w:rsidRPr="00D8644A">
        <w:rPr>
          <w:rFonts w:ascii="Nunito Sans" w:hAnsi="Nunito Sans"/>
          <w:bCs/>
          <w:sz w:val="20"/>
          <w:szCs w:val="20"/>
        </w:rPr>
        <w:t>,</w:t>
      </w:r>
      <w:r w:rsidRPr="00D8644A">
        <w:rPr>
          <w:rFonts w:ascii="Nunito Sans" w:hAnsi="Nunito Sans"/>
          <w:bCs/>
          <w:sz w:val="20"/>
          <w:szCs w:val="20"/>
        </w:rPr>
        <w:t xml:space="preserve"> licząc od zgłoszenia awarii przez Zamawiającego (Czas Reakcji). Zgłoszenia awarii będą dokonywane w </w:t>
      </w:r>
      <w:r w:rsidR="003059B8" w:rsidRPr="00D8644A">
        <w:rPr>
          <w:rFonts w:ascii="Nunito Sans" w:hAnsi="Nunito Sans"/>
          <w:bCs/>
          <w:sz w:val="20"/>
          <w:szCs w:val="20"/>
        </w:rPr>
        <w:t xml:space="preserve">dni robocze w </w:t>
      </w:r>
      <w:r w:rsidRPr="00D8644A">
        <w:rPr>
          <w:rFonts w:ascii="Nunito Sans" w:hAnsi="Nunito Sans"/>
          <w:bCs/>
          <w:sz w:val="20"/>
          <w:szCs w:val="20"/>
        </w:rPr>
        <w:t xml:space="preserve">godzinach od 8.15 do  16.15 w dniach od poniedziałku do piątku. Usunięcie awarii powinno nastąpić w terminie nie dłuższym niż 2 dni robocze (Czas Naprawy). W </w:t>
      </w:r>
      <w:r w:rsidRPr="00D8644A">
        <w:rPr>
          <w:rFonts w:ascii="Nunito Sans" w:hAnsi="Nunito Sans"/>
          <w:bCs/>
          <w:sz w:val="20"/>
          <w:szCs w:val="20"/>
        </w:rPr>
        <w:lastRenderedPageBreak/>
        <w:t>przypadku braku możliwości przywrócenia sprawności urządzenia w terminie</w:t>
      </w:r>
      <w:r w:rsidR="00CC7CA4" w:rsidRPr="00D8644A">
        <w:rPr>
          <w:rFonts w:ascii="Nunito Sans" w:hAnsi="Nunito Sans"/>
          <w:bCs/>
          <w:sz w:val="20"/>
          <w:szCs w:val="20"/>
        </w:rPr>
        <w:t xml:space="preserve"> określonym w Czasie Naprawy Wykonawca zobowiązany jest dostarczyć urządzenie zastępcze o parametrach nie gorszych niż urządzenie objęte awarią.  </w:t>
      </w:r>
    </w:p>
    <w:p w14:paraId="67992D2E" w14:textId="77777777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W przypadku awarii oprogramowania, powinna być zapewniona stała dostępność usługi wydruku, kopiowania i skanowania w trybie awaryjnym.</w:t>
      </w:r>
    </w:p>
    <w:p w14:paraId="7A672A47" w14:textId="35222AB5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Dzierżawione urządzenia oraz wdrożony System </w:t>
      </w:r>
      <w:r w:rsidR="000337C9" w:rsidRPr="00D8644A">
        <w:rPr>
          <w:rFonts w:ascii="Nunito Sans" w:hAnsi="Nunito Sans"/>
          <w:bCs/>
          <w:sz w:val="20"/>
          <w:szCs w:val="20"/>
        </w:rPr>
        <w:t xml:space="preserve">do zarządzania wydrukiem </w:t>
      </w:r>
      <w:r w:rsidRPr="00D8644A">
        <w:rPr>
          <w:rFonts w:ascii="Nunito Sans" w:hAnsi="Nunito Sans"/>
          <w:bCs/>
          <w:sz w:val="20"/>
          <w:szCs w:val="20"/>
        </w:rPr>
        <w:t xml:space="preserve">objęte będą gwarancją przez cały okres trwania umowy. </w:t>
      </w:r>
    </w:p>
    <w:p w14:paraId="62CDED90" w14:textId="2C23E289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 xml:space="preserve">Wykonawca zobowiązuje się w czasie trwania usługi serwisowej do bezpłatnej aktualizacji Systemu </w:t>
      </w:r>
      <w:r w:rsidR="000337C9" w:rsidRPr="00D8644A">
        <w:rPr>
          <w:rFonts w:ascii="Nunito Sans" w:hAnsi="Nunito Sans"/>
          <w:bCs/>
          <w:sz w:val="20"/>
          <w:szCs w:val="20"/>
        </w:rPr>
        <w:t>do zarządzania wydrukiem</w:t>
      </w:r>
      <w:r w:rsidRPr="00D8644A">
        <w:rPr>
          <w:rFonts w:ascii="Nunito Sans" w:hAnsi="Nunito Sans"/>
          <w:bCs/>
          <w:sz w:val="20"/>
          <w:szCs w:val="20"/>
        </w:rPr>
        <w:t xml:space="preserve">. </w:t>
      </w:r>
    </w:p>
    <w:p w14:paraId="111F8C40" w14:textId="299D9BCD" w:rsidR="0030378C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Zamawiający wymaga, aby w ramach usługi serwisowej Wykonawca</w:t>
      </w:r>
      <w:r w:rsidR="00821FA6" w:rsidRPr="00D8644A">
        <w:rPr>
          <w:rFonts w:ascii="Nunito Sans" w:hAnsi="Nunito Sans"/>
          <w:bCs/>
          <w:sz w:val="20"/>
          <w:szCs w:val="20"/>
        </w:rPr>
        <w:t>,</w:t>
      </w:r>
      <w:r w:rsidRPr="00D8644A">
        <w:rPr>
          <w:rFonts w:ascii="Nunito Sans" w:hAnsi="Nunito Sans"/>
          <w:bCs/>
          <w:sz w:val="20"/>
          <w:szCs w:val="20"/>
        </w:rPr>
        <w:t xml:space="preserve"> w razie zmiany lokalizacji urządzenia, na własny koszt zdemontował i przygotował urządzenia do relokacji oraz zainstalował i uruchomił urządzenia we wskazanym miejscu oraz zintegrował </w:t>
      </w:r>
      <w:r w:rsidRPr="00D8644A">
        <w:rPr>
          <w:rFonts w:ascii="Nunito Sans" w:hAnsi="Nunito Sans"/>
          <w:bCs/>
          <w:sz w:val="20"/>
          <w:szCs w:val="20"/>
        </w:rPr>
        <w:br/>
        <w:t xml:space="preserve">z Systemem </w:t>
      </w:r>
      <w:r w:rsidR="000337C9" w:rsidRPr="00D8644A">
        <w:rPr>
          <w:rFonts w:ascii="Nunito Sans" w:hAnsi="Nunito Sans"/>
          <w:bCs/>
          <w:sz w:val="20"/>
          <w:szCs w:val="20"/>
        </w:rPr>
        <w:t>do zarzadzania wydrukiem</w:t>
      </w:r>
      <w:r w:rsidRPr="00D8644A">
        <w:rPr>
          <w:rFonts w:ascii="Nunito Sans" w:hAnsi="Nunito Sans"/>
          <w:bCs/>
          <w:sz w:val="20"/>
          <w:szCs w:val="20"/>
        </w:rPr>
        <w:t>.</w:t>
      </w:r>
    </w:p>
    <w:p w14:paraId="02542C0D" w14:textId="77777777" w:rsidR="003F7344" w:rsidRPr="00D8644A" w:rsidRDefault="0030378C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bCs/>
          <w:sz w:val="20"/>
          <w:szCs w:val="20"/>
        </w:rPr>
      </w:pPr>
      <w:r w:rsidRPr="00D8644A">
        <w:rPr>
          <w:rFonts w:ascii="Nunito Sans" w:hAnsi="Nunito Sans"/>
          <w:bCs/>
          <w:sz w:val="20"/>
          <w:szCs w:val="20"/>
        </w:rPr>
        <w:t>Wykonawca zobowiązany będzie do dostarczenia kompletnych instrukcji obsługi urządzeń oraz przygotowania i przekazania skróconych instrukcji w postaci obrazkowej postępowania dla użytkownika końcowego w języku polskim</w:t>
      </w:r>
      <w:r w:rsidR="00625EAC" w:rsidRPr="00D8644A">
        <w:rPr>
          <w:rFonts w:ascii="Nunito Sans" w:hAnsi="Nunito Sans"/>
          <w:bCs/>
          <w:sz w:val="20"/>
          <w:szCs w:val="20"/>
        </w:rPr>
        <w:t>,</w:t>
      </w:r>
      <w:r w:rsidRPr="00D8644A">
        <w:rPr>
          <w:rFonts w:ascii="Nunito Sans" w:hAnsi="Nunito Sans"/>
          <w:bCs/>
          <w:sz w:val="20"/>
          <w:szCs w:val="20"/>
        </w:rPr>
        <w:t xml:space="preserve"> możliwej do powieszenia w pobliżu urządzenia.</w:t>
      </w:r>
    </w:p>
    <w:p w14:paraId="722A960F" w14:textId="77777777" w:rsidR="00E27039" w:rsidRPr="00D8644A" w:rsidRDefault="00E27039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 w:cs="Arial"/>
          <w:sz w:val="20"/>
          <w:szCs w:val="20"/>
        </w:rPr>
        <w:t>Wykonawca zobowiązany jest wykonywać prace związane z instalacją i konfiguracją urządzeń i systemu w taki sposób, aby nie narazić Zamawiającego na szkody w mieniu oraz tak, aby nie zakłócać organizacji pracy Zamawiającego, np. poprzez uszkodzenia, naruszenia struktur i integralności danych, utratę danych, przerwy w dostępie do danych.</w:t>
      </w:r>
    </w:p>
    <w:p w14:paraId="66CBA526" w14:textId="77777777" w:rsidR="00E27039" w:rsidRPr="00D8644A" w:rsidRDefault="00E27039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 w:cs="Arial"/>
          <w:sz w:val="20"/>
          <w:szCs w:val="20"/>
        </w:rPr>
        <w:t>W przypadku, gdy w związku z wykonywaniem prac Wykonawcy, dojdzie do powstania szkody w mieniu Zamawiającego, Wykonawca zwróci Zamawiającemu wszelkie koszty związane z zaistniałą szkodą, w tym z naprawą uszkodzeń oraz usunięciem ich skutków, w terminie 30 dni od otrzymania od Zamawiającego wezwania do zapłaty.</w:t>
      </w:r>
    </w:p>
    <w:p w14:paraId="2D8BA2B5" w14:textId="77777777" w:rsidR="006E4578" w:rsidRPr="00D8644A" w:rsidRDefault="00E27039" w:rsidP="00D8644A">
      <w:pPr>
        <w:numPr>
          <w:ilvl w:val="3"/>
          <w:numId w:val="3"/>
        </w:numPr>
        <w:spacing w:line="259" w:lineRule="auto"/>
        <w:jc w:val="both"/>
        <w:rPr>
          <w:rFonts w:ascii="Nunito Sans" w:hAnsi="Nunito Sans"/>
          <w:sz w:val="20"/>
          <w:szCs w:val="20"/>
        </w:rPr>
      </w:pPr>
      <w:r w:rsidRPr="00D8644A">
        <w:rPr>
          <w:rStyle w:val="Domylnaczcionkaakapitu1"/>
          <w:rFonts w:ascii="Nunito Sans" w:hAnsi="Nunito Sans" w:cs="Arial"/>
          <w:sz w:val="20"/>
          <w:szCs w:val="20"/>
        </w:rPr>
        <w:t>Wykonawca zobowiązuje się, że w urządzenia, system ani żaden inny produkt dostarczony przez Wykonawcę w ramach realizacji Umowy nie zostaną wbudowane jakiekolwiek mechanizmy umożliwiające automatyczne przekazywanie – bez zgody Zamawiającego - jakichkolwiek danych poza infrastrukturę informatyczną Zamawiającego, oraz że urządzenia, system i inne produkty będą wolne od szkodliwego oprogramowania, w tym wirusów, robaków, koni trojańskich czy oprogramowania szpiegującego.</w:t>
      </w:r>
    </w:p>
    <w:p w14:paraId="3F1A4A3B" w14:textId="7F79E538" w:rsidR="00F455CC" w:rsidRPr="00D8644A" w:rsidRDefault="008D1B76" w:rsidP="00D8644A">
      <w:pPr>
        <w:pStyle w:val="Akapitzlist"/>
        <w:numPr>
          <w:ilvl w:val="3"/>
          <w:numId w:val="3"/>
        </w:numPr>
        <w:spacing w:line="259" w:lineRule="auto"/>
        <w:jc w:val="both"/>
        <w:rPr>
          <w:rStyle w:val="Domylnaczcionkaakapitu1"/>
          <w:rFonts w:ascii="Nunito Sans" w:hAnsi="Nunito Sans"/>
          <w:b/>
          <w:sz w:val="20"/>
          <w:szCs w:val="20"/>
        </w:rPr>
      </w:pPr>
      <w:r w:rsidRPr="00D8644A">
        <w:rPr>
          <w:rStyle w:val="Domylnaczcionkaakapitu1"/>
          <w:rFonts w:ascii="Nunito Sans" w:hAnsi="Nunito Sans" w:cs="Arial"/>
          <w:sz w:val="20"/>
          <w:szCs w:val="20"/>
        </w:rPr>
        <w:t>Po zakończeniu dzierżawy Wykonawca zobowiązany jest, pod nadzorem Zamawiającego w siedzibie Zamawiającego, do wymontowania wszystkich nośników pamięci z urządzeń, za wyjątkiem kości pamięci RAM oraz przekazania ich Zamawiającemu. Zamawiający przejmie na własność wszystkie nośniki pamięci. W przypadku nośników pamięci będących dyskami twardymi HDD, Zamawiający dokona ich  zniszczenia, przy wykorzystaniu posiadanego przez Zamawiającego demagnetyzera, a następnie zwróci je Wykonawcy.</w:t>
      </w:r>
    </w:p>
    <w:p w14:paraId="1C60CF14" w14:textId="77777777" w:rsidR="007946D2" w:rsidRPr="00D8644A" w:rsidRDefault="007946D2" w:rsidP="00D8644A">
      <w:pPr>
        <w:spacing w:line="259" w:lineRule="auto"/>
        <w:jc w:val="both"/>
        <w:rPr>
          <w:rStyle w:val="Domylnaczcionkaakapitu1"/>
          <w:rFonts w:ascii="Nunito Sans" w:hAnsi="Nunito Sans"/>
          <w:b/>
          <w:sz w:val="20"/>
          <w:szCs w:val="20"/>
        </w:rPr>
      </w:pPr>
    </w:p>
    <w:p w14:paraId="1160ACC5" w14:textId="729516D7" w:rsidR="00F455CC" w:rsidRPr="00D8644A" w:rsidRDefault="008D1B76" w:rsidP="00D8644A">
      <w:pPr>
        <w:pStyle w:val="Akapitzlist"/>
        <w:numPr>
          <w:ilvl w:val="0"/>
          <w:numId w:val="5"/>
        </w:numPr>
        <w:spacing w:line="259" w:lineRule="auto"/>
        <w:rPr>
          <w:rFonts w:ascii="Nunito Sans" w:hAnsi="Nunito Sans"/>
          <w:b/>
          <w:sz w:val="20"/>
          <w:szCs w:val="20"/>
        </w:rPr>
      </w:pPr>
      <w:r w:rsidRPr="00D8644A">
        <w:rPr>
          <w:rFonts w:ascii="Nunito Sans" w:hAnsi="Nunito Sans"/>
          <w:b/>
          <w:sz w:val="20"/>
          <w:szCs w:val="20"/>
        </w:rPr>
        <w:t>Parametry techniczne urządzeń  drukujących</w:t>
      </w:r>
    </w:p>
    <w:tbl>
      <w:tblPr>
        <w:tblW w:w="90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945"/>
      </w:tblGrid>
      <w:tr w:rsidR="005A371F" w:rsidRPr="00D8644A" w14:paraId="7222024D" w14:textId="405B8541" w:rsidTr="005A371F">
        <w:trPr>
          <w:trHeight w:val="633"/>
        </w:trPr>
        <w:tc>
          <w:tcPr>
            <w:tcW w:w="9090" w:type="dxa"/>
            <w:gridSpan w:val="2"/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0CD2B" w14:textId="2516FB4B" w:rsidR="005A371F" w:rsidRPr="00D8644A" w:rsidRDefault="005A371F" w:rsidP="00D8644A">
            <w:pPr>
              <w:spacing w:line="259" w:lineRule="auto"/>
              <w:ind w:left="232" w:hanging="232"/>
              <w:rPr>
                <w:rFonts w:ascii="Nunito Sans" w:hAnsi="Nunito Sans"/>
                <w:b/>
                <w:sz w:val="20"/>
                <w:szCs w:val="20"/>
              </w:rPr>
            </w:pPr>
            <w:r w:rsidRPr="00D8644A">
              <w:rPr>
                <w:rFonts w:ascii="Nunito Sans" w:hAnsi="Nunito Sans"/>
                <w:b/>
                <w:sz w:val="20"/>
                <w:szCs w:val="20"/>
              </w:rPr>
              <w:t>I - Urządzenia wielofunkcyjne wysokowydajne A3 z czytnikiem kart zbliżeniowych</w:t>
            </w:r>
          </w:p>
        </w:tc>
      </w:tr>
      <w:tr w:rsidR="005A371F" w:rsidRPr="00D8644A" w14:paraId="76AB2BD5" w14:textId="044E3D64" w:rsidTr="005A371F">
        <w:trPr>
          <w:trHeight w:val="300"/>
        </w:trPr>
        <w:tc>
          <w:tcPr>
            <w:tcW w:w="2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F3E1C" w14:textId="21E32F24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Opis urządzenia</w:t>
            </w:r>
          </w:p>
        </w:tc>
        <w:tc>
          <w:tcPr>
            <w:tcW w:w="69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E6EA5" w14:textId="172E3391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Fabrycznie nowe urządzenie wielofunkcyjne A3 osadzone na oferowanej przez producenta urządzenia zamykanej szafce na kółkach umożliwiającymi swobodne przemieszczanie.</w:t>
            </w:r>
          </w:p>
        </w:tc>
      </w:tr>
      <w:tr w:rsidR="005A371F" w:rsidRPr="00D8644A" w14:paraId="525E71A2" w14:textId="25A37D81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D8DF5" w14:textId="3601BBA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ilość urządzeń wielofunkcyjnych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BA1FB" w14:textId="4427099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10</w:t>
            </w:r>
          </w:p>
        </w:tc>
      </w:tr>
      <w:tr w:rsidR="005A371F" w:rsidRPr="00D8644A" w14:paraId="524E0908" w14:textId="62B9E466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A40F3" w14:textId="3F1F13E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model i producent</w:t>
            </w:r>
          </w:p>
        </w:tc>
        <w:tc>
          <w:tcPr>
            <w:tcW w:w="69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A6FBD" w14:textId="31854C6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  <w:p w14:paraId="23FD67C0" w14:textId="61D1902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5A371F" w:rsidRPr="00D8644A" w14:paraId="55ADE227" w14:textId="34B28F75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D68D3" w14:textId="0022D0B4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Technologia druku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6B3639" w14:textId="587E1F6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  <w:p w14:paraId="5B0C2529" w14:textId="79883A2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5A371F" w:rsidRPr="00D8644A" w14:paraId="1CA61243" w14:textId="208501E3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9CFE8" w14:textId="5A6C9A0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Maksymalny format kopii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9B3AC" w14:textId="317CF19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SRA3</w:t>
            </w:r>
          </w:p>
        </w:tc>
      </w:tr>
      <w:tr w:rsidR="005A371F" w:rsidRPr="00D8644A" w14:paraId="1E8ECF25" w14:textId="38ABDED7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74977" w14:textId="6322375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Maksymalny format druku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A2BC0" w14:textId="0BE0E5D2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A3</w:t>
            </w:r>
          </w:p>
        </w:tc>
      </w:tr>
      <w:tr w:rsidR="005A371F" w:rsidRPr="00D8644A" w14:paraId="51DB6CDC" w14:textId="5270C8F7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8971" w14:textId="2C558E7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Podajnik dokumentów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EAD70" w14:textId="674F847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Jednoprzebiegowy automatyczny podajnik dokumentów o pojemności min. 250 arkuszy</w:t>
            </w:r>
          </w:p>
        </w:tc>
      </w:tr>
      <w:tr w:rsidR="005A371F" w:rsidRPr="00D8644A" w14:paraId="0B0C248B" w14:textId="28140D60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C066A" w14:textId="1B230E1E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Podstawa pod urządzenie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F1030" w14:textId="1FEA3951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Oferowana przez producenta urządzenia zamykana szafka na kółkach</w:t>
            </w:r>
          </w:p>
        </w:tc>
      </w:tr>
      <w:tr w:rsidR="005A371F" w:rsidRPr="00D8644A" w14:paraId="430C4903" w14:textId="273649F1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28DBC" w14:textId="73CE475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Finiszer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449B3" w14:textId="6E1AA615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Wewnętrzny, zszywający do 50 arkuszy o pojemności odbiorczej min. 500 arkuszy formatu A4</w:t>
            </w:r>
          </w:p>
        </w:tc>
      </w:tr>
      <w:tr w:rsidR="005A371F" w:rsidRPr="00D8644A" w14:paraId="50274FCF" w14:textId="23FA6738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9DBBF" w14:textId="14955FB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Funkcjonalność wymagana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FF832" w14:textId="206700A2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Drukowanie, skanowanie, kopiowanie – dwustronne w kolorze</w:t>
            </w:r>
          </w:p>
        </w:tc>
      </w:tr>
      <w:tr w:rsidR="005A371F" w:rsidRPr="00D8644A" w14:paraId="1768A510" w14:textId="223DFA54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DA96B" w14:textId="0A3BC01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Dwustronne drukowanie 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932F4" w14:textId="34193FC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Dupleks automatyczny</w:t>
            </w:r>
          </w:p>
        </w:tc>
      </w:tr>
      <w:tr w:rsidR="005A371F" w:rsidRPr="00D8644A" w14:paraId="42D8FE4F" w14:textId="599EB1C1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109FE" w14:textId="6050DB7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szybkość druku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90B12" w14:textId="4B7F393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45 stron A4/minutę w czerni i kolorze</w:t>
            </w:r>
          </w:p>
        </w:tc>
      </w:tr>
      <w:tr w:rsidR="005A371F" w:rsidRPr="00D8644A" w14:paraId="7564FF26" w14:textId="72DE216C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0FD82" w14:textId="44CD4AB0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Szybkość skanowania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A31C7" w14:textId="1607AF1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121 obrazów A4/minutę w czerni i kolorze</w:t>
            </w:r>
          </w:p>
        </w:tc>
      </w:tr>
      <w:tr w:rsidR="005A371F" w:rsidRPr="00D8644A" w14:paraId="357D88AB" w14:textId="58A60483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D58C1" w14:textId="1394032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Czas wykonania pierwszej kopii (w sekundach)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219C8" w14:textId="1842C26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Czas wykonania pierwszej kopii cz/b - Maksymalnie 5.2</w:t>
            </w:r>
          </w:p>
          <w:p w14:paraId="3562B902" w14:textId="67686B5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Czas wykonania pierwszej kopii kolor - Maksymalnie 6.2</w:t>
            </w:r>
          </w:p>
        </w:tc>
      </w:tr>
      <w:tr w:rsidR="005A371F" w:rsidRPr="00D8644A" w14:paraId="01384AE2" w14:textId="7FF2F264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0E3FC" w14:textId="72F9F848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Kasety na papier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EE3C4" w14:textId="1ED76C0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minimum 1 uniwersalna kaseta na 500 arkuszy formatu A3/A4/A5 przy 80g/m2 </w:t>
            </w:r>
          </w:p>
          <w:p w14:paraId="5367088C" w14:textId="5FD6A06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minimum 1 uniwersalna kaseta na 500 arkuszy formatu A4/A5 przy 80g/m2 </w:t>
            </w:r>
          </w:p>
        </w:tc>
      </w:tr>
      <w:tr w:rsidR="005A371F" w:rsidRPr="00D8644A" w14:paraId="5D79AE28" w14:textId="1BADB08C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7F5F3" w14:textId="79F01A3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obsługiwana gramatura papieru w druku dwustronnym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339A7" w14:textId="22429ED0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minimalny zakres: 60-220 g/m2</w:t>
            </w:r>
          </w:p>
        </w:tc>
      </w:tr>
      <w:tr w:rsidR="005A371F" w:rsidRPr="00D8644A" w14:paraId="3D3C508B" w14:textId="50ACE975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B162A" w14:textId="3D4251D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rozdzielczość druku </w:t>
            </w:r>
            <w:r w:rsidRPr="00D8644A">
              <w:rPr>
                <w:rFonts w:ascii="Nunito Sans" w:hAnsi="Nunito Sans"/>
                <w:sz w:val="20"/>
                <w:szCs w:val="20"/>
              </w:rPr>
              <w:br/>
              <w:t>mono i kolorowego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E16BC" w14:textId="4865717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do 1200 x 1200 dpi</w:t>
            </w:r>
          </w:p>
        </w:tc>
      </w:tr>
      <w:tr w:rsidR="005A371F" w:rsidRPr="00D8644A" w14:paraId="3A75EC34" w14:textId="55656AAD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AC1A2" w14:textId="4CEDBE5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Procesor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33539" w14:textId="1434348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800 MHz</w:t>
            </w:r>
          </w:p>
        </w:tc>
      </w:tr>
      <w:tr w:rsidR="005A371F" w:rsidRPr="00D8644A" w14:paraId="06A00D15" w14:textId="4D505C47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35125" w14:textId="3FC7A87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Dysk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CD282" w14:textId="56F13416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Wbudowany dysk minimum 250 GB</w:t>
            </w:r>
          </w:p>
        </w:tc>
      </w:tr>
      <w:tr w:rsidR="005A371F" w:rsidRPr="00D8644A" w14:paraId="148451BE" w14:textId="408F6A3D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2879D" w14:textId="1A2BC9F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pamięć urządzenia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97996" w14:textId="1350484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2000 MB</w:t>
            </w:r>
          </w:p>
        </w:tc>
      </w:tr>
      <w:tr w:rsidR="005A371F" w:rsidRPr="00D8644A" w14:paraId="04C9ED64" w14:textId="62613546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0AC15" w14:textId="5D2A36B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docelowe miejsca skanowania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67519" w14:textId="7696FF4E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e-mail, folder na dysku, SMB, pamięć USB</w:t>
            </w:r>
          </w:p>
        </w:tc>
      </w:tr>
      <w:tr w:rsidR="005A371F" w:rsidRPr="00D8644A" w14:paraId="74CAC9D5" w14:textId="09357096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4C3B5" w14:textId="79F1BE13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języki opisu strony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4E14D" w14:textId="4542135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PCL 5c,6, Postscript</w:t>
            </w:r>
          </w:p>
        </w:tc>
      </w:tr>
      <w:tr w:rsidR="005A371F" w:rsidRPr="00D8644A" w14:paraId="4988B36C" w14:textId="72155CB6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ADEBCA" w14:textId="6CED948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Złącza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B5E28" w14:textId="4F8118C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USB, Ethernet 10/100/1000</w:t>
            </w:r>
          </w:p>
        </w:tc>
      </w:tr>
      <w:tr w:rsidR="005A371F" w:rsidRPr="00D8644A" w14:paraId="3E1C69DB" w14:textId="58CBC38D" w:rsidTr="005A371F">
        <w:trPr>
          <w:trHeight w:val="425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823EF" w14:textId="6D88144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format skanowanych plików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7384D" w14:textId="543B79F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TIFF, PDF, JPEG, przeszukiwalne PDF</w:t>
            </w:r>
          </w:p>
        </w:tc>
      </w:tr>
      <w:tr w:rsidR="005A371F" w:rsidRPr="00D8644A" w14:paraId="2F1B0B53" w14:textId="5580D161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5C3BC" w14:textId="3121EE5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funkcje zabezpieczeń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2E095" w14:textId="5A52320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wydruk zabezpieczony kodem PIN</w:t>
            </w:r>
          </w:p>
        </w:tc>
      </w:tr>
      <w:tr w:rsidR="005A371F" w:rsidRPr="00D8644A" w14:paraId="31B097C5" w14:textId="7BE0CC8C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E4E9D" w14:textId="33CEF6C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Uwierzytelnianie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AA03F" w14:textId="52098E1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Obsługa protokołu 802.1x</w:t>
            </w:r>
          </w:p>
        </w:tc>
      </w:tr>
      <w:tr w:rsidR="005A371F" w:rsidRPr="00D8644A" w14:paraId="4FBA3579" w14:textId="77354892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B30BD" w14:textId="711BA33E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wyświetlacz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9AA23" w14:textId="11CF2AC6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LCD, kolorowy dotykowy,  w języku polskim</w:t>
            </w:r>
          </w:p>
        </w:tc>
      </w:tr>
      <w:tr w:rsidR="005A371F" w:rsidRPr="00D8644A" w14:paraId="72B83D0F" w14:textId="6F95F01A" w:rsidTr="005A371F">
        <w:trPr>
          <w:trHeight w:val="6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24F14" w14:textId="497BF469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Faks</w:t>
            </w:r>
          </w:p>
        </w:tc>
        <w:tc>
          <w:tcPr>
            <w:tcW w:w="694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0903A" w14:textId="02B199E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wysyłanie faksów z urządzenia. Potwierdzenie wysłania faksu. Przesyłanie przychodzących faksów na adres email.</w:t>
            </w:r>
          </w:p>
        </w:tc>
      </w:tr>
      <w:tr w:rsidR="005A371F" w:rsidRPr="00D8644A" w14:paraId="32BF4267" w14:textId="723773DC" w:rsidTr="005A371F">
        <w:trPr>
          <w:trHeight w:val="325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27799" w14:textId="0016AAE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wymagania dodatkowe</w:t>
            </w:r>
          </w:p>
        </w:tc>
        <w:tc>
          <w:tcPr>
            <w:tcW w:w="694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2DFA8" w14:textId="207E0AF5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urządzenia musi być wyposażone w czytniki kart zbliżeniowych współpracujące z kartami, jakie posiada Zamawiający, czyli kartami kodowanymi w standardzie Mifare S50 7-byte (13.56 MHz)</w:t>
            </w:r>
          </w:p>
        </w:tc>
      </w:tr>
    </w:tbl>
    <w:p w14:paraId="6E6349B3" w14:textId="38699BEC" w:rsidR="00896842" w:rsidRPr="00D8644A" w:rsidRDefault="00896842" w:rsidP="00D8644A">
      <w:pPr>
        <w:pStyle w:val="Bezodstpw"/>
        <w:spacing w:line="259" w:lineRule="auto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       </w:t>
      </w:r>
    </w:p>
    <w:p w14:paraId="720F4186" w14:textId="468F76EA" w:rsidR="00896842" w:rsidRPr="00D8644A" w:rsidRDefault="00896842" w:rsidP="00D8644A">
      <w:pPr>
        <w:pStyle w:val="Bezodstpw"/>
        <w:spacing w:line="259" w:lineRule="auto"/>
        <w:rPr>
          <w:rFonts w:ascii="Nunito Sans" w:hAnsi="Nunito Sans"/>
          <w:sz w:val="20"/>
          <w:szCs w:val="20"/>
        </w:rPr>
      </w:pPr>
    </w:p>
    <w:p w14:paraId="4E51A84A" w14:textId="08D1C21B" w:rsidR="00896842" w:rsidRPr="00D8644A" w:rsidRDefault="00896842" w:rsidP="00D8644A">
      <w:pPr>
        <w:spacing w:line="259" w:lineRule="auto"/>
        <w:rPr>
          <w:rFonts w:ascii="Nunito Sans" w:hAnsi="Nunito Sans"/>
          <w:sz w:val="20"/>
          <w:szCs w:val="20"/>
        </w:rPr>
      </w:pPr>
    </w:p>
    <w:tbl>
      <w:tblPr>
        <w:tblW w:w="90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945"/>
      </w:tblGrid>
      <w:tr w:rsidR="005A371F" w:rsidRPr="00D8644A" w14:paraId="2E2294F4" w14:textId="6C87017F" w:rsidTr="005A371F">
        <w:trPr>
          <w:trHeight w:val="633"/>
        </w:trPr>
        <w:tc>
          <w:tcPr>
            <w:tcW w:w="9090" w:type="dxa"/>
            <w:gridSpan w:val="2"/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20D67" w14:textId="75367DA9" w:rsidR="005A371F" w:rsidRPr="00D8644A" w:rsidRDefault="005A371F" w:rsidP="00D8644A">
            <w:pPr>
              <w:spacing w:line="259" w:lineRule="auto"/>
              <w:ind w:left="232" w:hanging="232"/>
              <w:rPr>
                <w:rFonts w:ascii="Nunito Sans" w:hAnsi="Nunito Sans"/>
                <w:b/>
                <w:sz w:val="20"/>
                <w:szCs w:val="20"/>
              </w:rPr>
            </w:pPr>
            <w:r w:rsidRPr="00D8644A">
              <w:rPr>
                <w:rFonts w:ascii="Nunito Sans" w:hAnsi="Nunito Sans"/>
                <w:b/>
                <w:sz w:val="20"/>
                <w:szCs w:val="20"/>
              </w:rPr>
              <w:t>II - Urządzenia wielofunkcyjne średniowydajne A3</w:t>
            </w:r>
          </w:p>
        </w:tc>
      </w:tr>
      <w:tr w:rsidR="005A371F" w:rsidRPr="00D8644A" w14:paraId="12C9ACE4" w14:textId="0BE65F1B" w:rsidTr="005A371F">
        <w:trPr>
          <w:trHeight w:val="300"/>
        </w:trPr>
        <w:tc>
          <w:tcPr>
            <w:tcW w:w="2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9172C" w14:textId="578CCDA5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Opis urządzenia</w:t>
            </w:r>
          </w:p>
        </w:tc>
        <w:tc>
          <w:tcPr>
            <w:tcW w:w="69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AFE93" w14:textId="30F0762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Fabrycznie nowe urządzenie wielofunkcyjne A3 osadzone na oferowanej przez producenta urządzenia zamykanej szafce na kółkach umożliwiającymi swobodne przemieszczanie.</w:t>
            </w:r>
          </w:p>
        </w:tc>
      </w:tr>
      <w:tr w:rsidR="005A371F" w:rsidRPr="00D8644A" w14:paraId="0C4149E4" w14:textId="1EC4F8EB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A6431" w14:textId="3C6A9B1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ilość urządzeń wielofunkcyjnych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2A2EF" w14:textId="1BB9C2F0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3</w:t>
            </w:r>
          </w:p>
        </w:tc>
      </w:tr>
      <w:tr w:rsidR="005A371F" w:rsidRPr="00D8644A" w14:paraId="2A6CD1A8" w14:textId="71BD7C02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C7716" w14:textId="3623D894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model i producent</w:t>
            </w:r>
          </w:p>
        </w:tc>
        <w:tc>
          <w:tcPr>
            <w:tcW w:w="69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156DE" w14:textId="4B2DC75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</w:tc>
      </w:tr>
      <w:tr w:rsidR="005A371F" w:rsidRPr="00D8644A" w14:paraId="4433B881" w14:textId="5460ED5F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3DCCB" w14:textId="1E54B793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Technologia druku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A2B84" w14:textId="02D02CD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</w:tc>
      </w:tr>
      <w:tr w:rsidR="005A371F" w:rsidRPr="00D8644A" w14:paraId="4F98F362" w14:textId="50E39A17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A031C" w14:textId="1C7D638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Maksymalny format kopii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5FF45" w14:textId="07845B1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SRA3</w:t>
            </w:r>
          </w:p>
        </w:tc>
      </w:tr>
      <w:tr w:rsidR="005A371F" w:rsidRPr="00D8644A" w14:paraId="1CD3D9DD" w14:textId="4102D7FA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DD1F1" w14:textId="60F51D84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Maksymalny format druku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BCE23" w14:textId="0A43C2D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A3</w:t>
            </w:r>
          </w:p>
        </w:tc>
      </w:tr>
      <w:tr w:rsidR="005A371F" w:rsidRPr="00D8644A" w14:paraId="588EA823" w14:textId="540E0FA2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9C556" w14:textId="00E70835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Podajnik dokumentów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423BF" w14:textId="67E65253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Automatyczny podajnik dokumentów o pojemności min. 100 arkuszy</w:t>
            </w:r>
          </w:p>
        </w:tc>
      </w:tr>
      <w:tr w:rsidR="005A371F" w:rsidRPr="00D8644A" w14:paraId="474260C5" w14:textId="7EAA1151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52772" w14:textId="0F18959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Podstawa pod urządzenie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72D5C" w14:textId="5F804F4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Oferowana przez producenta urządzenia zamykana szafka na kółkach</w:t>
            </w:r>
          </w:p>
        </w:tc>
      </w:tr>
      <w:tr w:rsidR="005A371F" w:rsidRPr="00D8644A" w14:paraId="2EE655CB" w14:textId="66A43E75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73E5B" w14:textId="5CC4224E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Funkcjonalność wymagana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00C43" w14:textId="1D3B4E5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Drukowanie, skanowanie, kopiowanie – dwustronne w kolorze</w:t>
            </w:r>
          </w:p>
        </w:tc>
      </w:tr>
      <w:tr w:rsidR="005A371F" w:rsidRPr="00D8644A" w14:paraId="39F5124C" w14:textId="7810B3FE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62370" w14:textId="16B7381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Dwustronne drukowanie 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A6B19" w14:textId="595682F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Dupleks automatyczny</w:t>
            </w:r>
          </w:p>
        </w:tc>
      </w:tr>
      <w:tr w:rsidR="005A371F" w:rsidRPr="00D8644A" w14:paraId="7BB55931" w14:textId="5E684736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BB5D8" w14:textId="37B6F06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szybkość druku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BD6D7" w14:textId="23BA28C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25 stron A4/minutę w czerni i kolorze</w:t>
            </w:r>
          </w:p>
        </w:tc>
      </w:tr>
      <w:tr w:rsidR="005A371F" w:rsidRPr="00D8644A" w14:paraId="475329C8" w14:textId="4FCF903E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BB4DE" w14:textId="27C6ECC2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Szybkość skanowania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6A374" w14:textId="59B66BE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80 obrazów A4/minutę w czerni i kolorze</w:t>
            </w:r>
          </w:p>
        </w:tc>
      </w:tr>
      <w:tr w:rsidR="005A371F" w:rsidRPr="00D8644A" w14:paraId="5CD57DB9" w14:textId="586545B1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6B34C" w14:textId="41265AD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Czas wykonania pierwszej kopii cz/b (w sekundach)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95C0D" w14:textId="45E1367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Maksymalnie 8.5</w:t>
            </w:r>
          </w:p>
        </w:tc>
      </w:tr>
      <w:tr w:rsidR="005A371F" w:rsidRPr="00D8644A" w14:paraId="3D5F9821" w14:textId="29296D92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519B9" w14:textId="773F61C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Kasety na papier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D2DDE" w14:textId="49A3445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minimum 1 uniwersalna kaseta na 500 arkuszy formatu A3/A4/A5 przy 80g/m2 </w:t>
            </w:r>
          </w:p>
          <w:p w14:paraId="112D4B3F" w14:textId="1781C7A0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</w:p>
          <w:p w14:paraId="46F876D1" w14:textId="2A4D9714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minimum 1 uniwersalna kaseta na 500 arkuszy formatu A4/A5 przy 80g/m2 </w:t>
            </w:r>
          </w:p>
        </w:tc>
      </w:tr>
      <w:tr w:rsidR="005A371F" w:rsidRPr="00D8644A" w14:paraId="407C2EB9" w14:textId="0B50BD1E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6DFEA" w14:textId="28EC6F74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obsługiwana gramatura papieru w druku dwustronnym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8D2CC" w14:textId="70699D2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minimalny zakres: 60-220 g/m2</w:t>
            </w:r>
          </w:p>
        </w:tc>
      </w:tr>
      <w:tr w:rsidR="005A371F" w:rsidRPr="00D8644A" w14:paraId="51E25A6B" w14:textId="3669E60D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94FA3" w14:textId="019F21E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rozdzielczość druku </w:t>
            </w:r>
            <w:r w:rsidRPr="00D8644A">
              <w:rPr>
                <w:rFonts w:ascii="Nunito Sans" w:hAnsi="Nunito Sans"/>
                <w:sz w:val="20"/>
                <w:szCs w:val="20"/>
              </w:rPr>
              <w:br/>
              <w:t>mono i kolorowego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1117A7" w14:textId="0474F933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do 1200 x 1200 dpi</w:t>
            </w:r>
          </w:p>
        </w:tc>
      </w:tr>
      <w:tr w:rsidR="005A371F" w:rsidRPr="00D8644A" w14:paraId="3CBDD670" w14:textId="50C361DA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3A1BF" w14:textId="23DAD6B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Procesor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10549" w14:textId="30F1A271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800 MHz</w:t>
            </w:r>
          </w:p>
        </w:tc>
      </w:tr>
      <w:tr w:rsidR="005A371F" w:rsidRPr="00D8644A" w14:paraId="483712F5" w14:textId="6C217041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8537D" w14:textId="44E932F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Dysk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7C337" w14:textId="766679D4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Wbudowany dysk minimum 250 GB</w:t>
            </w:r>
          </w:p>
        </w:tc>
      </w:tr>
      <w:tr w:rsidR="005A371F" w:rsidRPr="00D8644A" w14:paraId="5C5238DC" w14:textId="2FA0A42A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F0BB6" w14:textId="74296DD0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pamięć urządzenia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0FC44" w14:textId="258905A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2000 MB</w:t>
            </w:r>
          </w:p>
        </w:tc>
      </w:tr>
      <w:tr w:rsidR="005A371F" w:rsidRPr="00D8644A" w14:paraId="4E2796A8" w14:textId="10DA37A9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C3081" w14:textId="23951BC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docelowe miejsca skanowania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DA3DF" w14:textId="143980B4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e-mail, folder na dysku, SMB, pamięć USB</w:t>
            </w:r>
          </w:p>
        </w:tc>
      </w:tr>
      <w:tr w:rsidR="005A371F" w:rsidRPr="00D8644A" w14:paraId="1F65927C" w14:textId="15B8F949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CB931B" w14:textId="7A1ACD78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języki opisu strony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7581D" w14:textId="26C28DE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PCL 5c,6, Postscript</w:t>
            </w:r>
          </w:p>
        </w:tc>
      </w:tr>
      <w:tr w:rsidR="005A371F" w:rsidRPr="00D8644A" w14:paraId="5FC53C16" w14:textId="2A78B18E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159DE" w14:textId="5A9B79D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Złącza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163AE" w14:textId="25816055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USB, Ethernet 10/100/1000</w:t>
            </w:r>
          </w:p>
        </w:tc>
      </w:tr>
      <w:tr w:rsidR="005A371F" w:rsidRPr="00D8644A" w14:paraId="6A8C1F57" w14:textId="0C95680B" w:rsidTr="005A371F">
        <w:trPr>
          <w:trHeight w:val="425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9F0A69" w14:textId="08AB4AD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format skanowanych plików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F1FA1" w14:textId="3241864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TIFF, PDF, JPEG, przeszukiwalne PDF</w:t>
            </w:r>
          </w:p>
        </w:tc>
      </w:tr>
      <w:tr w:rsidR="005A371F" w:rsidRPr="00D8644A" w14:paraId="49D12506" w14:textId="67B24625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B417F" w14:textId="5A9E8E3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funkcje zabezpieczeń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2C6667" w14:textId="4E33C0E6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wydruk zabezpieczony kodem PIN</w:t>
            </w:r>
          </w:p>
        </w:tc>
      </w:tr>
      <w:tr w:rsidR="005A371F" w:rsidRPr="00D8644A" w14:paraId="67A53BF1" w14:textId="35118AF0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643F9" w14:textId="72DAAFBE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Uwierzytelnianie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EA9DC4" w14:textId="50765C1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Obsługa protokołu 802.1x</w:t>
            </w:r>
          </w:p>
        </w:tc>
      </w:tr>
      <w:tr w:rsidR="005A371F" w:rsidRPr="00D8644A" w14:paraId="5E17BDA3" w14:textId="79D9932C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978E6" w14:textId="4F09BE9E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wyświetlacz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FDC0F" w14:textId="68424CF2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LCD, kolorowy dotykowy,  w języku polskim</w:t>
            </w:r>
          </w:p>
        </w:tc>
      </w:tr>
      <w:tr w:rsidR="005A371F" w:rsidRPr="00D8644A" w14:paraId="573390E3" w14:textId="040DAD4C" w:rsidTr="005A371F">
        <w:trPr>
          <w:trHeight w:val="309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2EE7B" w14:textId="53A20BAB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panel sterowania</w:t>
            </w:r>
          </w:p>
        </w:tc>
        <w:tc>
          <w:tcPr>
            <w:tcW w:w="694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13C8EF" w14:textId="32F93ED2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kolorowy ekran dotykowy w języku polskim</w:t>
            </w:r>
          </w:p>
        </w:tc>
      </w:tr>
    </w:tbl>
    <w:p w14:paraId="7C69E07D" w14:textId="67FE830D" w:rsidR="00896842" w:rsidRPr="00D8644A" w:rsidRDefault="00896842" w:rsidP="00D8644A">
      <w:pPr>
        <w:pStyle w:val="Bezodstpw"/>
        <w:spacing w:line="259" w:lineRule="auto"/>
        <w:rPr>
          <w:rFonts w:ascii="Nunito Sans" w:hAnsi="Nunito Sans"/>
          <w:sz w:val="20"/>
          <w:szCs w:val="20"/>
        </w:rPr>
      </w:pPr>
    </w:p>
    <w:p w14:paraId="04D60D01" w14:textId="29F6680F" w:rsidR="00896842" w:rsidRPr="00D8644A" w:rsidRDefault="00896842" w:rsidP="00D8644A">
      <w:pPr>
        <w:pStyle w:val="Bezodstpw"/>
        <w:spacing w:line="259" w:lineRule="auto"/>
        <w:rPr>
          <w:rFonts w:ascii="Nunito Sans" w:hAnsi="Nunito Sans"/>
          <w:sz w:val="20"/>
          <w:szCs w:val="20"/>
        </w:rPr>
      </w:pPr>
    </w:p>
    <w:p w14:paraId="22BDA0ED" w14:textId="6D02D539" w:rsidR="00896842" w:rsidRPr="00D8644A" w:rsidRDefault="00896842" w:rsidP="00D8644A">
      <w:pPr>
        <w:spacing w:line="259" w:lineRule="auto"/>
        <w:rPr>
          <w:rFonts w:ascii="Nunito Sans" w:hAnsi="Nunito Sans"/>
          <w:sz w:val="20"/>
          <w:szCs w:val="20"/>
        </w:rPr>
      </w:pPr>
    </w:p>
    <w:tbl>
      <w:tblPr>
        <w:tblW w:w="90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945"/>
      </w:tblGrid>
      <w:tr w:rsidR="005A371F" w:rsidRPr="00D8644A" w14:paraId="25D8F7EC" w14:textId="4A2D26F9" w:rsidTr="005A371F">
        <w:trPr>
          <w:trHeight w:val="633"/>
        </w:trPr>
        <w:tc>
          <w:tcPr>
            <w:tcW w:w="9090" w:type="dxa"/>
            <w:gridSpan w:val="2"/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37B76" w14:textId="3B5879A7" w:rsidR="005A371F" w:rsidRPr="00D8644A" w:rsidRDefault="005A371F" w:rsidP="00D8644A">
            <w:pPr>
              <w:spacing w:line="259" w:lineRule="auto"/>
              <w:ind w:left="232" w:hanging="232"/>
              <w:rPr>
                <w:rFonts w:ascii="Nunito Sans" w:hAnsi="Nunito Sans"/>
                <w:b/>
                <w:sz w:val="20"/>
                <w:szCs w:val="20"/>
              </w:rPr>
            </w:pPr>
            <w:r w:rsidRPr="00D8644A">
              <w:rPr>
                <w:rFonts w:ascii="Nunito Sans" w:hAnsi="Nunito Sans"/>
                <w:b/>
                <w:sz w:val="20"/>
                <w:szCs w:val="20"/>
              </w:rPr>
              <w:t>III - Urządzenia wielofunkcyjne A4</w:t>
            </w:r>
          </w:p>
        </w:tc>
      </w:tr>
      <w:tr w:rsidR="005A371F" w:rsidRPr="00D8644A" w14:paraId="2DD08F96" w14:textId="66704302" w:rsidTr="005A371F">
        <w:trPr>
          <w:trHeight w:val="300"/>
        </w:trPr>
        <w:tc>
          <w:tcPr>
            <w:tcW w:w="2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BDA9A" w14:textId="5C531EA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Opis urządzenia</w:t>
            </w:r>
          </w:p>
        </w:tc>
        <w:tc>
          <w:tcPr>
            <w:tcW w:w="69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DEC75" w14:textId="69ACDBF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Fabrycznie nowe urządzenie wielofunkcyjne A4 osadzone na oferowanej przez producenta urządzenia szafce na kółkach umożliwiającymi swobodne przemieszczanie.</w:t>
            </w:r>
          </w:p>
        </w:tc>
      </w:tr>
      <w:tr w:rsidR="005A371F" w:rsidRPr="00D8644A" w14:paraId="33CE4913" w14:textId="5B7C5B9B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147A2" w14:textId="2900367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ilość urządzeń wielofunkcyjnych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5D908" w14:textId="482ED600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8</w:t>
            </w:r>
          </w:p>
        </w:tc>
      </w:tr>
      <w:tr w:rsidR="005A371F" w:rsidRPr="00D8644A" w14:paraId="6E6CF612" w14:textId="6AE14DB0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61B92" w14:textId="5A4BC23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model i producent</w:t>
            </w:r>
          </w:p>
        </w:tc>
        <w:tc>
          <w:tcPr>
            <w:tcW w:w="69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C7653" w14:textId="4431CF2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</w:tc>
      </w:tr>
      <w:tr w:rsidR="005A371F" w:rsidRPr="00D8644A" w14:paraId="69F6D0F1" w14:textId="697AAA65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8F012" w14:textId="00EC1375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Technologia druku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ED327" w14:textId="2220EB0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</w:tc>
      </w:tr>
      <w:tr w:rsidR="005A371F" w:rsidRPr="00D8644A" w14:paraId="54696B9D" w14:textId="59ABF9EC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AAEF4" w14:textId="54260653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Maksymalny format kopii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694B7" w14:textId="54DFA1A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A4</w:t>
            </w:r>
          </w:p>
        </w:tc>
      </w:tr>
      <w:tr w:rsidR="005A371F" w:rsidRPr="00D8644A" w14:paraId="6B5F8BBF" w14:textId="5DF96B76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2462A" w14:textId="4B784062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Maksymalny format druku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ABB2F" w14:textId="51F992E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A4</w:t>
            </w:r>
          </w:p>
        </w:tc>
      </w:tr>
      <w:tr w:rsidR="005A371F" w:rsidRPr="00D8644A" w14:paraId="799D3806" w14:textId="2387C08D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11359" w14:textId="2F164CE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Podajnik dokumentów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02C01" w14:textId="520FB72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 Automatyczny podajnik dokumentów o pojemności min. 100 arkuszy</w:t>
            </w:r>
          </w:p>
        </w:tc>
      </w:tr>
      <w:tr w:rsidR="005A371F" w:rsidRPr="00D8644A" w14:paraId="3AEA8A43" w14:textId="266D3B0B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27D5" w14:textId="5EB1B57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Podstawa pod urządzenie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3CE59" w14:textId="39AB0B64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Oferowana przez producenta urządzenia szafka na kółkach</w:t>
            </w:r>
          </w:p>
        </w:tc>
      </w:tr>
      <w:tr w:rsidR="005A371F" w:rsidRPr="00D8644A" w14:paraId="0F07B7E7" w14:textId="0BA2B729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7110B" w14:textId="756524BE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Funkcjonalność wymagana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5B1A2" w14:textId="5547B9B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Drukowanie, skanowanie, kopiowanie – dwustronne w kolorze</w:t>
            </w:r>
          </w:p>
        </w:tc>
      </w:tr>
      <w:tr w:rsidR="005A371F" w:rsidRPr="00D8644A" w14:paraId="080CD308" w14:textId="6BF4078D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6D8C2" w14:textId="099B384B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Dwustronne drukowanie 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65B07" w14:textId="69394F54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Dupleks automatyczny</w:t>
            </w:r>
          </w:p>
        </w:tc>
      </w:tr>
      <w:tr w:rsidR="005A371F" w:rsidRPr="00D8644A" w14:paraId="04CF70E1" w14:textId="6721C7F4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8A009" w14:textId="2B0B507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szybkość druku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07A12" w14:textId="7147F10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30 stron A4/minutę w czerni i kolorze</w:t>
            </w:r>
          </w:p>
        </w:tc>
      </w:tr>
      <w:tr w:rsidR="005A371F" w:rsidRPr="00D8644A" w14:paraId="4D83199C" w14:textId="6C490A66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A0EA1" w14:textId="3844130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Szybkość skanowania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FF461" w14:textId="4712079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25 obrazów A4/minutę w czerni i kolorze</w:t>
            </w:r>
          </w:p>
        </w:tc>
      </w:tr>
      <w:tr w:rsidR="005A371F" w:rsidRPr="00D8644A" w14:paraId="0D00E6D7" w14:textId="34346315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A519C" w14:textId="0F07F37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Czas wykonania pierwszej kopii (w sekundach)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9A2A4" w14:textId="18B235B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Maksymalnie 15.0</w:t>
            </w:r>
          </w:p>
        </w:tc>
      </w:tr>
      <w:tr w:rsidR="005A371F" w:rsidRPr="00D8644A" w14:paraId="41BEC9BE" w14:textId="093C8FB6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47BFA" w14:textId="4D7D67F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Kasety na papier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516AA" w14:textId="24EE647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minimum 1 kaseta na 250 arkuszy formatu A4 przy 80g/m2 </w:t>
            </w:r>
          </w:p>
        </w:tc>
      </w:tr>
      <w:tr w:rsidR="005A371F" w:rsidRPr="00D8644A" w14:paraId="713544FA" w14:textId="5E085BB6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E43EE" w14:textId="0F764C9E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Podajnik ręczny na papier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0ED5D" w14:textId="0C4F674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Taca ręczna na min. 100 arkuszy przy 80g/m2</w:t>
            </w:r>
          </w:p>
        </w:tc>
      </w:tr>
      <w:tr w:rsidR="005A371F" w:rsidRPr="00D8644A" w14:paraId="4BF751E1" w14:textId="516E6F8F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42CF9" w14:textId="547BC363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obsługiwana gramatura papieru w druku dwustronnym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E1390" w14:textId="66A632D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minimalny zakres: 60-200 g/m2</w:t>
            </w:r>
          </w:p>
        </w:tc>
      </w:tr>
      <w:tr w:rsidR="005A371F" w:rsidRPr="00D8644A" w14:paraId="06A72F42" w14:textId="3D5961ED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D0877" w14:textId="57D671C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rozdzielczość druku </w:t>
            </w:r>
            <w:r w:rsidRPr="00D8644A">
              <w:rPr>
                <w:rFonts w:ascii="Nunito Sans" w:hAnsi="Nunito Sans"/>
                <w:sz w:val="20"/>
                <w:szCs w:val="20"/>
              </w:rPr>
              <w:br/>
              <w:t>mono i kolorowego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AB45F" w14:textId="64E6760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do 1200 x 1200 dpi</w:t>
            </w:r>
          </w:p>
        </w:tc>
      </w:tr>
      <w:tr w:rsidR="005A371F" w:rsidRPr="00D8644A" w14:paraId="41A5E565" w14:textId="229FEAAA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CBE3B" w14:textId="2E1BD4B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Procesor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AAD3AD" w14:textId="6CB319B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800 MHz</w:t>
            </w:r>
          </w:p>
        </w:tc>
      </w:tr>
      <w:tr w:rsidR="005A371F" w:rsidRPr="00D8644A" w14:paraId="577E48B2" w14:textId="6FF660DD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E3CD2" w14:textId="7B1D7DF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pamięć urządzenia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FF1B1" w14:textId="477B610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1000 MB</w:t>
            </w:r>
          </w:p>
        </w:tc>
      </w:tr>
      <w:tr w:rsidR="005A371F" w:rsidRPr="00D8644A" w14:paraId="78D58564" w14:textId="08D6B6F6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7B1E1" w14:textId="3F1DE310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docelowe miejsca skanowania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FB6B6" w14:textId="30A4A47E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e-mail, folder na dysku, SMB, pamięć USB</w:t>
            </w:r>
          </w:p>
        </w:tc>
      </w:tr>
      <w:tr w:rsidR="005A371F" w:rsidRPr="00D8644A" w14:paraId="66EB350B" w14:textId="5DD38458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B485D" w14:textId="197B23D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języki opisu strony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3D526" w14:textId="5DD96B8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PCL 5c,6, Postscript</w:t>
            </w:r>
          </w:p>
        </w:tc>
      </w:tr>
      <w:tr w:rsidR="005A371F" w:rsidRPr="00D8644A" w14:paraId="63E6B661" w14:textId="5E57CBF1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EE6BF" w14:textId="22DC449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Złącza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721FA" w14:textId="6AA7036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USB, Ethernet 10/100/1000</w:t>
            </w:r>
          </w:p>
        </w:tc>
      </w:tr>
      <w:tr w:rsidR="005A371F" w:rsidRPr="00D8644A" w14:paraId="3533D40D" w14:textId="3296C79C" w:rsidTr="005A371F">
        <w:trPr>
          <w:trHeight w:val="425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F881F" w14:textId="19824A52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format skanowanych plików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5E1C9" w14:textId="1A0DFE31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TIFF, PDF, JPEG</w:t>
            </w:r>
          </w:p>
        </w:tc>
      </w:tr>
      <w:tr w:rsidR="005A371F" w:rsidRPr="00D8644A" w14:paraId="75DF1310" w14:textId="6FD94056" w:rsidTr="005A371F">
        <w:trPr>
          <w:trHeight w:val="425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432FF" w14:textId="5A1325A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Uwierzytelnianie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55021" w14:textId="3C73BCEE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Obsługa protokołu 802.1x</w:t>
            </w:r>
          </w:p>
        </w:tc>
      </w:tr>
      <w:tr w:rsidR="005A371F" w:rsidRPr="00D8644A" w14:paraId="492E34B0" w14:textId="4542916B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B3A96" w14:textId="4086641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wyświetlacz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34404" w14:textId="7605DD42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LCD w języku polskim</w:t>
            </w:r>
          </w:p>
        </w:tc>
      </w:tr>
    </w:tbl>
    <w:p w14:paraId="58306E99" w14:textId="08FC03CA" w:rsidR="00896842" w:rsidRPr="00D8644A" w:rsidRDefault="00896842" w:rsidP="00D8644A">
      <w:pPr>
        <w:pStyle w:val="Bezodstpw"/>
        <w:spacing w:line="259" w:lineRule="auto"/>
        <w:rPr>
          <w:rFonts w:ascii="Nunito Sans" w:hAnsi="Nunito Sans"/>
          <w:sz w:val="20"/>
          <w:szCs w:val="20"/>
        </w:rPr>
      </w:pPr>
    </w:p>
    <w:p w14:paraId="550FB87A" w14:textId="472A1D92" w:rsidR="00896842" w:rsidRPr="00D8644A" w:rsidRDefault="00896842" w:rsidP="00D8644A">
      <w:pPr>
        <w:spacing w:line="259" w:lineRule="auto"/>
        <w:rPr>
          <w:rFonts w:ascii="Nunito Sans" w:hAnsi="Nunito Sans"/>
          <w:sz w:val="20"/>
          <w:szCs w:val="20"/>
        </w:rPr>
      </w:pPr>
    </w:p>
    <w:p w14:paraId="5724F271" w14:textId="35BD44EE" w:rsidR="001B52E8" w:rsidRPr="00D8644A" w:rsidRDefault="001B52E8" w:rsidP="00D8644A">
      <w:pPr>
        <w:spacing w:line="259" w:lineRule="auto"/>
        <w:rPr>
          <w:rFonts w:ascii="Nunito Sans" w:hAnsi="Nunito Sans"/>
          <w:sz w:val="20"/>
          <w:szCs w:val="20"/>
        </w:rPr>
      </w:pPr>
    </w:p>
    <w:tbl>
      <w:tblPr>
        <w:tblW w:w="90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945"/>
      </w:tblGrid>
      <w:tr w:rsidR="005A371F" w:rsidRPr="00D8644A" w14:paraId="356CE184" w14:textId="54F2B112" w:rsidTr="005A371F">
        <w:trPr>
          <w:trHeight w:val="633"/>
        </w:trPr>
        <w:tc>
          <w:tcPr>
            <w:tcW w:w="9090" w:type="dxa"/>
            <w:gridSpan w:val="2"/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5B5E3" w14:textId="5444C001" w:rsidR="005A371F" w:rsidRPr="00D8644A" w:rsidRDefault="005A371F" w:rsidP="00D8644A">
            <w:pPr>
              <w:spacing w:line="259" w:lineRule="auto"/>
              <w:ind w:left="232" w:hanging="232"/>
              <w:rPr>
                <w:rFonts w:ascii="Nunito Sans" w:hAnsi="Nunito Sans"/>
                <w:b/>
                <w:sz w:val="20"/>
                <w:szCs w:val="20"/>
              </w:rPr>
            </w:pPr>
            <w:r w:rsidRPr="00D8644A">
              <w:rPr>
                <w:rFonts w:ascii="Nunito Sans" w:hAnsi="Nunito Sans"/>
                <w:b/>
                <w:sz w:val="20"/>
                <w:szCs w:val="20"/>
              </w:rPr>
              <w:t>IV – Drukarka kolorowa A4</w:t>
            </w:r>
          </w:p>
        </w:tc>
      </w:tr>
      <w:tr w:rsidR="005A371F" w:rsidRPr="00D8644A" w14:paraId="5B5CC6B1" w14:textId="6FF01758" w:rsidTr="005A371F">
        <w:trPr>
          <w:trHeight w:val="300"/>
        </w:trPr>
        <w:tc>
          <w:tcPr>
            <w:tcW w:w="2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4622A" w14:textId="1BF22E6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Opis urządzenia</w:t>
            </w:r>
          </w:p>
        </w:tc>
        <w:tc>
          <w:tcPr>
            <w:tcW w:w="69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6BD9A" w14:textId="0EC64002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Fabrycznie nowa drukarka kolorowa A4 osadzona na oferowanej przez producenta drukarki szafce na kółkach umożliwiającymi swobodne przemieszczanie.</w:t>
            </w:r>
          </w:p>
        </w:tc>
      </w:tr>
      <w:tr w:rsidR="005A371F" w:rsidRPr="00D8644A" w14:paraId="64A22CD8" w14:textId="334E12C5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F520A" w14:textId="230EB5E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ilość urządzeń wielofunkcyjnych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B0606" w14:textId="11B8C8A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25</w:t>
            </w:r>
          </w:p>
        </w:tc>
      </w:tr>
      <w:tr w:rsidR="005A371F" w:rsidRPr="00D8644A" w14:paraId="626DD25C" w14:textId="2143AB8E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F5547" w14:textId="3ECA26AB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model i producent</w:t>
            </w:r>
          </w:p>
        </w:tc>
        <w:tc>
          <w:tcPr>
            <w:tcW w:w="69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75378" w14:textId="14462A44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</w:tc>
      </w:tr>
      <w:tr w:rsidR="005A371F" w:rsidRPr="00D8644A" w14:paraId="45950F20" w14:textId="21625C9D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BF68E" w14:textId="2AAD821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Technologia druku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E64F9" w14:textId="1635197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</w:tc>
      </w:tr>
      <w:tr w:rsidR="005A371F" w:rsidRPr="00D8644A" w14:paraId="1C7B01D1" w14:textId="42735234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22907" w14:textId="5410D2F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Maksymalny format druku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CA252" w14:textId="7A9AFCB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A4</w:t>
            </w:r>
          </w:p>
        </w:tc>
      </w:tr>
      <w:tr w:rsidR="005A371F" w:rsidRPr="00D8644A" w14:paraId="254C5D23" w14:textId="2A32E78A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02F82" w14:textId="0299B0A4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Podstawa pod urządzenie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B7733" w14:textId="5151AAA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Oferowana przez producenta urządzenia szafka na kółkach</w:t>
            </w:r>
          </w:p>
        </w:tc>
      </w:tr>
      <w:tr w:rsidR="005A371F" w:rsidRPr="00D8644A" w14:paraId="0874B10E" w14:textId="1E14CDE4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DD4F6" w14:textId="076294E8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Funkcjonalność wymagana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FEBFC" w14:textId="086E6E00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Drukowanie dwustronne w kolorze</w:t>
            </w:r>
          </w:p>
        </w:tc>
      </w:tr>
      <w:tr w:rsidR="005A371F" w:rsidRPr="00D8644A" w14:paraId="34018ADD" w14:textId="2789E8F7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9136A" w14:textId="5C56C1CB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Dwustronne drukowanie 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AC596" w14:textId="717D489E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Dupleks automatyczny</w:t>
            </w:r>
          </w:p>
        </w:tc>
      </w:tr>
      <w:tr w:rsidR="005A371F" w:rsidRPr="00D8644A" w14:paraId="469E29E5" w14:textId="39144303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900E0" w14:textId="5586504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szybkość druku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35AE1" w14:textId="4E9D83A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30 stron A4/minutę w czerni i kolorze</w:t>
            </w:r>
          </w:p>
        </w:tc>
      </w:tr>
      <w:tr w:rsidR="005A371F" w:rsidRPr="00D8644A" w14:paraId="200C8EF3" w14:textId="2FB6D5E5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9FF79" w14:textId="7B0318B3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Czas wydruku pierwszej strony (w sekundach)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9129" w14:textId="29E532A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Maksymalnie 15.0</w:t>
            </w:r>
          </w:p>
        </w:tc>
      </w:tr>
      <w:tr w:rsidR="005A371F" w:rsidRPr="00D8644A" w14:paraId="3F9DAE0E" w14:textId="193A2207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4B0AF" w14:textId="56FC709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Podajnik ręczny na papier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AEA17" w14:textId="1A4F5E9E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Taca ręczna na min. 100 arkuszy przy 80g/m2</w:t>
            </w:r>
          </w:p>
        </w:tc>
      </w:tr>
      <w:tr w:rsidR="005A371F" w:rsidRPr="00D8644A" w14:paraId="1ED8C965" w14:textId="5FCBEDB3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3823" w14:textId="12171A4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Kasety na papier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56384" w14:textId="41E2E41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minimum 1 kaseta na 250 arkuszy formatu A4 przy 80g/m2 </w:t>
            </w:r>
          </w:p>
        </w:tc>
      </w:tr>
      <w:tr w:rsidR="005A371F" w:rsidRPr="00D8644A" w14:paraId="2B0CAB1C" w14:textId="630020C0" w:rsidTr="005A371F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2DB17" w14:textId="75C8153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obsługiwana gramatura papieru w druku dwustronnym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BF26C" w14:textId="6F8E6565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minimalny zakres: 60-200 g/m2</w:t>
            </w:r>
          </w:p>
        </w:tc>
      </w:tr>
      <w:tr w:rsidR="005A371F" w:rsidRPr="00D8644A" w14:paraId="704D8121" w14:textId="02209677" w:rsidTr="005A371F">
        <w:trPr>
          <w:trHeight w:val="300"/>
        </w:trPr>
        <w:tc>
          <w:tcPr>
            <w:tcW w:w="21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D1C54" w14:textId="5C8673A4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rozdzielczość druku </w:t>
            </w:r>
            <w:r w:rsidRPr="00D8644A">
              <w:rPr>
                <w:rFonts w:ascii="Nunito Sans" w:hAnsi="Nunito Sans"/>
                <w:sz w:val="20"/>
                <w:szCs w:val="20"/>
              </w:rPr>
              <w:br/>
              <w:t>mono i kolorowego</w:t>
            </w:r>
          </w:p>
        </w:tc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4889D" w14:textId="403486A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do 1200 x 1200 dpi</w:t>
            </w:r>
          </w:p>
        </w:tc>
      </w:tr>
      <w:tr w:rsidR="005A371F" w:rsidRPr="00D8644A" w14:paraId="0CA8066E" w14:textId="6D782728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FD3FC" w14:textId="1F81596D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Procesor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545445" w14:textId="673E44A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800 MHz</w:t>
            </w:r>
          </w:p>
        </w:tc>
      </w:tr>
      <w:tr w:rsidR="005A371F" w:rsidRPr="00D8644A" w14:paraId="2B3C46A9" w14:textId="611C81C0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0B5486" w14:textId="7F72964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pamięć urządzenia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652C0" w14:textId="64864604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512 MB</w:t>
            </w:r>
          </w:p>
        </w:tc>
      </w:tr>
      <w:tr w:rsidR="005A371F" w:rsidRPr="00D8644A" w14:paraId="2CB755F3" w14:textId="6141094C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F8A4D" w14:textId="33435E75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języki opisu strony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97BB2" w14:textId="123A54D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PCL 5c,6, Postscript</w:t>
            </w:r>
          </w:p>
        </w:tc>
      </w:tr>
      <w:tr w:rsidR="005A371F" w:rsidRPr="00D8644A" w14:paraId="3428C4B5" w14:textId="58ECD988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90D4B" w14:textId="22E02541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Złącza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FAAB3" w14:textId="4039F34B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USB, Ethernet 10/100/1000</w:t>
            </w:r>
          </w:p>
        </w:tc>
      </w:tr>
      <w:tr w:rsidR="005A371F" w:rsidRPr="00D8644A" w14:paraId="69D35111" w14:textId="63BC4191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4F895" w14:textId="7B71E2E8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Uwierzytelnianie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1509C" w14:textId="30C7AD84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Obsługa protokołu 802.1x</w:t>
            </w:r>
          </w:p>
        </w:tc>
      </w:tr>
      <w:tr w:rsidR="005A371F" w:rsidRPr="00D8644A" w14:paraId="4369D345" w14:textId="5E52F7B2" w:rsidTr="005A371F">
        <w:trPr>
          <w:trHeight w:val="300"/>
        </w:trPr>
        <w:tc>
          <w:tcPr>
            <w:tcW w:w="21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9D63C" w14:textId="644EB149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wyświetlacz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CAC90" w14:textId="65B504A2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LCD  w języku polskim</w:t>
            </w:r>
          </w:p>
        </w:tc>
      </w:tr>
    </w:tbl>
    <w:p w14:paraId="47A47C8A" w14:textId="468374E2" w:rsidR="001B52E8" w:rsidRPr="00D8644A" w:rsidRDefault="001B52E8" w:rsidP="00D8644A">
      <w:pPr>
        <w:spacing w:line="259" w:lineRule="auto"/>
        <w:rPr>
          <w:rFonts w:ascii="Nunito Sans" w:hAnsi="Nunito Sans"/>
          <w:sz w:val="20"/>
          <w:szCs w:val="20"/>
        </w:rPr>
      </w:pPr>
    </w:p>
    <w:tbl>
      <w:tblPr>
        <w:tblW w:w="90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6804"/>
      </w:tblGrid>
      <w:tr w:rsidR="005A371F" w:rsidRPr="00D8644A" w14:paraId="3DAEFA45" w14:textId="1897A15A" w:rsidTr="005A371F">
        <w:trPr>
          <w:trHeight w:val="633"/>
        </w:trPr>
        <w:tc>
          <w:tcPr>
            <w:tcW w:w="9090" w:type="dxa"/>
            <w:gridSpan w:val="2"/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A940D" w14:textId="623E666D" w:rsidR="005A371F" w:rsidRPr="00D8644A" w:rsidRDefault="005A371F" w:rsidP="00D8644A">
            <w:pPr>
              <w:spacing w:line="259" w:lineRule="auto"/>
              <w:ind w:left="232" w:hanging="232"/>
              <w:rPr>
                <w:rFonts w:ascii="Nunito Sans" w:hAnsi="Nunito Sans"/>
                <w:b/>
                <w:sz w:val="20"/>
                <w:szCs w:val="20"/>
              </w:rPr>
            </w:pPr>
            <w:r w:rsidRPr="00D8644A">
              <w:rPr>
                <w:rFonts w:ascii="Nunito Sans" w:hAnsi="Nunito Sans"/>
                <w:b/>
                <w:sz w:val="20"/>
                <w:szCs w:val="20"/>
              </w:rPr>
              <w:t>V – Drukarka czarno-biała A4</w:t>
            </w:r>
          </w:p>
        </w:tc>
      </w:tr>
      <w:tr w:rsidR="005A371F" w:rsidRPr="00D8644A" w14:paraId="3EC78BB8" w14:textId="3937707A" w:rsidTr="005A371F">
        <w:trPr>
          <w:trHeight w:val="300"/>
        </w:trPr>
        <w:tc>
          <w:tcPr>
            <w:tcW w:w="22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3F7AA" w14:textId="1AD8E10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Opis urządzenia</w:t>
            </w:r>
          </w:p>
        </w:tc>
        <w:tc>
          <w:tcPr>
            <w:tcW w:w="680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1235B" w14:textId="0F41C8D5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Fabrycznie nowa drukarka czarno-biała A4 osadzona na oferowanej przez producenta drukarki szafce na kółkach umożliwiającymi swobodne przemieszczanie.</w:t>
            </w:r>
          </w:p>
        </w:tc>
      </w:tr>
      <w:tr w:rsidR="005A371F" w:rsidRPr="00D8644A" w14:paraId="33BAAFF9" w14:textId="59A8EDE7" w:rsidTr="005A371F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7D4C2" w14:textId="7B21890B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ilość urządzeń wielofunkcyjnych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9D1D2" w14:textId="40484EEF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25</w:t>
            </w:r>
          </w:p>
        </w:tc>
      </w:tr>
      <w:tr w:rsidR="005A371F" w:rsidRPr="00D8644A" w14:paraId="5F54D15D" w14:textId="1908CA15" w:rsidTr="005A371F">
        <w:trPr>
          <w:trHeight w:val="300"/>
        </w:trPr>
        <w:tc>
          <w:tcPr>
            <w:tcW w:w="22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DB2A9" w14:textId="5F6D49E4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model i producent</w:t>
            </w:r>
          </w:p>
        </w:tc>
        <w:tc>
          <w:tcPr>
            <w:tcW w:w="680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BB0A5" w14:textId="0A57E1D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</w:tc>
      </w:tr>
      <w:tr w:rsidR="005A371F" w:rsidRPr="00D8644A" w14:paraId="291A14EE" w14:textId="0A44FB89" w:rsidTr="005A371F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0D738" w14:textId="28AC02F8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Technologia druku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D518A" w14:textId="507E17B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x</w:t>
            </w:r>
          </w:p>
        </w:tc>
      </w:tr>
      <w:tr w:rsidR="005A371F" w:rsidRPr="00D8644A" w14:paraId="00AD5E16" w14:textId="73EC0F15" w:rsidTr="005A371F">
        <w:trPr>
          <w:trHeight w:val="300"/>
        </w:trPr>
        <w:tc>
          <w:tcPr>
            <w:tcW w:w="22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1BCD5" w14:textId="29EC6755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Maksymalny format druku</w:t>
            </w:r>
          </w:p>
        </w:tc>
        <w:tc>
          <w:tcPr>
            <w:tcW w:w="68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6376F" w14:textId="09B654A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A4</w:t>
            </w:r>
          </w:p>
        </w:tc>
      </w:tr>
      <w:tr w:rsidR="005A371F" w:rsidRPr="00D8644A" w14:paraId="37CDC939" w14:textId="3308D0F1" w:rsidTr="005A371F">
        <w:trPr>
          <w:trHeight w:val="300"/>
        </w:trPr>
        <w:tc>
          <w:tcPr>
            <w:tcW w:w="22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8032D" w14:textId="52D04B18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Podstawa pod urządzenie</w:t>
            </w:r>
          </w:p>
        </w:tc>
        <w:tc>
          <w:tcPr>
            <w:tcW w:w="68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E9E68" w14:textId="2150BF60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Oferowana przez producenta urządzenia szafka na kółkach</w:t>
            </w:r>
          </w:p>
        </w:tc>
      </w:tr>
      <w:tr w:rsidR="005A371F" w:rsidRPr="00D8644A" w14:paraId="3BD60F3E" w14:textId="16E2E88D" w:rsidTr="005A371F">
        <w:trPr>
          <w:trHeight w:val="300"/>
        </w:trPr>
        <w:tc>
          <w:tcPr>
            <w:tcW w:w="22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D651F" w14:textId="3789ED4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Funkcjonalność wymagana</w:t>
            </w:r>
          </w:p>
        </w:tc>
        <w:tc>
          <w:tcPr>
            <w:tcW w:w="68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D5929" w14:textId="3EB12A0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Drukowanie dwustronne</w:t>
            </w:r>
          </w:p>
        </w:tc>
      </w:tr>
      <w:tr w:rsidR="005A371F" w:rsidRPr="00D8644A" w14:paraId="75857268" w14:textId="077EAC80" w:rsidTr="005A371F">
        <w:trPr>
          <w:trHeight w:val="300"/>
        </w:trPr>
        <w:tc>
          <w:tcPr>
            <w:tcW w:w="22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3951E" w14:textId="142B503E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Dwustronne drukowanie </w:t>
            </w:r>
          </w:p>
        </w:tc>
        <w:tc>
          <w:tcPr>
            <w:tcW w:w="68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C6056" w14:textId="35F545FE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Dupleks automatyczny</w:t>
            </w:r>
          </w:p>
        </w:tc>
      </w:tr>
      <w:tr w:rsidR="005A371F" w:rsidRPr="00D8644A" w14:paraId="0818B27F" w14:textId="3A4D2673" w:rsidTr="005A371F">
        <w:trPr>
          <w:trHeight w:val="300"/>
        </w:trPr>
        <w:tc>
          <w:tcPr>
            <w:tcW w:w="22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2EF6D" w14:textId="6AA42840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szybkość druku</w:t>
            </w:r>
          </w:p>
        </w:tc>
        <w:tc>
          <w:tcPr>
            <w:tcW w:w="68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7F4F4" w14:textId="108D3DC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40 stron A4/minutę</w:t>
            </w:r>
          </w:p>
        </w:tc>
      </w:tr>
      <w:tr w:rsidR="005A371F" w:rsidRPr="00D8644A" w14:paraId="0C4F2962" w14:textId="20933CAE" w:rsidTr="005A371F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4634A" w14:textId="7DFE6EB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Czas wydruku pierwszej strony (w sekundach)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1EDB8" w14:textId="4F7C7DE0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Maksymalnie 9.0</w:t>
            </w:r>
          </w:p>
        </w:tc>
      </w:tr>
      <w:tr w:rsidR="005A371F" w:rsidRPr="00D8644A" w14:paraId="0AC205AC" w14:textId="5FAAEBCE" w:rsidTr="005A371F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35A6F" w14:textId="45B7EDE7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Kasety na papier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13941" w14:textId="5F29CE8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minimum 1 kaseta na 250 arkuszy formatu A4 przy 80g/m2 </w:t>
            </w:r>
          </w:p>
        </w:tc>
      </w:tr>
      <w:tr w:rsidR="005A371F" w:rsidRPr="00D8644A" w14:paraId="6423C134" w14:textId="6DE39C26" w:rsidTr="005A371F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0506E" w14:textId="1A3DABAF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Podajnik ręczny na papier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A679A" w14:textId="1F7D426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Taca ręczna na min. 100 arkuszy przy 80g/m</w:t>
            </w:r>
            <w:r w:rsidRPr="00D8644A">
              <w:rPr>
                <w:rFonts w:ascii="Nunito Sans" w:hAnsi="Nunito Sans"/>
                <w:sz w:val="20"/>
                <w:szCs w:val="20"/>
                <w:vertAlign w:val="superscript"/>
              </w:rPr>
              <w:t>2</w:t>
            </w:r>
          </w:p>
        </w:tc>
      </w:tr>
      <w:tr w:rsidR="005A371F" w:rsidRPr="00D8644A" w14:paraId="71708CF8" w14:textId="33791BA5" w:rsidTr="005A371F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7E578" w14:textId="014DF145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obsługiwana gramatura papieru w druku dwustronnym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B16EC" w14:textId="2B0D2C99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minimalny zakres: 60-160 g/m</w:t>
            </w:r>
            <w:r w:rsidRPr="00D8644A">
              <w:rPr>
                <w:rFonts w:ascii="Nunito Sans" w:hAnsi="Nunito Sans"/>
                <w:sz w:val="20"/>
                <w:szCs w:val="20"/>
                <w:vertAlign w:val="superscript"/>
              </w:rPr>
              <w:t>2</w:t>
            </w:r>
          </w:p>
        </w:tc>
      </w:tr>
      <w:tr w:rsidR="005A371F" w:rsidRPr="00D8644A" w14:paraId="5C80FB11" w14:textId="0647366E" w:rsidTr="005A371F">
        <w:trPr>
          <w:trHeight w:val="300"/>
        </w:trPr>
        <w:tc>
          <w:tcPr>
            <w:tcW w:w="228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D0061" w14:textId="72C0DB5F" w:rsidR="005A371F" w:rsidRPr="00D8644A" w:rsidRDefault="005A371F" w:rsidP="001D3B8B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 xml:space="preserve">rozdzielczość druku </w:t>
            </w:r>
            <w:r w:rsidRPr="00D8644A">
              <w:rPr>
                <w:rFonts w:ascii="Nunito Sans" w:hAnsi="Nunito Sans"/>
                <w:sz w:val="20"/>
                <w:szCs w:val="20"/>
              </w:rPr>
              <w:br/>
              <w:t xml:space="preserve">mono </w:t>
            </w:r>
            <w:bookmarkStart w:id="0" w:name="_GoBack"/>
            <w:bookmarkEnd w:id="0"/>
          </w:p>
        </w:tc>
        <w:tc>
          <w:tcPr>
            <w:tcW w:w="68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44D80" w14:textId="3FA2F4DD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do 1200 x 1200 dpi</w:t>
            </w:r>
          </w:p>
        </w:tc>
      </w:tr>
      <w:tr w:rsidR="005A371F" w:rsidRPr="00D8644A" w14:paraId="322CC8B7" w14:textId="631ABC10" w:rsidTr="005A371F">
        <w:trPr>
          <w:trHeight w:val="300"/>
        </w:trPr>
        <w:tc>
          <w:tcPr>
            <w:tcW w:w="228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C9098" w14:textId="1561E8E3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Procesor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3F3C1" w14:textId="1623FF16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800 MHz</w:t>
            </w:r>
          </w:p>
        </w:tc>
      </w:tr>
      <w:tr w:rsidR="005A371F" w:rsidRPr="00D8644A" w14:paraId="6FFAA824" w14:textId="4A14A723" w:rsidTr="005A371F">
        <w:trPr>
          <w:trHeight w:val="300"/>
        </w:trPr>
        <w:tc>
          <w:tcPr>
            <w:tcW w:w="228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CF030" w14:textId="04AAEDA5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pamięć urządzenia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76E3B" w14:textId="33ABED12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minimum 512 MB</w:t>
            </w:r>
          </w:p>
        </w:tc>
      </w:tr>
      <w:tr w:rsidR="005A371F" w:rsidRPr="00D8644A" w14:paraId="02131331" w14:textId="13B68396" w:rsidTr="005A371F">
        <w:trPr>
          <w:trHeight w:val="300"/>
        </w:trPr>
        <w:tc>
          <w:tcPr>
            <w:tcW w:w="228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0A10F" w14:textId="254AD34A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języki opisu strony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F98FC" w14:textId="72942ACA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PCL 5c,6, Postscript</w:t>
            </w:r>
          </w:p>
        </w:tc>
      </w:tr>
      <w:tr w:rsidR="005A371F" w:rsidRPr="00D8644A" w14:paraId="1F760212" w14:textId="6D6B3FD4" w:rsidTr="005A371F">
        <w:trPr>
          <w:trHeight w:val="300"/>
        </w:trPr>
        <w:tc>
          <w:tcPr>
            <w:tcW w:w="228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40216" w14:textId="2554F3A6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Złącza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0E42E" w14:textId="60F36E5C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USB, Ethernet 10/100/1000</w:t>
            </w:r>
          </w:p>
        </w:tc>
      </w:tr>
      <w:tr w:rsidR="005A371F" w:rsidRPr="00D8644A" w14:paraId="496892AC" w14:textId="0E3F9E57" w:rsidTr="005A371F">
        <w:trPr>
          <w:trHeight w:val="300"/>
        </w:trPr>
        <w:tc>
          <w:tcPr>
            <w:tcW w:w="228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4E1FC" w14:textId="352EF69C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Uwierzytelnianie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E70DD" w14:textId="4D65E227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Obsługa protokołu 802.1x</w:t>
            </w:r>
          </w:p>
        </w:tc>
      </w:tr>
      <w:tr w:rsidR="005A371F" w:rsidRPr="00D8644A" w14:paraId="4200BD3B" w14:textId="61B1EE20" w:rsidTr="005A371F">
        <w:trPr>
          <w:trHeight w:val="300"/>
        </w:trPr>
        <w:tc>
          <w:tcPr>
            <w:tcW w:w="228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FBE41" w14:textId="4D6181B3" w:rsidR="005A371F" w:rsidRPr="00D8644A" w:rsidRDefault="005A371F" w:rsidP="00D8644A">
            <w:p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wyświetlacz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2A16C" w14:textId="59805498" w:rsidR="005A371F" w:rsidRPr="00D8644A" w:rsidRDefault="005A371F" w:rsidP="00D8644A">
            <w:pPr>
              <w:spacing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8644A">
              <w:rPr>
                <w:rFonts w:ascii="Nunito Sans" w:hAnsi="Nunito Sans"/>
                <w:sz w:val="20"/>
                <w:szCs w:val="20"/>
              </w:rPr>
              <w:t>LCD w języku polskim</w:t>
            </w:r>
          </w:p>
        </w:tc>
      </w:tr>
    </w:tbl>
    <w:p w14:paraId="5C81326E" w14:textId="0C3A439A" w:rsidR="00676823" w:rsidRPr="00D8644A" w:rsidRDefault="00E8285A" w:rsidP="00D8644A">
      <w:pPr>
        <w:pStyle w:val="Tekstpodstawowy"/>
        <w:widowControl/>
        <w:numPr>
          <w:ilvl w:val="0"/>
          <w:numId w:val="5"/>
        </w:numPr>
        <w:tabs>
          <w:tab w:val="clear" w:pos="284"/>
          <w:tab w:val="clear" w:pos="786"/>
          <w:tab w:val="right" w:pos="-2410"/>
        </w:tabs>
        <w:autoSpaceDE/>
        <w:autoSpaceDN/>
        <w:adjustRightInd/>
        <w:spacing w:line="259" w:lineRule="auto"/>
        <w:ind w:left="426" w:hanging="426"/>
        <w:rPr>
          <w:rFonts w:ascii="Nunito Sans" w:hAnsi="Nunito Sans"/>
          <w:b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 </w:t>
      </w:r>
      <w:r w:rsidR="00676823" w:rsidRPr="00D8644A">
        <w:rPr>
          <w:rFonts w:ascii="Nunito Sans" w:hAnsi="Nunito Sans"/>
          <w:b/>
          <w:sz w:val="20"/>
          <w:szCs w:val="20"/>
        </w:rPr>
        <w:t xml:space="preserve">Informacja dotycząca zastosowania klauzul społecznych </w:t>
      </w:r>
    </w:p>
    <w:p w14:paraId="6350747D" w14:textId="12BB5C4C" w:rsidR="00C044C0" w:rsidRPr="00D8644A" w:rsidRDefault="00521347" w:rsidP="00D8644A">
      <w:pPr>
        <w:autoSpaceDE w:val="0"/>
        <w:autoSpaceDN w:val="0"/>
        <w:adjustRightInd w:val="0"/>
        <w:spacing w:line="259" w:lineRule="auto"/>
        <w:ind w:left="851" w:hanging="425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3</w:t>
      </w:r>
      <w:r w:rsidR="00C044C0" w:rsidRPr="00D8644A">
        <w:rPr>
          <w:rFonts w:ascii="Nunito Sans" w:hAnsi="Nunito Sans"/>
          <w:sz w:val="20"/>
          <w:szCs w:val="20"/>
        </w:rPr>
        <w:t xml:space="preserve">.1 Wykonawca oświadcza, że czynności z zakresu: koordynacji Umowy, zapewnienia zgodności czynności Wykonawcy z Umową, odbierania zgłoszeń, o których mowa w Umowie; podpisywania protokołów, o których mowa w Umowie, będą przez cały okres ich realizacji na podstawie Umowy, wykonywane  przez </w:t>
      </w:r>
      <w:r w:rsidR="006C068D" w:rsidRPr="00D8644A">
        <w:rPr>
          <w:rFonts w:ascii="Nunito Sans" w:hAnsi="Nunito Sans"/>
          <w:sz w:val="20"/>
          <w:szCs w:val="20"/>
        </w:rPr>
        <w:t>osoby</w:t>
      </w:r>
      <w:r w:rsidR="00C044C0" w:rsidRPr="00D8644A">
        <w:rPr>
          <w:rFonts w:ascii="Nunito Sans" w:hAnsi="Nunito Sans"/>
          <w:sz w:val="20"/>
          <w:szCs w:val="20"/>
        </w:rPr>
        <w:t xml:space="preserve"> zatrudnion</w:t>
      </w:r>
      <w:r w:rsidR="006C068D" w:rsidRPr="00D8644A">
        <w:rPr>
          <w:rFonts w:ascii="Nunito Sans" w:hAnsi="Nunito Sans"/>
          <w:sz w:val="20"/>
          <w:szCs w:val="20"/>
        </w:rPr>
        <w:t>e</w:t>
      </w:r>
      <w:r w:rsidR="00C044C0" w:rsidRPr="00D8644A">
        <w:rPr>
          <w:rFonts w:ascii="Nunito Sans" w:hAnsi="Nunito Sans"/>
          <w:sz w:val="20"/>
          <w:szCs w:val="20"/>
        </w:rPr>
        <w:t xml:space="preserve"> na podstawie umowy o pracę. Wykonawca zobowiązuje się ściśle przestrzegać w stosunku do tych pracowników przepisów prawa pracy i ubezpieczeń społecznych, szczególnie norm dotyczących czasu pracy i obowiązku odprowadzania składek na ubezpieczenie społeczne. </w:t>
      </w:r>
    </w:p>
    <w:p w14:paraId="2091C4CA" w14:textId="678DFD0C" w:rsidR="00C044C0" w:rsidRPr="00D8644A" w:rsidRDefault="00521347" w:rsidP="00D8644A">
      <w:pPr>
        <w:autoSpaceDE w:val="0"/>
        <w:autoSpaceDN w:val="0"/>
        <w:adjustRightInd w:val="0"/>
        <w:spacing w:line="259" w:lineRule="auto"/>
        <w:ind w:left="851" w:hanging="425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3</w:t>
      </w:r>
      <w:r w:rsidR="00C044C0" w:rsidRPr="00D8644A">
        <w:rPr>
          <w:rFonts w:ascii="Nunito Sans" w:hAnsi="Nunito Sans"/>
          <w:sz w:val="20"/>
          <w:szCs w:val="20"/>
        </w:rPr>
        <w:t xml:space="preserve">.2 W trakcie realizacji Umowy, na uprzednie żądanie Zamawiającego, w terminie przez niego wskazanym, nie krótszym niż 3 dni robocze, Wykonawca przedłoży dokumenty umożliwiające stwierdzenie, w odniesieniu do pracowników wykonujących czynności z zakresu: koordynacji Umowy, zapewnienia zgodności czynności Wykonawcy z Umową, odbierania zgłoszeń, o których mowa w Umowie; podpisywania protokołów, o których mowa w Umowie, wywiązywania się z obowiązku, o którym mowa </w:t>
      </w:r>
      <w:r w:rsidR="004F47BA">
        <w:rPr>
          <w:rFonts w:ascii="Nunito Sans" w:hAnsi="Nunito Sans"/>
          <w:sz w:val="20"/>
          <w:szCs w:val="20"/>
        </w:rPr>
        <w:t>powyżej</w:t>
      </w:r>
      <w:r w:rsidR="00C044C0" w:rsidRPr="00D8644A">
        <w:rPr>
          <w:rFonts w:ascii="Nunito Sans" w:hAnsi="Nunito Sans"/>
          <w:sz w:val="20"/>
          <w:szCs w:val="20"/>
        </w:rPr>
        <w:t>. W tym celu Wykonawca przedłoży według wyboru Zamawiającego:</w:t>
      </w:r>
    </w:p>
    <w:p w14:paraId="4B1EF349" w14:textId="7D884CB7" w:rsidR="00C044C0" w:rsidRPr="00D8644A" w:rsidRDefault="00C044C0" w:rsidP="00D8644A">
      <w:pPr>
        <w:autoSpaceDE w:val="0"/>
        <w:autoSpaceDN w:val="0"/>
        <w:adjustRightInd w:val="0"/>
        <w:spacing w:line="259" w:lineRule="auto"/>
        <w:ind w:left="851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>1) oświadczenie o zatrudnieniu na podstawie umowy o pracę (oświadczenie to powinno zawierać w szczególności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</w:t>
      </w:r>
      <w:r w:rsidR="004F47BA">
        <w:rPr>
          <w:rFonts w:ascii="Nunito Sans" w:hAnsi="Nunito Sans"/>
          <w:sz w:val="20"/>
          <w:szCs w:val="20"/>
        </w:rPr>
        <w:t>)</w:t>
      </w:r>
      <w:r w:rsidRPr="00D8644A">
        <w:rPr>
          <w:rFonts w:ascii="Nunito Sans" w:hAnsi="Nunito Sans"/>
          <w:sz w:val="20"/>
          <w:szCs w:val="20"/>
        </w:rPr>
        <w:t xml:space="preserve">, </w:t>
      </w:r>
    </w:p>
    <w:p w14:paraId="7D681913" w14:textId="4D31A9DF" w:rsidR="00C044C0" w:rsidRPr="00D8644A" w:rsidRDefault="00C044C0" w:rsidP="00D8644A">
      <w:pPr>
        <w:autoSpaceDE w:val="0"/>
        <w:autoSpaceDN w:val="0"/>
        <w:adjustRightInd w:val="0"/>
        <w:spacing w:line="259" w:lineRule="auto"/>
        <w:ind w:left="851"/>
        <w:jc w:val="both"/>
        <w:rPr>
          <w:rFonts w:ascii="Nunito Sans" w:hAnsi="Nunito Sans"/>
          <w:sz w:val="20"/>
          <w:szCs w:val="20"/>
        </w:rPr>
      </w:pPr>
      <w:r w:rsidRPr="00D8644A">
        <w:rPr>
          <w:rFonts w:ascii="Nunito Sans" w:hAnsi="Nunito Sans"/>
          <w:sz w:val="20"/>
          <w:szCs w:val="20"/>
        </w:rPr>
        <w:t xml:space="preserve">2) poświadczoną za zgodność z oryginałem kopię umowy/umów o pracę pracowników bezpośrednio wykonujących czynności, o których mowa </w:t>
      </w:r>
      <w:r w:rsidR="004F47BA">
        <w:rPr>
          <w:rFonts w:ascii="Nunito Sans" w:hAnsi="Nunito Sans"/>
          <w:sz w:val="20"/>
          <w:szCs w:val="20"/>
        </w:rPr>
        <w:t>powyżej</w:t>
      </w:r>
      <w:r w:rsidRPr="00D8644A">
        <w:rPr>
          <w:rFonts w:ascii="Nunito Sans" w:hAnsi="Nunito Sans"/>
          <w:sz w:val="20"/>
          <w:szCs w:val="20"/>
        </w:rPr>
        <w:t xml:space="preserve"> oraz niniejszym ustępie, których dotyczy ww. oświadczenie (wraz z dokumentem regulującym zakres obowiązków, jeżeli został sporządzony). Kopia umowy/umów powinna zostać zanonimizowana w sposób zapewniający ochronę danych osobowych pracowników, zgodnie z odpowiednimi przepisami w zakresie ochrony danych osobowych tj. w szczególności bez adresów, nr PESEL pracowników. Imię i nazwisko pracownika nie podlega anonimizacji. Informacje takie jak: data zawarcia umowy, rodzaj umowy o pracę i wymiar etatu powinny być możliwe do zidentyfikowania.</w:t>
      </w:r>
    </w:p>
    <w:p w14:paraId="6671B563" w14:textId="1D96DAC7" w:rsidR="005801DB" w:rsidRPr="00D8644A" w:rsidRDefault="00C044C0" w:rsidP="00D8644A">
      <w:pPr>
        <w:pStyle w:val="Akapitzlist"/>
        <w:autoSpaceDE w:val="0"/>
        <w:autoSpaceDN w:val="0"/>
        <w:adjustRightInd w:val="0"/>
        <w:spacing w:line="259" w:lineRule="auto"/>
        <w:ind w:left="0"/>
        <w:jc w:val="both"/>
        <w:rPr>
          <w:rFonts w:ascii="Nunito Sans" w:eastAsia="Calibri" w:hAnsi="Nunito Sans"/>
          <w:sz w:val="20"/>
          <w:szCs w:val="20"/>
          <w:lang w:eastAsia="en-US"/>
        </w:rPr>
      </w:pPr>
      <w:r w:rsidRPr="00D8644A">
        <w:rPr>
          <w:rFonts w:ascii="Nunito Sans" w:hAnsi="Nunito Sans"/>
          <w:sz w:val="20"/>
          <w:szCs w:val="20"/>
        </w:rPr>
        <w:t>Przeprowadzenie ww. kontroli zostanie protokolarnie potwierdzone przez obydwie Strony.</w:t>
      </w:r>
    </w:p>
    <w:sectPr w:rsidR="005801DB" w:rsidRPr="00D8644A" w:rsidSect="00D8644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9187E" w14:textId="77777777" w:rsidR="005C75C5" w:rsidRDefault="005C75C5">
      <w:r>
        <w:separator/>
      </w:r>
    </w:p>
  </w:endnote>
  <w:endnote w:type="continuationSeparator" w:id="0">
    <w:p w14:paraId="427F91D1" w14:textId="77777777" w:rsidR="005C75C5" w:rsidRDefault="005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4180" w14:textId="77777777" w:rsidR="00D8644A" w:rsidRDefault="00D8644A" w:rsidP="00CE64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2FAA0F" w14:textId="77777777" w:rsidR="00D8644A" w:rsidRDefault="00D8644A" w:rsidP="008C67B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BA84C" w14:textId="77777777" w:rsidR="00D8644A" w:rsidRPr="008C4A35" w:rsidRDefault="00D8644A">
    <w:pPr>
      <w:pStyle w:val="Stopka"/>
      <w:jc w:val="right"/>
      <w:rPr>
        <w:rFonts w:ascii="Cambria" w:hAnsi="Cambria"/>
        <w:b/>
        <w:sz w:val="18"/>
        <w:szCs w:val="18"/>
      </w:rPr>
    </w:pPr>
    <w:r w:rsidRPr="008C4A35">
      <w:rPr>
        <w:rFonts w:ascii="Cambria" w:hAnsi="Cambria"/>
        <w:b/>
        <w:sz w:val="18"/>
        <w:szCs w:val="18"/>
      </w:rPr>
      <w:t xml:space="preserve">Strona </w:t>
    </w:r>
    <w:r w:rsidRPr="008C4A35">
      <w:rPr>
        <w:rFonts w:ascii="Cambria" w:hAnsi="Cambria"/>
        <w:b/>
        <w:sz w:val="18"/>
        <w:szCs w:val="18"/>
      </w:rPr>
      <w:fldChar w:fldCharType="begin"/>
    </w:r>
    <w:r w:rsidRPr="008C4A35">
      <w:rPr>
        <w:rFonts w:ascii="Cambria" w:hAnsi="Cambria"/>
        <w:b/>
        <w:sz w:val="18"/>
        <w:szCs w:val="18"/>
      </w:rPr>
      <w:instrText>PAGE</w:instrText>
    </w:r>
    <w:r w:rsidRPr="008C4A35">
      <w:rPr>
        <w:rFonts w:ascii="Cambria" w:hAnsi="Cambria"/>
        <w:b/>
        <w:sz w:val="18"/>
        <w:szCs w:val="18"/>
      </w:rPr>
      <w:fldChar w:fldCharType="separate"/>
    </w:r>
    <w:r w:rsidR="001D3B8B">
      <w:rPr>
        <w:rFonts w:ascii="Cambria" w:hAnsi="Cambria"/>
        <w:b/>
        <w:noProof/>
        <w:sz w:val="18"/>
        <w:szCs w:val="18"/>
      </w:rPr>
      <w:t>9</w:t>
    </w:r>
    <w:r w:rsidRPr="008C4A35">
      <w:rPr>
        <w:rFonts w:ascii="Cambria" w:hAnsi="Cambria"/>
        <w:b/>
        <w:sz w:val="18"/>
        <w:szCs w:val="18"/>
      </w:rPr>
      <w:fldChar w:fldCharType="end"/>
    </w:r>
    <w:r w:rsidRPr="008C4A35">
      <w:rPr>
        <w:rFonts w:ascii="Cambria" w:hAnsi="Cambria"/>
        <w:b/>
        <w:sz w:val="18"/>
        <w:szCs w:val="18"/>
      </w:rPr>
      <w:t xml:space="preserve"> z </w:t>
    </w:r>
    <w:r w:rsidRPr="008C4A35">
      <w:rPr>
        <w:rFonts w:ascii="Cambria" w:hAnsi="Cambria"/>
        <w:b/>
        <w:sz w:val="18"/>
        <w:szCs w:val="18"/>
      </w:rPr>
      <w:fldChar w:fldCharType="begin"/>
    </w:r>
    <w:r w:rsidRPr="008C4A35">
      <w:rPr>
        <w:rFonts w:ascii="Cambria" w:hAnsi="Cambria"/>
        <w:b/>
        <w:sz w:val="18"/>
        <w:szCs w:val="18"/>
      </w:rPr>
      <w:instrText>NUMPAGES</w:instrText>
    </w:r>
    <w:r w:rsidRPr="008C4A35">
      <w:rPr>
        <w:rFonts w:ascii="Cambria" w:hAnsi="Cambria"/>
        <w:b/>
        <w:sz w:val="18"/>
        <w:szCs w:val="18"/>
      </w:rPr>
      <w:fldChar w:fldCharType="separate"/>
    </w:r>
    <w:r w:rsidR="001D3B8B">
      <w:rPr>
        <w:rFonts w:ascii="Cambria" w:hAnsi="Cambria"/>
        <w:b/>
        <w:noProof/>
        <w:sz w:val="18"/>
        <w:szCs w:val="18"/>
      </w:rPr>
      <w:t>10</w:t>
    </w:r>
    <w:r w:rsidRPr="008C4A35">
      <w:rPr>
        <w:rFonts w:ascii="Cambria" w:hAnsi="Cambria"/>
        <w:b/>
        <w:sz w:val="18"/>
        <w:szCs w:val="18"/>
      </w:rPr>
      <w:fldChar w:fldCharType="end"/>
    </w:r>
  </w:p>
  <w:p w14:paraId="06C42B14" w14:textId="77777777" w:rsidR="00D8644A" w:rsidRPr="00425C74" w:rsidRDefault="00D8644A" w:rsidP="00ED4201">
    <w:pPr>
      <w:widowControl w:val="0"/>
      <w:autoSpaceDE w:val="0"/>
      <w:autoSpaceDN w:val="0"/>
      <w:adjustRightInd w:val="0"/>
      <w:ind w:left="624" w:hanging="624"/>
      <w:jc w:val="center"/>
      <w:rPr>
        <w:rFonts w:ascii="Cambria" w:hAnsi="Cambria"/>
      </w:rPr>
    </w:pPr>
    <w:r>
      <w:tab/>
    </w:r>
  </w:p>
  <w:p w14:paraId="2EB54BF9" w14:textId="77777777" w:rsidR="00D8644A" w:rsidRPr="000D128E" w:rsidRDefault="00D8644A" w:rsidP="000D128E">
    <w:pPr>
      <w:pStyle w:val="Stopka"/>
      <w:tabs>
        <w:tab w:val="clear" w:pos="4536"/>
        <w:tab w:val="clear" w:pos="9072"/>
        <w:tab w:val="left" w:pos="519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EB568" w14:textId="77777777" w:rsidR="00D8644A" w:rsidRDefault="00D8644A" w:rsidP="004130F9">
    <w:pPr>
      <w:widowControl w:val="0"/>
      <w:autoSpaceDE w:val="0"/>
      <w:autoSpaceDN w:val="0"/>
      <w:adjustRightInd w:val="0"/>
      <w:ind w:left="624" w:hanging="624"/>
      <w:jc w:val="center"/>
      <w:rPr>
        <w:rFonts w:ascii="Cambria" w:hAnsi="Cambria"/>
        <w:i/>
        <w:iCs/>
        <w:sz w:val="18"/>
        <w:szCs w:val="18"/>
      </w:rPr>
    </w:pPr>
  </w:p>
  <w:p w14:paraId="49A20A1B" w14:textId="77777777" w:rsidR="00D8644A" w:rsidRDefault="00D8644A" w:rsidP="00425C74">
    <w:pPr>
      <w:pStyle w:val="Stopka"/>
      <w:ind w:right="360"/>
    </w:pPr>
  </w:p>
  <w:p w14:paraId="686A97E8" w14:textId="77777777" w:rsidR="00D8644A" w:rsidRDefault="00D8644A" w:rsidP="008C4A35">
    <w:pPr>
      <w:pStyle w:val="Stopka"/>
      <w:ind w:left="360"/>
      <w:jc w:val="right"/>
      <w:rPr>
        <w:rFonts w:ascii="Cambria" w:hAnsi="Cambria"/>
        <w:i/>
        <w:iCs/>
        <w:sz w:val="18"/>
        <w:szCs w:val="18"/>
      </w:rPr>
    </w:pPr>
  </w:p>
  <w:p w14:paraId="5C5280E9" w14:textId="77777777" w:rsidR="00D8644A" w:rsidRDefault="00D864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940D1" w14:textId="77777777" w:rsidR="005C75C5" w:rsidRDefault="005C75C5">
      <w:r>
        <w:separator/>
      </w:r>
    </w:p>
  </w:footnote>
  <w:footnote w:type="continuationSeparator" w:id="0">
    <w:p w14:paraId="61DDFA25" w14:textId="77777777" w:rsidR="005C75C5" w:rsidRDefault="005C7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F2778" w14:textId="6C11D7E9" w:rsidR="00D8644A" w:rsidRPr="006F7C2C" w:rsidRDefault="00D8644A" w:rsidP="007D5B81">
    <w:pPr>
      <w:pStyle w:val="Nagwek"/>
      <w:jc w:val="right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B0DFC"/>
    <w:multiLevelType w:val="multilevel"/>
    <w:tmpl w:val="0415001F"/>
    <w:name w:val="WW8Num3223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28B3CBE"/>
    <w:multiLevelType w:val="multilevel"/>
    <w:tmpl w:val="AF6E9D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Nunito Sans" w:eastAsia="Calibri" w:hAnsi="Nunito Sans" w:cs="Times New Roman" w:hint="default"/>
        <w:b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21D0926"/>
    <w:multiLevelType w:val="multilevel"/>
    <w:tmpl w:val="B5E49592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Cambria" w:eastAsia="Calibri" w:hAnsi="Cambria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39869A5"/>
    <w:multiLevelType w:val="multilevel"/>
    <w:tmpl w:val="DC124E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44" w:hanging="360"/>
      </w:pPr>
      <w:rPr>
        <w:rFonts w:ascii="Nunito Sans" w:eastAsia="Calibri" w:hAnsi="Nunito Sans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F5E6AFE"/>
    <w:multiLevelType w:val="multilevel"/>
    <w:tmpl w:val="30FA52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sz w:val="22"/>
        <w:szCs w:val="22"/>
      </w:rPr>
    </w:lvl>
    <w:lvl w:ilvl="1">
      <w:start w:val="17"/>
      <w:numFmt w:val="upperRoman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02" w:hanging="360"/>
      </w:pPr>
      <w:rPr>
        <w:rFonts w:ascii="Nunito Sans" w:eastAsia="Calibri" w:hAnsi="Nunito Sans"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61EB33F1"/>
    <w:multiLevelType w:val="multilevel"/>
    <w:tmpl w:val="FEF6D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6347CF7"/>
    <w:multiLevelType w:val="hybridMultilevel"/>
    <w:tmpl w:val="5C7ED81E"/>
    <w:lvl w:ilvl="0" w:tplc="162ABF8C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8" w15:restartNumberingAfterBreak="0">
    <w:nsid w:val="773B568E"/>
    <w:multiLevelType w:val="multilevel"/>
    <w:tmpl w:val="BA0264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FA"/>
    <w:rsid w:val="0000012A"/>
    <w:rsid w:val="00000A23"/>
    <w:rsid w:val="00000FBB"/>
    <w:rsid w:val="00001079"/>
    <w:rsid w:val="00001E7D"/>
    <w:rsid w:val="000027B0"/>
    <w:rsid w:val="00002F27"/>
    <w:rsid w:val="00002F64"/>
    <w:rsid w:val="00004040"/>
    <w:rsid w:val="00004337"/>
    <w:rsid w:val="000046CB"/>
    <w:rsid w:val="00004EE9"/>
    <w:rsid w:val="000050F0"/>
    <w:rsid w:val="0000573D"/>
    <w:rsid w:val="00005A1C"/>
    <w:rsid w:val="000063E9"/>
    <w:rsid w:val="00006A36"/>
    <w:rsid w:val="00006BDF"/>
    <w:rsid w:val="000071B2"/>
    <w:rsid w:val="0000755E"/>
    <w:rsid w:val="00007D10"/>
    <w:rsid w:val="000112B4"/>
    <w:rsid w:val="00011547"/>
    <w:rsid w:val="000119AD"/>
    <w:rsid w:val="00012875"/>
    <w:rsid w:val="000131F2"/>
    <w:rsid w:val="0001385C"/>
    <w:rsid w:val="000139FB"/>
    <w:rsid w:val="00013CCF"/>
    <w:rsid w:val="00014849"/>
    <w:rsid w:val="00014C64"/>
    <w:rsid w:val="00016280"/>
    <w:rsid w:val="00016327"/>
    <w:rsid w:val="000163A9"/>
    <w:rsid w:val="0001777A"/>
    <w:rsid w:val="0002085A"/>
    <w:rsid w:val="000209AF"/>
    <w:rsid w:val="00020DF2"/>
    <w:rsid w:val="00021351"/>
    <w:rsid w:val="00021409"/>
    <w:rsid w:val="0002150C"/>
    <w:rsid w:val="00021919"/>
    <w:rsid w:val="00021DC2"/>
    <w:rsid w:val="00021E7B"/>
    <w:rsid w:val="00021F1F"/>
    <w:rsid w:val="000226D9"/>
    <w:rsid w:val="00022B53"/>
    <w:rsid w:val="00022D0D"/>
    <w:rsid w:val="0002305B"/>
    <w:rsid w:val="00023C48"/>
    <w:rsid w:val="0002410E"/>
    <w:rsid w:val="000254A8"/>
    <w:rsid w:val="000258B3"/>
    <w:rsid w:val="00025C24"/>
    <w:rsid w:val="00025D14"/>
    <w:rsid w:val="00025FC4"/>
    <w:rsid w:val="0002624D"/>
    <w:rsid w:val="00027123"/>
    <w:rsid w:val="00027ED1"/>
    <w:rsid w:val="00030701"/>
    <w:rsid w:val="000307DB"/>
    <w:rsid w:val="000309B9"/>
    <w:rsid w:val="00030A56"/>
    <w:rsid w:val="00030B89"/>
    <w:rsid w:val="00031113"/>
    <w:rsid w:val="000314F5"/>
    <w:rsid w:val="0003237B"/>
    <w:rsid w:val="00032882"/>
    <w:rsid w:val="0003350C"/>
    <w:rsid w:val="000337C9"/>
    <w:rsid w:val="00033907"/>
    <w:rsid w:val="00033918"/>
    <w:rsid w:val="00034105"/>
    <w:rsid w:val="0003412D"/>
    <w:rsid w:val="0003465C"/>
    <w:rsid w:val="00034995"/>
    <w:rsid w:val="00034F2F"/>
    <w:rsid w:val="00035014"/>
    <w:rsid w:val="00036B85"/>
    <w:rsid w:val="00036CB5"/>
    <w:rsid w:val="00036EA2"/>
    <w:rsid w:val="0003727A"/>
    <w:rsid w:val="00037EDB"/>
    <w:rsid w:val="000401C1"/>
    <w:rsid w:val="000401E5"/>
    <w:rsid w:val="00040413"/>
    <w:rsid w:val="00040446"/>
    <w:rsid w:val="00040632"/>
    <w:rsid w:val="000406FF"/>
    <w:rsid w:val="00040A79"/>
    <w:rsid w:val="00040FF6"/>
    <w:rsid w:val="000410E6"/>
    <w:rsid w:val="000413EE"/>
    <w:rsid w:val="000414AF"/>
    <w:rsid w:val="00041B96"/>
    <w:rsid w:val="000428B1"/>
    <w:rsid w:val="000432F8"/>
    <w:rsid w:val="000434A1"/>
    <w:rsid w:val="00044414"/>
    <w:rsid w:val="00044736"/>
    <w:rsid w:val="0004476D"/>
    <w:rsid w:val="00044EAB"/>
    <w:rsid w:val="00045D3F"/>
    <w:rsid w:val="000464C0"/>
    <w:rsid w:val="00046540"/>
    <w:rsid w:val="00046C3D"/>
    <w:rsid w:val="00046D78"/>
    <w:rsid w:val="00050101"/>
    <w:rsid w:val="00050D5C"/>
    <w:rsid w:val="0005130C"/>
    <w:rsid w:val="00051408"/>
    <w:rsid w:val="00051CAB"/>
    <w:rsid w:val="00051D16"/>
    <w:rsid w:val="00052B7E"/>
    <w:rsid w:val="000532FC"/>
    <w:rsid w:val="00053F2C"/>
    <w:rsid w:val="000547F2"/>
    <w:rsid w:val="00054A01"/>
    <w:rsid w:val="00054D23"/>
    <w:rsid w:val="00054EEA"/>
    <w:rsid w:val="00055885"/>
    <w:rsid w:val="00055931"/>
    <w:rsid w:val="00055ABF"/>
    <w:rsid w:val="00055E9C"/>
    <w:rsid w:val="000568B1"/>
    <w:rsid w:val="00056E4C"/>
    <w:rsid w:val="000572D2"/>
    <w:rsid w:val="00057622"/>
    <w:rsid w:val="00057739"/>
    <w:rsid w:val="00057F11"/>
    <w:rsid w:val="00057F71"/>
    <w:rsid w:val="000601BC"/>
    <w:rsid w:val="000601F5"/>
    <w:rsid w:val="00060EAC"/>
    <w:rsid w:val="00060FB3"/>
    <w:rsid w:val="00061C66"/>
    <w:rsid w:val="00062665"/>
    <w:rsid w:val="0006300E"/>
    <w:rsid w:val="0006325C"/>
    <w:rsid w:val="000635EB"/>
    <w:rsid w:val="00063C6A"/>
    <w:rsid w:val="000642BC"/>
    <w:rsid w:val="00064316"/>
    <w:rsid w:val="00064A20"/>
    <w:rsid w:val="0006543A"/>
    <w:rsid w:val="00065CF0"/>
    <w:rsid w:val="00066548"/>
    <w:rsid w:val="00066C30"/>
    <w:rsid w:val="000671A2"/>
    <w:rsid w:val="000671E9"/>
    <w:rsid w:val="00067974"/>
    <w:rsid w:val="00067B1B"/>
    <w:rsid w:val="00067C5E"/>
    <w:rsid w:val="00070092"/>
    <w:rsid w:val="000700ED"/>
    <w:rsid w:val="000703A3"/>
    <w:rsid w:val="000703C5"/>
    <w:rsid w:val="00070B3D"/>
    <w:rsid w:val="000710A1"/>
    <w:rsid w:val="000711D8"/>
    <w:rsid w:val="00071350"/>
    <w:rsid w:val="000718EA"/>
    <w:rsid w:val="000723F3"/>
    <w:rsid w:val="00072446"/>
    <w:rsid w:val="00072AAA"/>
    <w:rsid w:val="000739B9"/>
    <w:rsid w:val="00073FAD"/>
    <w:rsid w:val="00074578"/>
    <w:rsid w:val="0007509E"/>
    <w:rsid w:val="00075404"/>
    <w:rsid w:val="00075795"/>
    <w:rsid w:val="00075866"/>
    <w:rsid w:val="00075A23"/>
    <w:rsid w:val="00075DDA"/>
    <w:rsid w:val="00076246"/>
    <w:rsid w:val="000763E1"/>
    <w:rsid w:val="000764DB"/>
    <w:rsid w:val="00076A49"/>
    <w:rsid w:val="00076FAF"/>
    <w:rsid w:val="0008035A"/>
    <w:rsid w:val="00080A29"/>
    <w:rsid w:val="00080CA6"/>
    <w:rsid w:val="000812E5"/>
    <w:rsid w:val="00081777"/>
    <w:rsid w:val="00081823"/>
    <w:rsid w:val="00081A88"/>
    <w:rsid w:val="00081AB0"/>
    <w:rsid w:val="00082383"/>
    <w:rsid w:val="0008269C"/>
    <w:rsid w:val="00082D02"/>
    <w:rsid w:val="00082F64"/>
    <w:rsid w:val="00083561"/>
    <w:rsid w:val="0008368C"/>
    <w:rsid w:val="00083A48"/>
    <w:rsid w:val="0008404A"/>
    <w:rsid w:val="000845DB"/>
    <w:rsid w:val="00084A8C"/>
    <w:rsid w:val="00084FC2"/>
    <w:rsid w:val="000850BB"/>
    <w:rsid w:val="00085571"/>
    <w:rsid w:val="000859C4"/>
    <w:rsid w:val="00085C33"/>
    <w:rsid w:val="000860BB"/>
    <w:rsid w:val="000861F5"/>
    <w:rsid w:val="000864CD"/>
    <w:rsid w:val="000864E4"/>
    <w:rsid w:val="0008664B"/>
    <w:rsid w:val="00086B9F"/>
    <w:rsid w:val="00087431"/>
    <w:rsid w:val="00087FA9"/>
    <w:rsid w:val="0009022A"/>
    <w:rsid w:val="000907F8"/>
    <w:rsid w:val="00090A13"/>
    <w:rsid w:val="00090BDB"/>
    <w:rsid w:val="00090F06"/>
    <w:rsid w:val="00091432"/>
    <w:rsid w:val="000915EE"/>
    <w:rsid w:val="000919F5"/>
    <w:rsid w:val="000926B4"/>
    <w:rsid w:val="00092EB6"/>
    <w:rsid w:val="00093DF0"/>
    <w:rsid w:val="0009408B"/>
    <w:rsid w:val="00094499"/>
    <w:rsid w:val="000950E9"/>
    <w:rsid w:val="00095C75"/>
    <w:rsid w:val="00095F63"/>
    <w:rsid w:val="000966DD"/>
    <w:rsid w:val="00096B08"/>
    <w:rsid w:val="00096BDC"/>
    <w:rsid w:val="0009726D"/>
    <w:rsid w:val="000974FD"/>
    <w:rsid w:val="000975CB"/>
    <w:rsid w:val="00097AA3"/>
    <w:rsid w:val="000A09DE"/>
    <w:rsid w:val="000A0B88"/>
    <w:rsid w:val="000A0C71"/>
    <w:rsid w:val="000A1B99"/>
    <w:rsid w:val="000A1F9E"/>
    <w:rsid w:val="000A3419"/>
    <w:rsid w:val="000A3927"/>
    <w:rsid w:val="000A3F05"/>
    <w:rsid w:val="000A4084"/>
    <w:rsid w:val="000A4187"/>
    <w:rsid w:val="000A4458"/>
    <w:rsid w:val="000A4898"/>
    <w:rsid w:val="000A50A7"/>
    <w:rsid w:val="000A5321"/>
    <w:rsid w:val="000A57B4"/>
    <w:rsid w:val="000A6CAA"/>
    <w:rsid w:val="000A6FA7"/>
    <w:rsid w:val="000A7506"/>
    <w:rsid w:val="000A771B"/>
    <w:rsid w:val="000B00B0"/>
    <w:rsid w:val="000B06B4"/>
    <w:rsid w:val="000B105A"/>
    <w:rsid w:val="000B155E"/>
    <w:rsid w:val="000B1867"/>
    <w:rsid w:val="000B25DC"/>
    <w:rsid w:val="000B2C31"/>
    <w:rsid w:val="000B3803"/>
    <w:rsid w:val="000B3AB1"/>
    <w:rsid w:val="000B5335"/>
    <w:rsid w:val="000B575A"/>
    <w:rsid w:val="000B6028"/>
    <w:rsid w:val="000B61B1"/>
    <w:rsid w:val="000B6727"/>
    <w:rsid w:val="000B6DF6"/>
    <w:rsid w:val="000B7855"/>
    <w:rsid w:val="000B7B22"/>
    <w:rsid w:val="000C01A2"/>
    <w:rsid w:val="000C053E"/>
    <w:rsid w:val="000C0B1A"/>
    <w:rsid w:val="000C0E1D"/>
    <w:rsid w:val="000C1618"/>
    <w:rsid w:val="000C1818"/>
    <w:rsid w:val="000C1824"/>
    <w:rsid w:val="000C1E1F"/>
    <w:rsid w:val="000C23E5"/>
    <w:rsid w:val="000C3732"/>
    <w:rsid w:val="000C3C1D"/>
    <w:rsid w:val="000C3D40"/>
    <w:rsid w:val="000C44E4"/>
    <w:rsid w:val="000C52D6"/>
    <w:rsid w:val="000C5B1A"/>
    <w:rsid w:val="000C5FBB"/>
    <w:rsid w:val="000C6134"/>
    <w:rsid w:val="000C6360"/>
    <w:rsid w:val="000C63EF"/>
    <w:rsid w:val="000C69DB"/>
    <w:rsid w:val="000C7449"/>
    <w:rsid w:val="000C751B"/>
    <w:rsid w:val="000C7560"/>
    <w:rsid w:val="000C76CA"/>
    <w:rsid w:val="000D028F"/>
    <w:rsid w:val="000D0745"/>
    <w:rsid w:val="000D0A8C"/>
    <w:rsid w:val="000D0E84"/>
    <w:rsid w:val="000D128E"/>
    <w:rsid w:val="000D14CA"/>
    <w:rsid w:val="000D1768"/>
    <w:rsid w:val="000D1B05"/>
    <w:rsid w:val="000D2960"/>
    <w:rsid w:val="000D33F2"/>
    <w:rsid w:val="000D37D8"/>
    <w:rsid w:val="000D3912"/>
    <w:rsid w:val="000D3E3C"/>
    <w:rsid w:val="000D46F5"/>
    <w:rsid w:val="000D49A7"/>
    <w:rsid w:val="000D4B2E"/>
    <w:rsid w:val="000D654A"/>
    <w:rsid w:val="000D6872"/>
    <w:rsid w:val="000D7966"/>
    <w:rsid w:val="000D7BE4"/>
    <w:rsid w:val="000D7C7B"/>
    <w:rsid w:val="000D7EA7"/>
    <w:rsid w:val="000E00D5"/>
    <w:rsid w:val="000E06E9"/>
    <w:rsid w:val="000E08A4"/>
    <w:rsid w:val="000E1151"/>
    <w:rsid w:val="000E13A6"/>
    <w:rsid w:val="000E197B"/>
    <w:rsid w:val="000E1CBD"/>
    <w:rsid w:val="000E2521"/>
    <w:rsid w:val="000E271D"/>
    <w:rsid w:val="000E2749"/>
    <w:rsid w:val="000E281E"/>
    <w:rsid w:val="000E2A25"/>
    <w:rsid w:val="000E31DD"/>
    <w:rsid w:val="000E38C0"/>
    <w:rsid w:val="000E3CBC"/>
    <w:rsid w:val="000E3E62"/>
    <w:rsid w:val="000E44F9"/>
    <w:rsid w:val="000E4D81"/>
    <w:rsid w:val="000E53B7"/>
    <w:rsid w:val="000E55F0"/>
    <w:rsid w:val="000E58C3"/>
    <w:rsid w:val="000E596E"/>
    <w:rsid w:val="000E5C9D"/>
    <w:rsid w:val="000E6D46"/>
    <w:rsid w:val="000E6ECD"/>
    <w:rsid w:val="000E7DC8"/>
    <w:rsid w:val="000F03DC"/>
    <w:rsid w:val="000F1090"/>
    <w:rsid w:val="000F137F"/>
    <w:rsid w:val="000F1F24"/>
    <w:rsid w:val="000F1F27"/>
    <w:rsid w:val="000F205F"/>
    <w:rsid w:val="000F2F56"/>
    <w:rsid w:val="000F2F90"/>
    <w:rsid w:val="000F315F"/>
    <w:rsid w:val="000F32FF"/>
    <w:rsid w:val="000F3601"/>
    <w:rsid w:val="000F3D9A"/>
    <w:rsid w:val="000F4C6B"/>
    <w:rsid w:val="000F5CD3"/>
    <w:rsid w:val="000F5FC3"/>
    <w:rsid w:val="000F69C0"/>
    <w:rsid w:val="000F6F60"/>
    <w:rsid w:val="000F70D3"/>
    <w:rsid w:val="000F72A8"/>
    <w:rsid w:val="000F75BC"/>
    <w:rsid w:val="001010BC"/>
    <w:rsid w:val="00101148"/>
    <w:rsid w:val="00101583"/>
    <w:rsid w:val="0010215D"/>
    <w:rsid w:val="00102461"/>
    <w:rsid w:val="00102747"/>
    <w:rsid w:val="001027B9"/>
    <w:rsid w:val="00102928"/>
    <w:rsid w:val="00102FF5"/>
    <w:rsid w:val="00103436"/>
    <w:rsid w:val="001035E4"/>
    <w:rsid w:val="001036E5"/>
    <w:rsid w:val="0010385A"/>
    <w:rsid w:val="00103A99"/>
    <w:rsid w:val="00104884"/>
    <w:rsid w:val="00104BEC"/>
    <w:rsid w:val="00104C1F"/>
    <w:rsid w:val="001051D9"/>
    <w:rsid w:val="001054A0"/>
    <w:rsid w:val="00105E22"/>
    <w:rsid w:val="001062C0"/>
    <w:rsid w:val="001062C8"/>
    <w:rsid w:val="00106401"/>
    <w:rsid w:val="0010696B"/>
    <w:rsid w:val="00106F1C"/>
    <w:rsid w:val="00107A4F"/>
    <w:rsid w:val="00107AD2"/>
    <w:rsid w:val="00107F1C"/>
    <w:rsid w:val="0011079D"/>
    <w:rsid w:val="001108D8"/>
    <w:rsid w:val="00110A1E"/>
    <w:rsid w:val="0011101C"/>
    <w:rsid w:val="001112B5"/>
    <w:rsid w:val="00111979"/>
    <w:rsid w:val="00111B5D"/>
    <w:rsid w:val="00111BE4"/>
    <w:rsid w:val="001120C9"/>
    <w:rsid w:val="00112113"/>
    <w:rsid w:val="001121D2"/>
    <w:rsid w:val="001122C9"/>
    <w:rsid w:val="00112408"/>
    <w:rsid w:val="00112835"/>
    <w:rsid w:val="00113785"/>
    <w:rsid w:val="001146AF"/>
    <w:rsid w:val="00114D17"/>
    <w:rsid w:val="00115200"/>
    <w:rsid w:val="001154F5"/>
    <w:rsid w:val="00115653"/>
    <w:rsid w:val="001165B3"/>
    <w:rsid w:val="00116A07"/>
    <w:rsid w:val="00116ECF"/>
    <w:rsid w:val="00117037"/>
    <w:rsid w:val="00117329"/>
    <w:rsid w:val="00117902"/>
    <w:rsid w:val="0012014B"/>
    <w:rsid w:val="00120191"/>
    <w:rsid w:val="001205E6"/>
    <w:rsid w:val="00120754"/>
    <w:rsid w:val="001210F0"/>
    <w:rsid w:val="0012189D"/>
    <w:rsid w:val="00121C2B"/>
    <w:rsid w:val="001220D7"/>
    <w:rsid w:val="0012213B"/>
    <w:rsid w:val="0012235B"/>
    <w:rsid w:val="00122781"/>
    <w:rsid w:val="00122C66"/>
    <w:rsid w:val="001230FB"/>
    <w:rsid w:val="001232DE"/>
    <w:rsid w:val="00124A4A"/>
    <w:rsid w:val="00124E3A"/>
    <w:rsid w:val="0012594A"/>
    <w:rsid w:val="00125D5C"/>
    <w:rsid w:val="001262F6"/>
    <w:rsid w:val="0012651A"/>
    <w:rsid w:val="00126ADF"/>
    <w:rsid w:val="00127026"/>
    <w:rsid w:val="00127F38"/>
    <w:rsid w:val="00130417"/>
    <w:rsid w:val="00130943"/>
    <w:rsid w:val="00130FD9"/>
    <w:rsid w:val="00131037"/>
    <w:rsid w:val="00131159"/>
    <w:rsid w:val="0013163B"/>
    <w:rsid w:val="00131E45"/>
    <w:rsid w:val="0013206F"/>
    <w:rsid w:val="001321A5"/>
    <w:rsid w:val="001326DB"/>
    <w:rsid w:val="001327CF"/>
    <w:rsid w:val="00132898"/>
    <w:rsid w:val="00132A04"/>
    <w:rsid w:val="00132A0E"/>
    <w:rsid w:val="0013344F"/>
    <w:rsid w:val="001335FC"/>
    <w:rsid w:val="001336D1"/>
    <w:rsid w:val="0013371F"/>
    <w:rsid w:val="00133AB8"/>
    <w:rsid w:val="00134197"/>
    <w:rsid w:val="00134803"/>
    <w:rsid w:val="00134882"/>
    <w:rsid w:val="00134969"/>
    <w:rsid w:val="00135E5E"/>
    <w:rsid w:val="00136356"/>
    <w:rsid w:val="00136586"/>
    <w:rsid w:val="00136795"/>
    <w:rsid w:val="00136F2C"/>
    <w:rsid w:val="00136FAD"/>
    <w:rsid w:val="001372A9"/>
    <w:rsid w:val="00137E2B"/>
    <w:rsid w:val="001404F5"/>
    <w:rsid w:val="00140D03"/>
    <w:rsid w:val="00141023"/>
    <w:rsid w:val="00141A95"/>
    <w:rsid w:val="00141CAC"/>
    <w:rsid w:val="00141F0B"/>
    <w:rsid w:val="00141F7D"/>
    <w:rsid w:val="00142715"/>
    <w:rsid w:val="001431E7"/>
    <w:rsid w:val="00143208"/>
    <w:rsid w:val="00143666"/>
    <w:rsid w:val="0014392D"/>
    <w:rsid w:val="00143E97"/>
    <w:rsid w:val="001443AD"/>
    <w:rsid w:val="00144E49"/>
    <w:rsid w:val="00145B98"/>
    <w:rsid w:val="00146517"/>
    <w:rsid w:val="00146BB6"/>
    <w:rsid w:val="00146DE6"/>
    <w:rsid w:val="00146F3F"/>
    <w:rsid w:val="00147142"/>
    <w:rsid w:val="0014742A"/>
    <w:rsid w:val="00147C69"/>
    <w:rsid w:val="00150098"/>
    <w:rsid w:val="001501F7"/>
    <w:rsid w:val="00150A46"/>
    <w:rsid w:val="00150B81"/>
    <w:rsid w:val="00150D3C"/>
    <w:rsid w:val="00151985"/>
    <w:rsid w:val="00151A7B"/>
    <w:rsid w:val="00151C9D"/>
    <w:rsid w:val="00151D3C"/>
    <w:rsid w:val="00151F44"/>
    <w:rsid w:val="00152307"/>
    <w:rsid w:val="00152426"/>
    <w:rsid w:val="0015247A"/>
    <w:rsid w:val="001529D0"/>
    <w:rsid w:val="00152C0D"/>
    <w:rsid w:val="00152FB3"/>
    <w:rsid w:val="00153599"/>
    <w:rsid w:val="00153F13"/>
    <w:rsid w:val="001543DE"/>
    <w:rsid w:val="00154FD6"/>
    <w:rsid w:val="001566A0"/>
    <w:rsid w:val="00156D38"/>
    <w:rsid w:val="00156DFB"/>
    <w:rsid w:val="00156E61"/>
    <w:rsid w:val="00160896"/>
    <w:rsid w:val="0016109A"/>
    <w:rsid w:val="001619D3"/>
    <w:rsid w:val="00161A76"/>
    <w:rsid w:val="00162170"/>
    <w:rsid w:val="001622A0"/>
    <w:rsid w:val="0016282E"/>
    <w:rsid w:val="00162850"/>
    <w:rsid w:val="00162B22"/>
    <w:rsid w:val="00163096"/>
    <w:rsid w:val="0016348C"/>
    <w:rsid w:val="00163DB7"/>
    <w:rsid w:val="00164884"/>
    <w:rsid w:val="00164897"/>
    <w:rsid w:val="00164A16"/>
    <w:rsid w:val="00164D7D"/>
    <w:rsid w:val="00164E85"/>
    <w:rsid w:val="00165F28"/>
    <w:rsid w:val="00166702"/>
    <w:rsid w:val="0016780F"/>
    <w:rsid w:val="00167836"/>
    <w:rsid w:val="00167C50"/>
    <w:rsid w:val="00167F91"/>
    <w:rsid w:val="00170833"/>
    <w:rsid w:val="00170952"/>
    <w:rsid w:val="00170B13"/>
    <w:rsid w:val="00170FD3"/>
    <w:rsid w:val="0017134A"/>
    <w:rsid w:val="0017139D"/>
    <w:rsid w:val="0017197E"/>
    <w:rsid w:val="0017219A"/>
    <w:rsid w:val="0017234B"/>
    <w:rsid w:val="0017243F"/>
    <w:rsid w:val="00172573"/>
    <w:rsid w:val="001733D9"/>
    <w:rsid w:val="0017363D"/>
    <w:rsid w:val="00174037"/>
    <w:rsid w:val="00174D2D"/>
    <w:rsid w:val="00174D94"/>
    <w:rsid w:val="001753AD"/>
    <w:rsid w:val="001753BA"/>
    <w:rsid w:val="00176A14"/>
    <w:rsid w:val="00176D2C"/>
    <w:rsid w:val="00177090"/>
    <w:rsid w:val="00177387"/>
    <w:rsid w:val="00177858"/>
    <w:rsid w:val="001778E6"/>
    <w:rsid w:val="00177E63"/>
    <w:rsid w:val="001801AC"/>
    <w:rsid w:val="0018163D"/>
    <w:rsid w:val="00182B91"/>
    <w:rsid w:val="00182D27"/>
    <w:rsid w:val="001831AE"/>
    <w:rsid w:val="00183513"/>
    <w:rsid w:val="00184245"/>
    <w:rsid w:val="00184ABE"/>
    <w:rsid w:val="00184E54"/>
    <w:rsid w:val="00185322"/>
    <w:rsid w:val="001858B8"/>
    <w:rsid w:val="00185AFB"/>
    <w:rsid w:val="00185B21"/>
    <w:rsid w:val="00185D1E"/>
    <w:rsid w:val="00185D8B"/>
    <w:rsid w:val="00185F87"/>
    <w:rsid w:val="0018609B"/>
    <w:rsid w:val="0018619C"/>
    <w:rsid w:val="001862D4"/>
    <w:rsid w:val="0018664F"/>
    <w:rsid w:val="00186D0F"/>
    <w:rsid w:val="00186D86"/>
    <w:rsid w:val="00186E84"/>
    <w:rsid w:val="00186FA5"/>
    <w:rsid w:val="0018715A"/>
    <w:rsid w:val="001871BB"/>
    <w:rsid w:val="00187333"/>
    <w:rsid w:val="00187C0D"/>
    <w:rsid w:val="00187E52"/>
    <w:rsid w:val="00187F6F"/>
    <w:rsid w:val="0019156D"/>
    <w:rsid w:val="00191664"/>
    <w:rsid w:val="00191740"/>
    <w:rsid w:val="0019204B"/>
    <w:rsid w:val="001923E3"/>
    <w:rsid w:val="00192D99"/>
    <w:rsid w:val="0019314C"/>
    <w:rsid w:val="0019403A"/>
    <w:rsid w:val="0019438E"/>
    <w:rsid w:val="00194598"/>
    <w:rsid w:val="001958A7"/>
    <w:rsid w:val="00196B81"/>
    <w:rsid w:val="00196EA8"/>
    <w:rsid w:val="001974BF"/>
    <w:rsid w:val="00197700"/>
    <w:rsid w:val="001A05A5"/>
    <w:rsid w:val="001A0BD2"/>
    <w:rsid w:val="001A1039"/>
    <w:rsid w:val="001A1DE5"/>
    <w:rsid w:val="001A1F17"/>
    <w:rsid w:val="001A2329"/>
    <w:rsid w:val="001A3468"/>
    <w:rsid w:val="001A3820"/>
    <w:rsid w:val="001A38D0"/>
    <w:rsid w:val="001A3BB4"/>
    <w:rsid w:val="001A3C81"/>
    <w:rsid w:val="001A4091"/>
    <w:rsid w:val="001A47DF"/>
    <w:rsid w:val="001A4E8D"/>
    <w:rsid w:val="001A57DB"/>
    <w:rsid w:val="001A59B3"/>
    <w:rsid w:val="001A5A7D"/>
    <w:rsid w:val="001A5B52"/>
    <w:rsid w:val="001A631C"/>
    <w:rsid w:val="001A6327"/>
    <w:rsid w:val="001A6C1D"/>
    <w:rsid w:val="001A6D02"/>
    <w:rsid w:val="001A73D4"/>
    <w:rsid w:val="001A759B"/>
    <w:rsid w:val="001A7613"/>
    <w:rsid w:val="001A7C3C"/>
    <w:rsid w:val="001A7D91"/>
    <w:rsid w:val="001A7F4D"/>
    <w:rsid w:val="001A7FFB"/>
    <w:rsid w:val="001B008D"/>
    <w:rsid w:val="001B026F"/>
    <w:rsid w:val="001B02C8"/>
    <w:rsid w:val="001B063F"/>
    <w:rsid w:val="001B0A5D"/>
    <w:rsid w:val="001B0C25"/>
    <w:rsid w:val="001B1589"/>
    <w:rsid w:val="001B1665"/>
    <w:rsid w:val="001B1AA3"/>
    <w:rsid w:val="001B1B8C"/>
    <w:rsid w:val="001B1E8A"/>
    <w:rsid w:val="001B2561"/>
    <w:rsid w:val="001B3339"/>
    <w:rsid w:val="001B359F"/>
    <w:rsid w:val="001B366A"/>
    <w:rsid w:val="001B36B8"/>
    <w:rsid w:val="001B3B25"/>
    <w:rsid w:val="001B3CDE"/>
    <w:rsid w:val="001B3EF9"/>
    <w:rsid w:val="001B4039"/>
    <w:rsid w:val="001B40D1"/>
    <w:rsid w:val="001B4257"/>
    <w:rsid w:val="001B47F0"/>
    <w:rsid w:val="001B4902"/>
    <w:rsid w:val="001B4A1D"/>
    <w:rsid w:val="001B4F84"/>
    <w:rsid w:val="001B52E8"/>
    <w:rsid w:val="001B5440"/>
    <w:rsid w:val="001B55E4"/>
    <w:rsid w:val="001B6014"/>
    <w:rsid w:val="001B6C91"/>
    <w:rsid w:val="001B774F"/>
    <w:rsid w:val="001B7BFD"/>
    <w:rsid w:val="001C065E"/>
    <w:rsid w:val="001C0BBD"/>
    <w:rsid w:val="001C1DD0"/>
    <w:rsid w:val="001C20FA"/>
    <w:rsid w:val="001C2168"/>
    <w:rsid w:val="001C3397"/>
    <w:rsid w:val="001C3723"/>
    <w:rsid w:val="001C39B5"/>
    <w:rsid w:val="001C3CA0"/>
    <w:rsid w:val="001C40B2"/>
    <w:rsid w:val="001C43AC"/>
    <w:rsid w:val="001C4AAD"/>
    <w:rsid w:val="001C4BDB"/>
    <w:rsid w:val="001C522D"/>
    <w:rsid w:val="001C5BE1"/>
    <w:rsid w:val="001C65ED"/>
    <w:rsid w:val="001C6C2E"/>
    <w:rsid w:val="001C6EDA"/>
    <w:rsid w:val="001C79BD"/>
    <w:rsid w:val="001D09EF"/>
    <w:rsid w:val="001D0CAB"/>
    <w:rsid w:val="001D0D8B"/>
    <w:rsid w:val="001D0F74"/>
    <w:rsid w:val="001D106A"/>
    <w:rsid w:val="001D17DE"/>
    <w:rsid w:val="001D194E"/>
    <w:rsid w:val="001D273E"/>
    <w:rsid w:val="001D2D22"/>
    <w:rsid w:val="001D3715"/>
    <w:rsid w:val="001D3AF7"/>
    <w:rsid w:val="001D3B8B"/>
    <w:rsid w:val="001D4C31"/>
    <w:rsid w:val="001D522B"/>
    <w:rsid w:val="001D5376"/>
    <w:rsid w:val="001D542A"/>
    <w:rsid w:val="001D5CCD"/>
    <w:rsid w:val="001D5CDF"/>
    <w:rsid w:val="001D6075"/>
    <w:rsid w:val="001D60E2"/>
    <w:rsid w:val="001D65DF"/>
    <w:rsid w:val="001D664D"/>
    <w:rsid w:val="001D67DC"/>
    <w:rsid w:val="001D7292"/>
    <w:rsid w:val="001D76FF"/>
    <w:rsid w:val="001D7831"/>
    <w:rsid w:val="001E01E2"/>
    <w:rsid w:val="001E0406"/>
    <w:rsid w:val="001E073E"/>
    <w:rsid w:val="001E26FF"/>
    <w:rsid w:val="001E2734"/>
    <w:rsid w:val="001E3567"/>
    <w:rsid w:val="001E3C63"/>
    <w:rsid w:val="001E3C6A"/>
    <w:rsid w:val="001E3F1C"/>
    <w:rsid w:val="001E4233"/>
    <w:rsid w:val="001E46F9"/>
    <w:rsid w:val="001E4B60"/>
    <w:rsid w:val="001E4FBD"/>
    <w:rsid w:val="001E5A51"/>
    <w:rsid w:val="001E5ABD"/>
    <w:rsid w:val="001E6163"/>
    <w:rsid w:val="001E6765"/>
    <w:rsid w:val="001E6943"/>
    <w:rsid w:val="001E6C4B"/>
    <w:rsid w:val="001F00BB"/>
    <w:rsid w:val="001F0131"/>
    <w:rsid w:val="001F016D"/>
    <w:rsid w:val="001F0500"/>
    <w:rsid w:val="001F0564"/>
    <w:rsid w:val="001F071E"/>
    <w:rsid w:val="001F09DF"/>
    <w:rsid w:val="001F0D43"/>
    <w:rsid w:val="001F0F0F"/>
    <w:rsid w:val="001F2A9F"/>
    <w:rsid w:val="001F2B78"/>
    <w:rsid w:val="001F33F5"/>
    <w:rsid w:val="001F3C79"/>
    <w:rsid w:val="001F3F1B"/>
    <w:rsid w:val="001F45C5"/>
    <w:rsid w:val="001F5097"/>
    <w:rsid w:val="001F552D"/>
    <w:rsid w:val="001F5AFD"/>
    <w:rsid w:val="001F608C"/>
    <w:rsid w:val="001F6245"/>
    <w:rsid w:val="001F635D"/>
    <w:rsid w:val="001F637A"/>
    <w:rsid w:val="001F64DA"/>
    <w:rsid w:val="001F6505"/>
    <w:rsid w:val="001F69F4"/>
    <w:rsid w:val="001F6BC2"/>
    <w:rsid w:val="001F70ED"/>
    <w:rsid w:val="002000DE"/>
    <w:rsid w:val="0020044A"/>
    <w:rsid w:val="00200566"/>
    <w:rsid w:val="002007EE"/>
    <w:rsid w:val="00200E46"/>
    <w:rsid w:val="0020115F"/>
    <w:rsid w:val="002015F9"/>
    <w:rsid w:val="002017A4"/>
    <w:rsid w:val="002017BE"/>
    <w:rsid w:val="0020187A"/>
    <w:rsid w:val="002024F7"/>
    <w:rsid w:val="00202A24"/>
    <w:rsid w:val="002035FF"/>
    <w:rsid w:val="00203658"/>
    <w:rsid w:val="00203B70"/>
    <w:rsid w:val="00204003"/>
    <w:rsid w:val="002043B8"/>
    <w:rsid w:val="00204749"/>
    <w:rsid w:val="00204BC1"/>
    <w:rsid w:val="0020511E"/>
    <w:rsid w:val="00206218"/>
    <w:rsid w:val="0020684E"/>
    <w:rsid w:val="00207B5C"/>
    <w:rsid w:val="00210024"/>
    <w:rsid w:val="002103EB"/>
    <w:rsid w:val="00210A0D"/>
    <w:rsid w:val="002114A4"/>
    <w:rsid w:val="002122EA"/>
    <w:rsid w:val="00213129"/>
    <w:rsid w:val="002131B1"/>
    <w:rsid w:val="0021338E"/>
    <w:rsid w:val="00213641"/>
    <w:rsid w:val="002137C7"/>
    <w:rsid w:val="00213A7F"/>
    <w:rsid w:val="00214628"/>
    <w:rsid w:val="002147DB"/>
    <w:rsid w:val="00215316"/>
    <w:rsid w:val="0021538F"/>
    <w:rsid w:val="00215A4D"/>
    <w:rsid w:val="00215D61"/>
    <w:rsid w:val="00216043"/>
    <w:rsid w:val="0021623C"/>
    <w:rsid w:val="00217363"/>
    <w:rsid w:val="00217EF7"/>
    <w:rsid w:val="00220008"/>
    <w:rsid w:val="0022005E"/>
    <w:rsid w:val="00220AA2"/>
    <w:rsid w:val="00220B4A"/>
    <w:rsid w:val="00220CAC"/>
    <w:rsid w:val="00221118"/>
    <w:rsid w:val="00221236"/>
    <w:rsid w:val="0022185F"/>
    <w:rsid w:val="0022199A"/>
    <w:rsid w:val="00221B51"/>
    <w:rsid w:val="0022275E"/>
    <w:rsid w:val="002227C5"/>
    <w:rsid w:val="00222C6C"/>
    <w:rsid w:val="00222F16"/>
    <w:rsid w:val="002230C1"/>
    <w:rsid w:val="002247FF"/>
    <w:rsid w:val="00224A9F"/>
    <w:rsid w:val="00225036"/>
    <w:rsid w:val="00225323"/>
    <w:rsid w:val="002256B8"/>
    <w:rsid w:val="00225DEE"/>
    <w:rsid w:val="00227164"/>
    <w:rsid w:val="00230D5B"/>
    <w:rsid w:val="00230EF5"/>
    <w:rsid w:val="002311BD"/>
    <w:rsid w:val="00231350"/>
    <w:rsid w:val="00231366"/>
    <w:rsid w:val="00231408"/>
    <w:rsid w:val="00231477"/>
    <w:rsid w:val="00231509"/>
    <w:rsid w:val="0023174D"/>
    <w:rsid w:val="00231D80"/>
    <w:rsid w:val="00231DF6"/>
    <w:rsid w:val="00232149"/>
    <w:rsid w:val="00232311"/>
    <w:rsid w:val="00232FB6"/>
    <w:rsid w:val="00233003"/>
    <w:rsid w:val="002337A1"/>
    <w:rsid w:val="00233AF4"/>
    <w:rsid w:val="00235047"/>
    <w:rsid w:val="00235254"/>
    <w:rsid w:val="00235364"/>
    <w:rsid w:val="00235B57"/>
    <w:rsid w:val="00236D2E"/>
    <w:rsid w:val="0023701E"/>
    <w:rsid w:val="00237190"/>
    <w:rsid w:val="0023728B"/>
    <w:rsid w:val="002373E7"/>
    <w:rsid w:val="00237D2C"/>
    <w:rsid w:val="00237EAA"/>
    <w:rsid w:val="002402BE"/>
    <w:rsid w:val="002402E6"/>
    <w:rsid w:val="00241939"/>
    <w:rsid w:val="0024221A"/>
    <w:rsid w:val="002428D0"/>
    <w:rsid w:val="00242B92"/>
    <w:rsid w:val="00243103"/>
    <w:rsid w:val="002436D8"/>
    <w:rsid w:val="002441C9"/>
    <w:rsid w:val="0024499C"/>
    <w:rsid w:val="002450FA"/>
    <w:rsid w:val="00245A6E"/>
    <w:rsid w:val="0024617E"/>
    <w:rsid w:val="00246267"/>
    <w:rsid w:val="002462B8"/>
    <w:rsid w:val="00246784"/>
    <w:rsid w:val="00246AF7"/>
    <w:rsid w:val="00247219"/>
    <w:rsid w:val="00247B24"/>
    <w:rsid w:val="00247B72"/>
    <w:rsid w:val="00250016"/>
    <w:rsid w:val="0025065E"/>
    <w:rsid w:val="00250BAC"/>
    <w:rsid w:val="00251CE0"/>
    <w:rsid w:val="00252398"/>
    <w:rsid w:val="00252925"/>
    <w:rsid w:val="002529E9"/>
    <w:rsid w:val="00252A8F"/>
    <w:rsid w:val="00252C54"/>
    <w:rsid w:val="00252EAA"/>
    <w:rsid w:val="00252ED3"/>
    <w:rsid w:val="0025333C"/>
    <w:rsid w:val="00253674"/>
    <w:rsid w:val="002536A4"/>
    <w:rsid w:val="00253766"/>
    <w:rsid w:val="00253A3F"/>
    <w:rsid w:val="00253A4B"/>
    <w:rsid w:val="00253BEF"/>
    <w:rsid w:val="00253DD0"/>
    <w:rsid w:val="002542F1"/>
    <w:rsid w:val="0025482D"/>
    <w:rsid w:val="00255021"/>
    <w:rsid w:val="00255B12"/>
    <w:rsid w:val="00255C30"/>
    <w:rsid w:val="00255CCB"/>
    <w:rsid w:val="00255E34"/>
    <w:rsid w:val="002560C1"/>
    <w:rsid w:val="00256BBC"/>
    <w:rsid w:val="00256BE4"/>
    <w:rsid w:val="0025724C"/>
    <w:rsid w:val="00257251"/>
    <w:rsid w:val="00257971"/>
    <w:rsid w:val="00257BA8"/>
    <w:rsid w:val="00260C87"/>
    <w:rsid w:val="00260EBE"/>
    <w:rsid w:val="002612D5"/>
    <w:rsid w:val="002618A9"/>
    <w:rsid w:val="00261985"/>
    <w:rsid w:val="00261AAC"/>
    <w:rsid w:val="00261FF6"/>
    <w:rsid w:val="00262294"/>
    <w:rsid w:val="0026286B"/>
    <w:rsid w:val="00262DAB"/>
    <w:rsid w:val="00263441"/>
    <w:rsid w:val="00263536"/>
    <w:rsid w:val="002639F2"/>
    <w:rsid w:val="00263B71"/>
    <w:rsid w:val="002642D9"/>
    <w:rsid w:val="00264405"/>
    <w:rsid w:val="00264B50"/>
    <w:rsid w:val="00264F89"/>
    <w:rsid w:val="00265B93"/>
    <w:rsid w:val="00265D7D"/>
    <w:rsid w:val="002666CB"/>
    <w:rsid w:val="002666D0"/>
    <w:rsid w:val="00266AF8"/>
    <w:rsid w:val="00266CE0"/>
    <w:rsid w:val="002678D5"/>
    <w:rsid w:val="00267CAD"/>
    <w:rsid w:val="002703AD"/>
    <w:rsid w:val="0027047C"/>
    <w:rsid w:val="00270936"/>
    <w:rsid w:val="00270FCD"/>
    <w:rsid w:val="00271423"/>
    <w:rsid w:val="002716E8"/>
    <w:rsid w:val="0027175E"/>
    <w:rsid w:val="00271FFD"/>
    <w:rsid w:val="00272852"/>
    <w:rsid w:val="0027340B"/>
    <w:rsid w:val="0027361B"/>
    <w:rsid w:val="00273AE7"/>
    <w:rsid w:val="002743DA"/>
    <w:rsid w:val="00274B03"/>
    <w:rsid w:val="002751EC"/>
    <w:rsid w:val="0027535C"/>
    <w:rsid w:val="00275B3A"/>
    <w:rsid w:val="002761A8"/>
    <w:rsid w:val="0027682E"/>
    <w:rsid w:val="002769A4"/>
    <w:rsid w:val="00276F60"/>
    <w:rsid w:val="0027729A"/>
    <w:rsid w:val="00277923"/>
    <w:rsid w:val="002779B0"/>
    <w:rsid w:val="00277D6A"/>
    <w:rsid w:val="00280198"/>
    <w:rsid w:val="002804AA"/>
    <w:rsid w:val="002816E3"/>
    <w:rsid w:val="002822BE"/>
    <w:rsid w:val="00282F51"/>
    <w:rsid w:val="00283417"/>
    <w:rsid w:val="0028343F"/>
    <w:rsid w:val="0028378F"/>
    <w:rsid w:val="00283972"/>
    <w:rsid w:val="00283AA3"/>
    <w:rsid w:val="00283EFB"/>
    <w:rsid w:val="0028463B"/>
    <w:rsid w:val="00284796"/>
    <w:rsid w:val="00284806"/>
    <w:rsid w:val="00284D1B"/>
    <w:rsid w:val="002855D3"/>
    <w:rsid w:val="002857BB"/>
    <w:rsid w:val="00285CA6"/>
    <w:rsid w:val="00285DB1"/>
    <w:rsid w:val="00286760"/>
    <w:rsid w:val="00287400"/>
    <w:rsid w:val="002875F0"/>
    <w:rsid w:val="00287B52"/>
    <w:rsid w:val="00287F87"/>
    <w:rsid w:val="0029108D"/>
    <w:rsid w:val="00291780"/>
    <w:rsid w:val="00291A1B"/>
    <w:rsid w:val="00291ECC"/>
    <w:rsid w:val="00292436"/>
    <w:rsid w:val="00292A61"/>
    <w:rsid w:val="00292A81"/>
    <w:rsid w:val="002931D1"/>
    <w:rsid w:val="002936D0"/>
    <w:rsid w:val="002944C8"/>
    <w:rsid w:val="00294C01"/>
    <w:rsid w:val="00294FFD"/>
    <w:rsid w:val="00296306"/>
    <w:rsid w:val="00296395"/>
    <w:rsid w:val="00296437"/>
    <w:rsid w:val="002964EE"/>
    <w:rsid w:val="00296AEC"/>
    <w:rsid w:val="002A0140"/>
    <w:rsid w:val="002A0203"/>
    <w:rsid w:val="002A0554"/>
    <w:rsid w:val="002A08A7"/>
    <w:rsid w:val="002A0CB3"/>
    <w:rsid w:val="002A12AD"/>
    <w:rsid w:val="002A1AA1"/>
    <w:rsid w:val="002A1BDC"/>
    <w:rsid w:val="002A1CDD"/>
    <w:rsid w:val="002A215A"/>
    <w:rsid w:val="002A2476"/>
    <w:rsid w:val="002A2702"/>
    <w:rsid w:val="002A2B08"/>
    <w:rsid w:val="002A2C33"/>
    <w:rsid w:val="002A3121"/>
    <w:rsid w:val="002A3DCF"/>
    <w:rsid w:val="002A3F44"/>
    <w:rsid w:val="002A40FA"/>
    <w:rsid w:val="002A420B"/>
    <w:rsid w:val="002A4664"/>
    <w:rsid w:val="002A4816"/>
    <w:rsid w:val="002A5091"/>
    <w:rsid w:val="002A56B5"/>
    <w:rsid w:val="002A59F2"/>
    <w:rsid w:val="002A5A40"/>
    <w:rsid w:val="002A5BBD"/>
    <w:rsid w:val="002A5BC8"/>
    <w:rsid w:val="002A5DEE"/>
    <w:rsid w:val="002A6205"/>
    <w:rsid w:val="002A6828"/>
    <w:rsid w:val="002A6CF9"/>
    <w:rsid w:val="002A6D1A"/>
    <w:rsid w:val="002A6F1A"/>
    <w:rsid w:val="002A777C"/>
    <w:rsid w:val="002B03D6"/>
    <w:rsid w:val="002B0A16"/>
    <w:rsid w:val="002B0BF9"/>
    <w:rsid w:val="002B109F"/>
    <w:rsid w:val="002B113B"/>
    <w:rsid w:val="002B133A"/>
    <w:rsid w:val="002B18C9"/>
    <w:rsid w:val="002B1F56"/>
    <w:rsid w:val="002B26A5"/>
    <w:rsid w:val="002B271D"/>
    <w:rsid w:val="002B284E"/>
    <w:rsid w:val="002B32AE"/>
    <w:rsid w:val="002B348E"/>
    <w:rsid w:val="002B4189"/>
    <w:rsid w:val="002B4A83"/>
    <w:rsid w:val="002B4B0F"/>
    <w:rsid w:val="002B5713"/>
    <w:rsid w:val="002B6E0C"/>
    <w:rsid w:val="002B764F"/>
    <w:rsid w:val="002B791E"/>
    <w:rsid w:val="002B7CDE"/>
    <w:rsid w:val="002B7DD1"/>
    <w:rsid w:val="002B7E06"/>
    <w:rsid w:val="002B7F02"/>
    <w:rsid w:val="002C0169"/>
    <w:rsid w:val="002C02B9"/>
    <w:rsid w:val="002C0469"/>
    <w:rsid w:val="002C05F5"/>
    <w:rsid w:val="002C064D"/>
    <w:rsid w:val="002C08AE"/>
    <w:rsid w:val="002C099A"/>
    <w:rsid w:val="002C1B6C"/>
    <w:rsid w:val="002C1E11"/>
    <w:rsid w:val="002C1FAF"/>
    <w:rsid w:val="002C2006"/>
    <w:rsid w:val="002C23D2"/>
    <w:rsid w:val="002C2702"/>
    <w:rsid w:val="002C3005"/>
    <w:rsid w:val="002C3069"/>
    <w:rsid w:val="002C337F"/>
    <w:rsid w:val="002C34B8"/>
    <w:rsid w:val="002C4798"/>
    <w:rsid w:val="002C47F1"/>
    <w:rsid w:val="002C4B09"/>
    <w:rsid w:val="002C5581"/>
    <w:rsid w:val="002C5E88"/>
    <w:rsid w:val="002C5F75"/>
    <w:rsid w:val="002C6069"/>
    <w:rsid w:val="002C69B1"/>
    <w:rsid w:val="002C6B17"/>
    <w:rsid w:val="002C75C7"/>
    <w:rsid w:val="002C7670"/>
    <w:rsid w:val="002C77A0"/>
    <w:rsid w:val="002C790F"/>
    <w:rsid w:val="002D1A33"/>
    <w:rsid w:val="002D1CE1"/>
    <w:rsid w:val="002D25BC"/>
    <w:rsid w:val="002D2671"/>
    <w:rsid w:val="002D2915"/>
    <w:rsid w:val="002D2B0E"/>
    <w:rsid w:val="002D2E84"/>
    <w:rsid w:val="002D3E67"/>
    <w:rsid w:val="002D442B"/>
    <w:rsid w:val="002D455F"/>
    <w:rsid w:val="002D4702"/>
    <w:rsid w:val="002D4C37"/>
    <w:rsid w:val="002D5136"/>
    <w:rsid w:val="002D5351"/>
    <w:rsid w:val="002D5391"/>
    <w:rsid w:val="002D554A"/>
    <w:rsid w:val="002D5A59"/>
    <w:rsid w:val="002D5B7C"/>
    <w:rsid w:val="002D5D9D"/>
    <w:rsid w:val="002D60E0"/>
    <w:rsid w:val="002D6684"/>
    <w:rsid w:val="002D6EC0"/>
    <w:rsid w:val="002D7A8C"/>
    <w:rsid w:val="002E0408"/>
    <w:rsid w:val="002E0556"/>
    <w:rsid w:val="002E1DFE"/>
    <w:rsid w:val="002E213F"/>
    <w:rsid w:val="002E2275"/>
    <w:rsid w:val="002E235A"/>
    <w:rsid w:val="002E256E"/>
    <w:rsid w:val="002E2847"/>
    <w:rsid w:val="002E295B"/>
    <w:rsid w:val="002E318B"/>
    <w:rsid w:val="002E36AD"/>
    <w:rsid w:val="002E3717"/>
    <w:rsid w:val="002E3727"/>
    <w:rsid w:val="002E3B88"/>
    <w:rsid w:val="002E4760"/>
    <w:rsid w:val="002E597F"/>
    <w:rsid w:val="002E60D7"/>
    <w:rsid w:val="002E6C39"/>
    <w:rsid w:val="002E6EC6"/>
    <w:rsid w:val="002E7D53"/>
    <w:rsid w:val="002F013E"/>
    <w:rsid w:val="002F04A8"/>
    <w:rsid w:val="002F0DA9"/>
    <w:rsid w:val="002F125E"/>
    <w:rsid w:val="002F1550"/>
    <w:rsid w:val="002F1BA8"/>
    <w:rsid w:val="002F22CD"/>
    <w:rsid w:val="002F24F0"/>
    <w:rsid w:val="002F2728"/>
    <w:rsid w:val="002F2B6C"/>
    <w:rsid w:val="002F3219"/>
    <w:rsid w:val="002F3573"/>
    <w:rsid w:val="002F42C2"/>
    <w:rsid w:val="002F430C"/>
    <w:rsid w:val="002F4E0A"/>
    <w:rsid w:val="002F523C"/>
    <w:rsid w:val="002F5842"/>
    <w:rsid w:val="002F588A"/>
    <w:rsid w:val="002F588F"/>
    <w:rsid w:val="002F5DEB"/>
    <w:rsid w:val="002F6186"/>
    <w:rsid w:val="002F6980"/>
    <w:rsid w:val="002F6DFD"/>
    <w:rsid w:val="002F72B9"/>
    <w:rsid w:val="002F771F"/>
    <w:rsid w:val="0030075D"/>
    <w:rsid w:val="003007D3"/>
    <w:rsid w:val="003011D5"/>
    <w:rsid w:val="00301738"/>
    <w:rsid w:val="00301897"/>
    <w:rsid w:val="00301BB4"/>
    <w:rsid w:val="00301C34"/>
    <w:rsid w:val="0030212C"/>
    <w:rsid w:val="00302255"/>
    <w:rsid w:val="0030227A"/>
    <w:rsid w:val="003034F2"/>
    <w:rsid w:val="0030378C"/>
    <w:rsid w:val="00304BE4"/>
    <w:rsid w:val="00304F60"/>
    <w:rsid w:val="003052D1"/>
    <w:rsid w:val="0030554E"/>
    <w:rsid w:val="0030557B"/>
    <w:rsid w:val="003057FC"/>
    <w:rsid w:val="0030589E"/>
    <w:rsid w:val="00305966"/>
    <w:rsid w:val="003059B8"/>
    <w:rsid w:val="0030667F"/>
    <w:rsid w:val="00306E0E"/>
    <w:rsid w:val="003072D9"/>
    <w:rsid w:val="00307B53"/>
    <w:rsid w:val="00307D27"/>
    <w:rsid w:val="00307D7D"/>
    <w:rsid w:val="00307E31"/>
    <w:rsid w:val="0031026E"/>
    <w:rsid w:val="003106D0"/>
    <w:rsid w:val="0031091C"/>
    <w:rsid w:val="00311137"/>
    <w:rsid w:val="00311487"/>
    <w:rsid w:val="00311968"/>
    <w:rsid w:val="00312179"/>
    <w:rsid w:val="003128B4"/>
    <w:rsid w:val="003129D8"/>
    <w:rsid w:val="00313D1B"/>
    <w:rsid w:val="00313D51"/>
    <w:rsid w:val="003142E8"/>
    <w:rsid w:val="003145C9"/>
    <w:rsid w:val="0031492D"/>
    <w:rsid w:val="00315567"/>
    <w:rsid w:val="00315650"/>
    <w:rsid w:val="00315B59"/>
    <w:rsid w:val="00315BCC"/>
    <w:rsid w:val="00316439"/>
    <w:rsid w:val="00316D1E"/>
    <w:rsid w:val="00316D7B"/>
    <w:rsid w:val="00316F2A"/>
    <w:rsid w:val="0031704B"/>
    <w:rsid w:val="00320860"/>
    <w:rsid w:val="00320A44"/>
    <w:rsid w:val="00320B2E"/>
    <w:rsid w:val="00320EB6"/>
    <w:rsid w:val="00321F63"/>
    <w:rsid w:val="00322518"/>
    <w:rsid w:val="0032268D"/>
    <w:rsid w:val="003229A1"/>
    <w:rsid w:val="00323493"/>
    <w:rsid w:val="00323858"/>
    <w:rsid w:val="00323C27"/>
    <w:rsid w:val="00323CAD"/>
    <w:rsid w:val="00324F3C"/>
    <w:rsid w:val="00325100"/>
    <w:rsid w:val="003258E1"/>
    <w:rsid w:val="00325B88"/>
    <w:rsid w:val="00325C17"/>
    <w:rsid w:val="00326366"/>
    <w:rsid w:val="00326D38"/>
    <w:rsid w:val="00326F16"/>
    <w:rsid w:val="00326F5D"/>
    <w:rsid w:val="00326F8B"/>
    <w:rsid w:val="003273C4"/>
    <w:rsid w:val="00327AA8"/>
    <w:rsid w:val="00327E48"/>
    <w:rsid w:val="003302A9"/>
    <w:rsid w:val="0033152F"/>
    <w:rsid w:val="00331AB5"/>
    <w:rsid w:val="00331DFF"/>
    <w:rsid w:val="003332BB"/>
    <w:rsid w:val="00333CB9"/>
    <w:rsid w:val="00333EC9"/>
    <w:rsid w:val="00334103"/>
    <w:rsid w:val="00334D9E"/>
    <w:rsid w:val="0033524C"/>
    <w:rsid w:val="003352C8"/>
    <w:rsid w:val="003355E0"/>
    <w:rsid w:val="003361C8"/>
    <w:rsid w:val="003368D4"/>
    <w:rsid w:val="00336D7D"/>
    <w:rsid w:val="003371AA"/>
    <w:rsid w:val="00337602"/>
    <w:rsid w:val="00337986"/>
    <w:rsid w:val="00337BC4"/>
    <w:rsid w:val="00341024"/>
    <w:rsid w:val="003411A8"/>
    <w:rsid w:val="00341338"/>
    <w:rsid w:val="00341B37"/>
    <w:rsid w:val="00341CFD"/>
    <w:rsid w:val="00341D81"/>
    <w:rsid w:val="00342202"/>
    <w:rsid w:val="003425EC"/>
    <w:rsid w:val="00342DB8"/>
    <w:rsid w:val="003432C4"/>
    <w:rsid w:val="00343B4C"/>
    <w:rsid w:val="00344483"/>
    <w:rsid w:val="003446D2"/>
    <w:rsid w:val="00344B6E"/>
    <w:rsid w:val="00344EF9"/>
    <w:rsid w:val="003453BC"/>
    <w:rsid w:val="003459EA"/>
    <w:rsid w:val="00346415"/>
    <w:rsid w:val="0034672F"/>
    <w:rsid w:val="00346A33"/>
    <w:rsid w:val="00347507"/>
    <w:rsid w:val="003476E0"/>
    <w:rsid w:val="0034784B"/>
    <w:rsid w:val="00347902"/>
    <w:rsid w:val="003479C1"/>
    <w:rsid w:val="00350204"/>
    <w:rsid w:val="003509E4"/>
    <w:rsid w:val="00351063"/>
    <w:rsid w:val="00351183"/>
    <w:rsid w:val="00351ABC"/>
    <w:rsid w:val="00351B94"/>
    <w:rsid w:val="00351EC3"/>
    <w:rsid w:val="0035211E"/>
    <w:rsid w:val="00352302"/>
    <w:rsid w:val="003523A2"/>
    <w:rsid w:val="00353575"/>
    <w:rsid w:val="00353CEF"/>
    <w:rsid w:val="003540CB"/>
    <w:rsid w:val="00354B96"/>
    <w:rsid w:val="0035570E"/>
    <w:rsid w:val="00355A9D"/>
    <w:rsid w:val="00356354"/>
    <w:rsid w:val="003565BC"/>
    <w:rsid w:val="003566A7"/>
    <w:rsid w:val="0035717E"/>
    <w:rsid w:val="003571E9"/>
    <w:rsid w:val="00357BEC"/>
    <w:rsid w:val="003608B6"/>
    <w:rsid w:val="0036106A"/>
    <w:rsid w:val="00361278"/>
    <w:rsid w:val="003613D2"/>
    <w:rsid w:val="00361E34"/>
    <w:rsid w:val="00361F15"/>
    <w:rsid w:val="00361F84"/>
    <w:rsid w:val="00361F8D"/>
    <w:rsid w:val="00362AEA"/>
    <w:rsid w:val="00362CB7"/>
    <w:rsid w:val="00362D0C"/>
    <w:rsid w:val="00363C8C"/>
    <w:rsid w:val="00363D0F"/>
    <w:rsid w:val="00364302"/>
    <w:rsid w:val="00364446"/>
    <w:rsid w:val="003649AB"/>
    <w:rsid w:val="00364D58"/>
    <w:rsid w:val="00365C8A"/>
    <w:rsid w:val="00366173"/>
    <w:rsid w:val="0036680C"/>
    <w:rsid w:val="003678FB"/>
    <w:rsid w:val="00370171"/>
    <w:rsid w:val="003704F2"/>
    <w:rsid w:val="003706C0"/>
    <w:rsid w:val="0037078C"/>
    <w:rsid w:val="00370B49"/>
    <w:rsid w:val="00370C31"/>
    <w:rsid w:val="00370D3D"/>
    <w:rsid w:val="00371372"/>
    <w:rsid w:val="00371AF7"/>
    <w:rsid w:val="00371CA3"/>
    <w:rsid w:val="00371FD5"/>
    <w:rsid w:val="00372487"/>
    <w:rsid w:val="0037291C"/>
    <w:rsid w:val="00372AB7"/>
    <w:rsid w:val="00372BCB"/>
    <w:rsid w:val="00372D68"/>
    <w:rsid w:val="00372E1D"/>
    <w:rsid w:val="00373090"/>
    <w:rsid w:val="003731AB"/>
    <w:rsid w:val="00373287"/>
    <w:rsid w:val="00373355"/>
    <w:rsid w:val="00373CAF"/>
    <w:rsid w:val="003740FA"/>
    <w:rsid w:val="003746AF"/>
    <w:rsid w:val="00374C03"/>
    <w:rsid w:val="00374C75"/>
    <w:rsid w:val="00375A60"/>
    <w:rsid w:val="00375AEF"/>
    <w:rsid w:val="00376279"/>
    <w:rsid w:val="0037634C"/>
    <w:rsid w:val="00376583"/>
    <w:rsid w:val="00376BA5"/>
    <w:rsid w:val="00377440"/>
    <w:rsid w:val="00380E36"/>
    <w:rsid w:val="00381121"/>
    <w:rsid w:val="00381210"/>
    <w:rsid w:val="00382DF5"/>
    <w:rsid w:val="00383B04"/>
    <w:rsid w:val="00383D6C"/>
    <w:rsid w:val="003844C6"/>
    <w:rsid w:val="00384531"/>
    <w:rsid w:val="00384906"/>
    <w:rsid w:val="00384941"/>
    <w:rsid w:val="003856C3"/>
    <w:rsid w:val="003865CE"/>
    <w:rsid w:val="003865D7"/>
    <w:rsid w:val="00386B57"/>
    <w:rsid w:val="003870F0"/>
    <w:rsid w:val="003876C5"/>
    <w:rsid w:val="00390362"/>
    <w:rsid w:val="003903BC"/>
    <w:rsid w:val="00390439"/>
    <w:rsid w:val="003905BE"/>
    <w:rsid w:val="00390D08"/>
    <w:rsid w:val="00391261"/>
    <w:rsid w:val="003917D7"/>
    <w:rsid w:val="00391908"/>
    <w:rsid w:val="00391AC6"/>
    <w:rsid w:val="00392720"/>
    <w:rsid w:val="003929BB"/>
    <w:rsid w:val="00392EB6"/>
    <w:rsid w:val="003937F6"/>
    <w:rsid w:val="00393943"/>
    <w:rsid w:val="00393F7E"/>
    <w:rsid w:val="0039420B"/>
    <w:rsid w:val="00394EA4"/>
    <w:rsid w:val="0039501D"/>
    <w:rsid w:val="00395191"/>
    <w:rsid w:val="00395571"/>
    <w:rsid w:val="00396061"/>
    <w:rsid w:val="0039664F"/>
    <w:rsid w:val="00396CB8"/>
    <w:rsid w:val="00397950"/>
    <w:rsid w:val="003979FB"/>
    <w:rsid w:val="00397BDB"/>
    <w:rsid w:val="003A0367"/>
    <w:rsid w:val="003A0381"/>
    <w:rsid w:val="003A04FD"/>
    <w:rsid w:val="003A1EE2"/>
    <w:rsid w:val="003A1F5B"/>
    <w:rsid w:val="003A1FEE"/>
    <w:rsid w:val="003A2645"/>
    <w:rsid w:val="003A2792"/>
    <w:rsid w:val="003A2A22"/>
    <w:rsid w:val="003A2A81"/>
    <w:rsid w:val="003A3272"/>
    <w:rsid w:val="003A3876"/>
    <w:rsid w:val="003A39BD"/>
    <w:rsid w:val="003A3D14"/>
    <w:rsid w:val="003A3D6E"/>
    <w:rsid w:val="003A42B2"/>
    <w:rsid w:val="003A5454"/>
    <w:rsid w:val="003A63D1"/>
    <w:rsid w:val="003A65E9"/>
    <w:rsid w:val="003A66C4"/>
    <w:rsid w:val="003A70B3"/>
    <w:rsid w:val="003A715C"/>
    <w:rsid w:val="003A7750"/>
    <w:rsid w:val="003A79E2"/>
    <w:rsid w:val="003A7A45"/>
    <w:rsid w:val="003A7AE3"/>
    <w:rsid w:val="003B0B78"/>
    <w:rsid w:val="003B1F75"/>
    <w:rsid w:val="003B21E3"/>
    <w:rsid w:val="003B2341"/>
    <w:rsid w:val="003B2810"/>
    <w:rsid w:val="003B2B4D"/>
    <w:rsid w:val="003B3230"/>
    <w:rsid w:val="003B33C1"/>
    <w:rsid w:val="003B3670"/>
    <w:rsid w:val="003B40E7"/>
    <w:rsid w:val="003B416D"/>
    <w:rsid w:val="003B4AFC"/>
    <w:rsid w:val="003B509A"/>
    <w:rsid w:val="003B50E6"/>
    <w:rsid w:val="003B5282"/>
    <w:rsid w:val="003B5A61"/>
    <w:rsid w:val="003B5EAE"/>
    <w:rsid w:val="003B5FB2"/>
    <w:rsid w:val="003B6277"/>
    <w:rsid w:val="003B6A5E"/>
    <w:rsid w:val="003B6DCA"/>
    <w:rsid w:val="003B733C"/>
    <w:rsid w:val="003B76E5"/>
    <w:rsid w:val="003B78B5"/>
    <w:rsid w:val="003B797B"/>
    <w:rsid w:val="003B7C04"/>
    <w:rsid w:val="003C0333"/>
    <w:rsid w:val="003C061C"/>
    <w:rsid w:val="003C06E6"/>
    <w:rsid w:val="003C134F"/>
    <w:rsid w:val="003C167C"/>
    <w:rsid w:val="003C1D24"/>
    <w:rsid w:val="003C23D4"/>
    <w:rsid w:val="003C315E"/>
    <w:rsid w:val="003C3281"/>
    <w:rsid w:val="003C37FB"/>
    <w:rsid w:val="003C3DA1"/>
    <w:rsid w:val="003C401D"/>
    <w:rsid w:val="003C536A"/>
    <w:rsid w:val="003C569B"/>
    <w:rsid w:val="003C5BFB"/>
    <w:rsid w:val="003C5E91"/>
    <w:rsid w:val="003C5FD0"/>
    <w:rsid w:val="003C5FE3"/>
    <w:rsid w:val="003C60EE"/>
    <w:rsid w:val="003C62DB"/>
    <w:rsid w:val="003C672D"/>
    <w:rsid w:val="003C7051"/>
    <w:rsid w:val="003C769D"/>
    <w:rsid w:val="003C79B3"/>
    <w:rsid w:val="003D0A71"/>
    <w:rsid w:val="003D11AC"/>
    <w:rsid w:val="003D1B57"/>
    <w:rsid w:val="003D1C77"/>
    <w:rsid w:val="003D23CC"/>
    <w:rsid w:val="003D2A13"/>
    <w:rsid w:val="003D2B8A"/>
    <w:rsid w:val="003D2F4E"/>
    <w:rsid w:val="003D3158"/>
    <w:rsid w:val="003D3600"/>
    <w:rsid w:val="003D375E"/>
    <w:rsid w:val="003D3B10"/>
    <w:rsid w:val="003D3CE9"/>
    <w:rsid w:val="003D3EF2"/>
    <w:rsid w:val="003D3F2D"/>
    <w:rsid w:val="003D4F87"/>
    <w:rsid w:val="003D5048"/>
    <w:rsid w:val="003D53A5"/>
    <w:rsid w:val="003D54D3"/>
    <w:rsid w:val="003D5926"/>
    <w:rsid w:val="003D5DBC"/>
    <w:rsid w:val="003D5E5C"/>
    <w:rsid w:val="003D6277"/>
    <w:rsid w:val="003D650D"/>
    <w:rsid w:val="003D6C31"/>
    <w:rsid w:val="003D70DA"/>
    <w:rsid w:val="003D7C4E"/>
    <w:rsid w:val="003E05AA"/>
    <w:rsid w:val="003E0928"/>
    <w:rsid w:val="003E0B4E"/>
    <w:rsid w:val="003E1E6C"/>
    <w:rsid w:val="003E2ABF"/>
    <w:rsid w:val="003E2B62"/>
    <w:rsid w:val="003E2C4C"/>
    <w:rsid w:val="003E2F5B"/>
    <w:rsid w:val="003E3A16"/>
    <w:rsid w:val="003E3C26"/>
    <w:rsid w:val="003E4488"/>
    <w:rsid w:val="003E4714"/>
    <w:rsid w:val="003E4A8F"/>
    <w:rsid w:val="003E4CE8"/>
    <w:rsid w:val="003E520F"/>
    <w:rsid w:val="003E5336"/>
    <w:rsid w:val="003E55CF"/>
    <w:rsid w:val="003E5854"/>
    <w:rsid w:val="003E59D2"/>
    <w:rsid w:val="003E5AD6"/>
    <w:rsid w:val="003E5C41"/>
    <w:rsid w:val="003E62B4"/>
    <w:rsid w:val="003E6603"/>
    <w:rsid w:val="003E6E03"/>
    <w:rsid w:val="003E7C92"/>
    <w:rsid w:val="003E7D0E"/>
    <w:rsid w:val="003F0FBA"/>
    <w:rsid w:val="003F161C"/>
    <w:rsid w:val="003F164C"/>
    <w:rsid w:val="003F1827"/>
    <w:rsid w:val="003F18BD"/>
    <w:rsid w:val="003F2074"/>
    <w:rsid w:val="003F218D"/>
    <w:rsid w:val="003F28B7"/>
    <w:rsid w:val="003F2A71"/>
    <w:rsid w:val="003F3AEB"/>
    <w:rsid w:val="003F44B3"/>
    <w:rsid w:val="003F4614"/>
    <w:rsid w:val="003F47B3"/>
    <w:rsid w:val="003F519D"/>
    <w:rsid w:val="003F534F"/>
    <w:rsid w:val="003F551A"/>
    <w:rsid w:val="003F55B2"/>
    <w:rsid w:val="003F573E"/>
    <w:rsid w:val="003F5E1E"/>
    <w:rsid w:val="003F5FEA"/>
    <w:rsid w:val="003F66A1"/>
    <w:rsid w:val="003F66ED"/>
    <w:rsid w:val="003F7322"/>
    <w:rsid w:val="003F7344"/>
    <w:rsid w:val="003F76FB"/>
    <w:rsid w:val="003F77EE"/>
    <w:rsid w:val="003F77F5"/>
    <w:rsid w:val="003F7A78"/>
    <w:rsid w:val="004002C9"/>
    <w:rsid w:val="004008D5"/>
    <w:rsid w:val="00400AE8"/>
    <w:rsid w:val="00400E65"/>
    <w:rsid w:val="00402A14"/>
    <w:rsid w:val="00402DD6"/>
    <w:rsid w:val="0040350A"/>
    <w:rsid w:val="00403799"/>
    <w:rsid w:val="00404567"/>
    <w:rsid w:val="00404F8A"/>
    <w:rsid w:val="0040573D"/>
    <w:rsid w:val="00405CD8"/>
    <w:rsid w:val="00406289"/>
    <w:rsid w:val="00406B3D"/>
    <w:rsid w:val="00406B69"/>
    <w:rsid w:val="004075CD"/>
    <w:rsid w:val="00407FE2"/>
    <w:rsid w:val="004106D9"/>
    <w:rsid w:val="00410BE5"/>
    <w:rsid w:val="00410C0B"/>
    <w:rsid w:val="00410FFE"/>
    <w:rsid w:val="00411421"/>
    <w:rsid w:val="004117D3"/>
    <w:rsid w:val="0041260A"/>
    <w:rsid w:val="004130F9"/>
    <w:rsid w:val="00413AC1"/>
    <w:rsid w:val="00413F87"/>
    <w:rsid w:val="004146A0"/>
    <w:rsid w:val="004148AE"/>
    <w:rsid w:val="0041493B"/>
    <w:rsid w:val="00414947"/>
    <w:rsid w:val="00415007"/>
    <w:rsid w:val="00415080"/>
    <w:rsid w:val="004151B4"/>
    <w:rsid w:val="0041549E"/>
    <w:rsid w:val="00415ACA"/>
    <w:rsid w:val="0041626D"/>
    <w:rsid w:val="00416561"/>
    <w:rsid w:val="004168F5"/>
    <w:rsid w:val="00417581"/>
    <w:rsid w:val="00417DAD"/>
    <w:rsid w:val="00420FC0"/>
    <w:rsid w:val="00421220"/>
    <w:rsid w:val="004212D9"/>
    <w:rsid w:val="00422039"/>
    <w:rsid w:val="004238E8"/>
    <w:rsid w:val="00423A06"/>
    <w:rsid w:val="00423B69"/>
    <w:rsid w:val="00423D57"/>
    <w:rsid w:val="00423FEE"/>
    <w:rsid w:val="004241AF"/>
    <w:rsid w:val="004247BA"/>
    <w:rsid w:val="004247DB"/>
    <w:rsid w:val="00424C86"/>
    <w:rsid w:val="00424CC9"/>
    <w:rsid w:val="004254A5"/>
    <w:rsid w:val="004258DF"/>
    <w:rsid w:val="00425C74"/>
    <w:rsid w:val="0042675C"/>
    <w:rsid w:val="00426D0B"/>
    <w:rsid w:val="00426E23"/>
    <w:rsid w:val="00427365"/>
    <w:rsid w:val="00427C0C"/>
    <w:rsid w:val="00427F1B"/>
    <w:rsid w:val="00427F68"/>
    <w:rsid w:val="0043037E"/>
    <w:rsid w:val="0043139C"/>
    <w:rsid w:val="004317F1"/>
    <w:rsid w:val="00431C1E"/>
    <w:rsid w:val="00432ABB"/>
    <w:rsid w:val="00432E31"/>
    <w:rsid w:val="00432E9B"/>
    <w:rsid w:val="00432F7D"/>
    <w:rsid w:val="004331BF"/>
    <w:rsid w:val="004332A0"/>
    <w:rsid w:val="00433B85"/>
    <w:rsid w:val="00433F3B"/>
    <w:rsid w:val="00434B49"/>
    <w:rsid w:val="00434E4C"/>
    <w:rsid w:val="00434F51"/>
    <w:rsid w:val="004354CB"/>
    <w:rsid w:val="00435F03"/>
    <w:rsid w:val="00436231"/>
    <w:rsid w:val="00436809"/>
    <w:rsid w:val="00436C7E"/>
    <w:rsid w:val="00436D28"/>
    <w:rsid w:val="00436F5D"/>
    <w:rsid w:val="00437556"/>
    <w:rsid w:val="004375A4"/>
    <w:rsid w:val="00437885"/>
    <w:rsid w:val="00437A16"/>
    <w:rsid w:val="00437D7D"/>
    <w:rsid w:val="00437E2C"/>
    <w:rsid w:val="00440444"/>
    <w:rsid w:val="0044104B"/>
    <w:rsid w:val="00441186"/>
    <w:rsid w:val="004414AD"/>
    <w:rsid w:val="00441C2A"/>
    <w:rsid w:val="00442662"/>
    <w:rsid w:val="00442906"/>
    <w:rsid w:val="00443A99"/>
    <w:rsid w:val="00443EC3"/>
    <w:rsid w:val="00444332"/>
    <w:rsid w:val="00444469"/>
    <w:rsid w:val="004451AA"/>
    <w:rsid w:val="0044521D"/>
    <w:rsid w:val="004457EE"/>
    <w:rsid w:val="00445840"/>
    <w:rsid w:val="00445B53"/>
    <w:rsid w:val="00445C3B"/>
    <w:rsid w:val="00446074"/>
    <w:rsid w:val="0044641E"/>
    <w:rsid w:val="004464C2"/>
    <w:rsid w:val="00446BD5"/>
    <w:rsid w:val="00446C58"/>
    <w:rsid w:val="00446E6C"/>
    <w:rsid w:val="004470C5"/>
    <w:rsid w:val="004471AC"/>
    <w:rsid w:val="00447A31"/>
    <w:rsid w:val="00447C16"/>
    <w:rsid w:val="00447CDB"/>
    <w:rsid w:val="00450AE0"/>
    <w:rsid w:val="004519B9"/>
    <w:rsid w:val="00451CAE"/>
    <w:rsid w:val="004520C2"/>
    <w:rsid w:val="004525A3"/>
    <w:rsid w:val="00452C14"/>
    <w:rsid w:val="00452FCD"/>
    <w:rsid w:val="004533E8"/>
    <w:rsid w:val="00453471"/>
    <w:rsid w:val="00454AEB"/>
    <w:rsid w:val="00454DD6"/>
    <w:rsid w:val="00454E92"/>
    <w:rsid w:val="0045529B"/>
    <w:rsid w:val="0045559F"/>
    <w:rsid w:val="0045581A"/>
    <w:rsid w:val="00455E37"/>
    <w:rsid w:val="00456C4F"/>
    <w:rsid w:val="00457155"/>
    <w:rsid w:val="00457321"/>
    <w:rsid w:val="00457954"/>
    <w:rsid w:val="00457986"/>
    <w:rsid w:val="00457AF2"/>
    <w:rsid w:val="00457C87"/>
    <w:rsid w:val="00457D04"/>
    <w:rsid w:val="00460566"/>
    <w:rsid w:val="00460F49"/>
    <w:rsid w:val="00460F54"/>
    <w:rsid w:val="00460FD0"/>
    <w:rsid w:val="00462E5E"/>
    <w:rsid w:val="004633DE"/>
    <w:rsid w:val="00463983"/>
    <w:rsid w:val="00463CD6"/>
    <w:rsid w:val="00463EDC"/>
    <w:rsid w:val="0046545C"/>
    <w:rsid w:val="00465D39"/>
    <w:rsid w:val="00465D86"/>
    <w:rsid w:val="0046617A"/>
    <w:rsid w:val="00466C47"/>
    <w:rsid w:val="00466EA4"/>
    <w:rsid w:val="00466FF4"/>
    <w:rsid w:val="004679AA"/>
    <w:rsid w:val="00467B84"/>
    <w:rsid w:val="0047002A"/>
    <w:rsid w:val="00470D77"/>
    <w:rsid w:val="00470F96"/>
    <w:rsid w:val="00471144"/>
    <w:rsid w:val="004711F2"/>
    <w:rsid w:val="00471AD6"/>
    <w:rsid w:val="00471D06"/>
    <w:rsid w:val="00471F96"/>
    <w:rsid w:val="00472120"/>
    <w:rsid w:val="0047238E"/>
    <w:rsid w:val="0047358C"/>
    <w:rsid w:val="004736BA"/>
    <w:rsid w:val="0047394C"/>
    <w:rsid w:val="00473B12"/>
    <w:rsid w:val="00474DB7"/>
    <w:rsid w:val="00474DED"/>
    <w:rsid w:val="004750F7"/>
    <w:rsid w:val="00477313"/>
    <w:rsid w:val="0047753A"/>
    <w:rsid w:val="004779DE"/>
    <w:rsid w:val="00477E92"/>
    <w:rsid w:val="0048085D"/>
    <w:rsid w:val="00480C15"/>
    <w:rsid w:val="00480E4F"/>
    <w:rsid w:val="00480F53"/>
    <w:rsid w:val="004817AF"/>
    <w:rsid w:val="004823A5"/>
    <w:rsid w:val="004824A9"/>
    <w:rsid w:val="004837CC"/>
    <w:rsid w:val="00483A0B"/>
    <w:rsid w:val="00483CC7"/>
    <w:rsid w:val="004851A6"/>
    <w:rsid w:val="004855C7"/>
    <w:rsid w:val="00485A36"/>
    <w:rsid w:val="00485BCA"/>
    <w:rsid w:val="00485CB5"/>
    <w:rsid w:val="00485CC1"/>
    <w:rsid w:val="00485CF8"/>
    <w:rsid w:val="0048625B"/>
    <w:rsid w:val="00487ACC"/>
    <w:rsid w:val="00490041"/>
    <w:rsid w:val="0049028F"/>
    <w:rsid w:val="004902E9"/>
    <w:rsid w:val="00490330"/>
    <w:rsid w:val="00490817"/>
    <w:rsid w:val="00490EED"/>
    <w:rsid w:val="004918CA"/>
    <w:rsid w:val="004923C5"/>
    <w:rsid w:val="0049281A"/>
    <w:rsid w:val="00492A51"/>
    <w:rsid w:val="00492B66"/>
    <w:rsid w:val="00493533"/>
    <w:rsid w:val="0049372A"/>
    <w:rsid w:val="00493E86"/>
    <w:rsid w:val="00494497"/>
    <w:rsid w:val="00494893"/>
    <w:rsid w:val="00494B5C"/>
    <w:rsid w:val="004956C5"/>
    <w:rsid w:val="00495F1C"/>
    <w:rsid w:val="00496256"/>
    <w:rsid w:val="00496735"/>
    <w:rsid w:val="00496E4C"/>
    <w:rsid w:val="00496EDF"/>
    <w:rsid w:val="00497711"/>
    <w:rsid w:val="0049782E"/>
    <w:rsid w:val="00497B59"/>
    <w:rsid w:val="004A0154"/>
    <w:rsid w:val="004A14C9"/>
    <w:rsid w:val="004A1C11"/>
    <w:rsid w:val="004A2066"/>
    <w:rsid w:val="004A2772"/>
    <w:rsid w:val="004A2C07"/>
    <w:rsid w:val="004A2D25"/>
    <w:rsid w:val="004A3186"/>
    <w:rsid w:val="004A39EA"/>
    <w:rsid w:val="004A517E"/>
    <w:rsid w:val="004A5487"/>
    <w:rsid w:val="004A56C0"/>
    <w:rsid w:val="004A5D4F"/>
    <w:rsid w:val="004A5EFC"/>
    <w:rsid w:val="004A5F07"/>
    <w:rsid w:val="004A6523"/>
    <w:rsid w:val="004A710D"/>
    <w:rsid w:val="004A721F"/>
    <w:rsid w:val="004A76D3"/>
    <w:rsid w:val="004B02CB"/>
    <w:rsid w:val="004B059E"/>
    <w:rsid w:val="004B0F26"/>
    <w:rsid w:val="004B1892"/>
    <w:rsid w:val="004B1E5D"/>
    <w:rsid w:val="004B22C1"/>
    <w:rsid w:val="004B2626"/>
    <w:rsid w:val="004B2936"/>
    <w:rsid w:val="004B2CD1"/>
    <w:rsid w:val="004B30D3"/>
    <w:rsid w:val="004B31BD"/>
    <w:rsid w:val="004B35EC"/>
    <w:rsid w:val="004B3714"/>
    <w:rsid w:val="004B38D4"/>
    <w:rsid w:val="004B3967"/>
    <w:rsid w:val="004B3D9D"/>
    <w:rsid w:val="004B416C"/>
    <w:rsid w:val="004B4433"/>
    <w:rsid w:val="004B4840"/>
    <w:rsid w:val="004B4C46"/>
    <w:rsid w:val="004B4E80"/>
    <w:rsid w:val="004B5292"/>
    <w:rsid w:val="004B5B40"/>
    <w:rsid w:val="004B5E10"/>
    <w:rsid w:val="004B5E60"/>
    <w:rsid w:val="004B6F6F"/>
    <w:rsid w:val="004B6FDC"/>
    <w:rsid w:val="004B759F"/>
    <w:rsid w:val="004C047D"/>
    <w:rsid w:val="004C09D1"/>
    <w:rsid w:val="004C1431"/>
    <w:rsid w:val="004C20F4"/>
    <w:rsid w:val="004C212B"/>
    <w:rsid w:val="004C2AF7"/>
    <w:rsid w:val="004C2C7A"/>
    <w:rsid w:val="004C2D81"/>
    <w:rsid w:val="004C3767"/>
    <w:rsid w:val="004C3881"/>
    <w:rsid w:val="004C43A5"/>
    <w:rsid w:val="004C4C0C"/>
    <w:rsid w:val="004C4D0D"/>
    <w:rsid w:val="004C5479"/>
    <w:rsid w:val="004C5E17"/>
    <w:rsid w:val="004C5F2F"/>
    <w:rsid w:val="004C61B6"/>
    <w:rsid w:val="004C6A59"/>
    <w:rsid w:val="004C7402"/>
    <w:rsid w:val="004C7AF5"/>
    <w:rsid w:val="004D046F"/>
    <w:rsid w:val="004D0764"/>
    <w:rsid w:val="004D08DB"/>
    <w:rsid w:val="004D0E63"/>
    <w:rsid w:val="004D287A"/>
    <w:rsid w:val="004D3373"/>
    <w:rsid w:val="004D3605"/>
    <w:rsid w:val="004D378A"/>
    <w:rsid w:val="004D379B"/>
    <w:rsid w:val="004D3823"/>
    <w:rsid w:val="004D3D56"/>
    <w:rsid w:val="004D3E14"/>
    <w:rsid w:val="004D47AF"/>
    <w:rsid w:val="004D4AE7"/>
    <w:rsid w:val="004D545D"/>
    <w:rsid w:val="004D5766"/>
    <w:rsid w:val="004D5FE1"/>
    <w:rsid w:val="004D6113"/>
    <w:rsid w:val="004D61D5"/>
    <w:rsid w:val="004D66D6"/>
    <w:rsid w:val="004D68DF"/>
    <w:rsid w:val="004D6D9A"/>
    <w:rsid w:val="004D7079"/>
    <w:rsid w:val="004D7402"/>
    <w:rsid w:val="004D755F"/>
    <w:rsid w:val="004D7DAB"/>
    <w:rsid w:val="004E01AC"/>
    <w:rsid w:val="004E0374"/>
    <w:rsid w:val="004E0414"/>
    <w:rsid w:val="004E1126"/>
    <w:rsid w:val="004E1A74"/>
    <w:rsid w:val="004E1C24"/>
    <w:rsid w:val="004E1C91"/>
    <w:rsid w:val="004E21E3"/>
    <w:rsid w:val="004E2476"/>
    <w:rsid w:val="004E2673"/>
    <w:rsid w:val="004E2BD4"/>
    <w:rsid w:val="004E3F91"/>
    <w:rsid w:val="004E4420"/>
    <w:rsid w:val="004E4847"/>
    <w:rsid w:val="004E492B"/>
    <w:rsid w:val="004E5205"/>
    <w:rsid w:val="004E535D"/>
    <w:rsid w:val="004E53CE"/>
    <w:rsid w:val="004E54A1"/>
    <w:rsid w:val="004E5881"/>
    <w:rsid w:val="004E6B59"/>
    <w:rsid w:val="004E701E"/>
    <w:rsid w:val="004E728B"/>
    <w:rsid w:val="004E7A5F"/>
    <w:rsid w:val="004F0A1E"/>
    <w:rsid w:val="004F0B52"/>
    <w:rsid w:val="004F127E"/>
    <w:rsid w:val="004F1855"/>
    <w:rsid w:val="004F199A"/>
    <w:rsid w:val="004F238C"/>
    <w:rsid w:val="004F26C2"/>
    <w:rsid w:val="004F3803"/>
    <w:rsid w:val="004F3C1C"/>
    <w:rsid w:val="004F439D"/>
    <w:rsid w:val="004F46A2"/>
    <w:rsid w:val="004F47BA"/>
    <w:rsid w:val="004F47C8"/>
    <w:rsid w:val="004F4C74"/>
    <w:rsid w:val="004F53FA"/>
    <w:rsid w:val="004F59F5"/>
    <w:rsid w:val="004F5A00"/>
    <w:rsid w:val="004F5F99"/>
    <w:rsid w:val="004F6A7D"/>
    <w:rsid w:val="004F6F70"/>
    <w:rsid w:val="0050177E"/>
    <w:rsid w:val="00501A60"/>
    <w:rsid w:val="00501EB3"/>
    <w:rsid w:val="005021ED"/>
    <w:rsid w:val="005028C4"/>
    <w:rsid w:val="00502F26"/>
    <w:rsid w:val="005035CC"/>
    <w:rsid w:val="005043B0"/>
    <w:rsid w:val="005049EB"/>
    <w:rsid w:val="00504BEB"/>
    <w:rsid w:val="00504FF2"/>
    <w:rsid w:val="00505140"/>
    <w:rsid w:val="00505CA2"/>
    <w:rsid w:val="0050655A"/>
    <w:rsid w:val="005067D8"/>
    <w:rsid w:val="00506B40"/>
    <w:rsid w:val="00506B73"/>
    <w:rsid w:val="00506DB8"/>
    <w:rsid w:val="00507953"/>
    <w:rsid w:val="00507DDD"/>
    <w:rsid w:val="00510AD0"/>
    <w:rsid w:val="00510DF5"/>
    <w:rsid w:val="0051157A"/>
    <w:rsid w:val="005118BA"/>
    <w:rsid w:val="00511BB7"/>
    <w:rsid w:val="00511FA2"/>
    <w:rsid w:val="00512313"/>
    <w:rsid w:val="00512324"/>
    <w:rsid w:val="00512908"/>
    <w:rsid w:val="00512AAB"/>
    <w:rsid w:val="00513420"/>
    <w:rsid w:val="0051385E"/>
    <w:rsid w:val="00513DA5"/>
    <w:rsid w:val="005147D4"/>
    <w:rsid w:val="00514C9B"/>
    <w:rsid w:val="00515010"/>
    <w:rsid w:val="005153B2"/>
    <w:rsid w:val="005154E9"/>
    <w:rsid w:val="005158F0"/>
    <w:rsid w:val="00515AFF"/>
    <w:rsid w:val="00515BDC"/>
    <w:rsid w:val="00515C39"/>
    <w:rsid w:val="00515FB7"/>
    <w:rsid w:val="00515FFF"/>
    <w:rsid w:val="00516C22"/>
    <w:rsid w:val="00516E6A"/>
    <w:rsid w:val="005173B0"/>
    <w:rsid w:val="0051744B"/>
    <w:rsid w:val="005176DE"/>
    <w:rsid w:val="00520E25"/>
    <w:rsid w:val="00520ECE"/>
    <w:rsid w:val="00520F72"/>
    <w:rsid w:val="00520F93"/>
    <w:rsid w:val="00521347"/>
    <w:rsid w:val="005216CD"/>
    <w:rsid w:val="00521A45"/>
    <w:rsid w:val="00521C2B"/>
    <w:rsid w:val="005224D2"/>
    <w:rsid w:val="0052297E"/>
    <w:rsid w:val="005233AF"/>
    <w:rsid w:val="00523451"/>
    <w:rsid w:val="005237A0"/>
    <w:rsid w:val="00523D08"/>
    <w:rsid w:val="00523D61"/>
    <w:rsid w:val="00523E99"/>
    <w:rsid w:val="0052402D"/>
    <w:rsid w:val="005243ED"/>
    <w:rsid w:val="00524421"/>
    <w:rsid w:val="0052458D"/>
    <w:rsid w:val="005245AE"/>
    <w:rsid w:val="00524976"/>
    <w:rsid w:val="00524B99"/>
    <w:rsid w:val="00524F5F"/>
    <w:rsid w:val="00525221"/>
    <w:rsid w:val="00525236"/>
    <w:rsid w:val="005255E0"/>
    <w:rsid w:val="00525873"/>
    <w:rsid w:val="00525A91"/>
    <w:rsid w:val="00525DF5"/>
    <w:rsid w:val="00525FB8"/>
    <w:rsid w:val="00525FE9"/>
    <w:rsid w:val="005271B8"/>
    <w:rsid w:val="00527256"/>
    <w:rsid w:val="005274DC"/>
    <w:rsid w:val="00527734"/>
    <w:rsid w:val="00527EC6"/>
    <w:rsid w:val="005301D2"/>
    <w:rsid w:val="005303C7"/>
    <w:rsid w:val="00530BA6"/>
    <w:rsid w:val="00531969"/>
    <w:rsid w:val="00531CA6"/>
    <w:rsid w:val="0053219F"/>
    <w:rsid w:val="0053244D"/>
    <w:rsid w:val="00532ADC"/>
    <w:rsid w:val="0053368F"/>
    <w:rsid w:val="00533E38"/>
    <w:rsid w:val="00534EDA"/>
    <w:rsid w:val="005357A1"/>
    <w:rsid w:val="00535E61"/>
    <w:rsid w:val="00537860"/>
    <w:rsid w:val="005378B6"/>
    <w:rsid w:val="00537D22"/>
    <w:rsid w:val="00537D87"/>
    <w:rsid w:val="0054078F"/>
    <w:rsid w:val="005419BC"/>
    <w:rsid w:val="00541CDC"/>
    <w:rsid w:val="00541E47"/>
    <w:rsid w:val="00541F1A"/>
    <w:rsid w:val="00542525"/>
    <w:rsid w:val="00542E9B"/>
    <w:rsid w:val="00542F6E"/>
    <w:rsid w:val="0054345B"/>
    <w:rsid w:val="005437B6"/>
    <w:rsid w:val="005438A1"/>
    <w:rsid w:val="00543A4A"/>
    <w:rsid w:val="00543C76"/>
    <w:rsid w:val="00544283"/>
    <w:rsid w:val="0054442B"/>
    <w:rsid w:val="00545679"/>
    <w:rsid w:val="00545A41"/>
    <w:rsid w:val="005470D4"/>
    <w:rsid w:val="005477AF"/>
    <w:rsid w:val="00547855"/>
    <w:rsid w:val="00547B12"/>
    <w:rsid w:val="0055095D"/>
    <w:rsid w:val="00550B81"/>
    <w:rsid w:val="00551107"/>
    <w:rsid w:val="00551113"/>
    <w:rsid w:val="00551205"/>
    <w:rsid w:val="00551495"/>
    <w:rsid w:val="0055236E"/>
    <w:rsid w:val="00552859"/>
    <w:rsid w:val="00552FF3"/>
    <w:rsid w:val="0055371C"/>
    <w:rsid w:val="00553B67"/>
    <w:rsid w:val="00553CE3"/>
    <w:rsid w:val="005540E1"/>
    <w:rsid w:val="0055449E"/>
    <w:rsid w:val="00554754"/>
    <w:rsid w:val="00554C72"/>
    <w:rsid w:val="00554E8F"/>
    <w:rsid w:val="0055514E"/>
    <w:rsid w:val="005552D0"/>
    <w:rsid w:val="00555FF2"/>
    <w:rsid w:val="00556501"/>
    <w:rsid w:val="005567D0"/>
    <w:rsid w:val="00557472"/>
    <w:rsid w:val="0055755A"/>
    <w:rsid w:val="00560096"/>
    <w:rsid w:val="005601D2"/>
    <w:rsid w:val="005613B3"/>
    <w:rsid w:val="00561696"/>
    <w:rsid w:val="005616A4"/>
    <w:rsid w:val="00561A06"/>
    <w:rsid w:val="00561E7D"/>
    <w:rsid w:val="005629AB"/>
    <w:rsid w:val="005629D7"/>
    <w:rsid w:val="00563210"/>
    <w:rsid w:val="00564059"/>
    <w:rsid w:val="005642C5"/>
    <w:rsid w:val="00564BF9"/>
    <w:rsid w:val="00564D32"/>
    <w:rsid w:val="00565084"/>
    <w:rsid w:val="00565B91"/>
    <w:rsid w:val="00566648"/>
    <w:rsid w:val="00567327"/>
    <w:rsid w:val="00567747"/>
    <w:rsid w:val="00567758"/>
    <w:rsid w:val="005679E7"/>
    <w:rsid w:val="0057075E"/>
    <w:rsid w:val="0057185F"/>
    <w:rsid w:val="00571A5A"/>
    <w:rsid w:val="0057251F"/>
    <w:rsid w:val="00572AE1"/>
    <w:rsid w:val="00572BA7"/>
    <w:rsid w:val="00572E4A"/>
    <w:rsid w:val="00572F2D"/>
    <w:rsid w:val="005737D6"/>
    <w:rsid w:val="005737DE"/>
    <w:rsid w:val="005738BE"/>
    <w:rsid w:val="005745A2"/>
    <w:rsid w:val="0057469B"/>
    <w:rsid w:val="00574C00"/>
    <w:rsid w:val="00574EB1"/>
    <w:rsid w:val="00574F9F"/>
    <w:rsid w:val="00575016"/>
    <w:rsid w:val="0057526C"/>
    <w:rsid w:val="00575F5F"/>
    <w:rsid w:val="0057654D"/>
    <w:rsid w:val="0057658B"/>
    <w:rsid w:val="0057683B"/>
    <w:rsid w:val="00580015"/>
    <w:rsid w:val="005801DB"/>
    <w:rsid w:val="00580297"/>
    <w:rsid w:val="00580486"/>
    <w:rsid w:val="005804C6"/>
    <w:rsid w:val="00580798"/>
    <w:rsid w:val="005809C1"/>
    <w:rsid w:val="00580C3C"/>
    <w:rsid w:val="00581639"/>
    <w:rsid w:val="005817A3"/>
    <w:rsid w:val="00583472"/>
    <w:rsid w:val="00583D0D"/>
    <w:rsid w:val="005844F2"/>
    <w:rsid w:val="0058452E"/>
    <w:rsid w:val="00584870"/>
    <w:rsid w:val="00584B08"/>
    <w:rsid w:val="00585EDE"/>
    <w:rsid w:val="00586085"/>
    <w:rsid w:val="005862C3"/>
    <w:rsid w:val="00586598"/>
    <w:rsid w:val="00586F64"/>
    <w:rsid w:val="005903DF"/>
    <w:rsid w:val="00590545"/>
    <w:rsid w:val="00590E81"/>
    <w:rsid w:val="00591331"/>
    <w:rsid w:val="005917A9"/>
    <w:rsid w:val="0059243C"/>
    <w:rsid w:val="005924B6"/>
    <w:rsid w:val="00593302"/>
    <w:rsid w:val="00593E42"/>
    <w:rsid w:val="00594409"/>
    <w:rsid w:val="005944CD"/>
    <w:rsid w:val="005948A4"/>
    <w:rsid w:val="00594EE5"/>
    <w:rsid w:val="00594FD3"/>
    <w:rsid w:val="0059535A"/>
    <w:rsid w:val="00595E26"/>
    <w:rsid w:val="00595F6A"/>
    <w:rsid w:val="005960CE"/>
    <w:rsid w:val="00596940"/>
    <w:rsid w:val="00596C69"/>
    <w:rsid w:val="00597211"/>
    <w:rsid w:val="0059748C"/>
    <w:rsid w:val="0059789C"/>
    <w:rsid w:val="00597A30"/>
    <w:rsid w:val="00597E5B"/>
    <w:rsid w:val="005A07B3"/>
    <w:rsid w:val="005A0F0C"/>
    <w:rsid w:val="005A0FA2"/>
    <w:rsid w:val="005A14C5"/>
    <w:rsid w:val="005A1978"/>
    <w:rsid w:val="005A1B8B"/>
    <w:rsid w:val="005A2429"/>
    <w:rsid w:val="005A2ECC"/>
    <w:rsid w:val="005A2F07"/>
    <w:rsid w:val="005A3073"/>
    <w:rsid w:val="005A371F"/>
    <w:rsid w:val="005A3D61"/>
    <w:rsid w:val="005A3EDF"/>
    <w:rsid w:val="005A401B"/>
    <w:rsid w:val="005A4E0C"/>
    <w:rsid w:val="005A519A"/>
    <w:rsid w:val="005A523B"/>
    <w:rsid w:val="005A53F6"/>
    <w:rsid w:val="005A5D58"/>
    <w:rsid w:val="005A6B79"/>
    <w:rsid w:val="005A6EA9"/>
    <w:rsid w:val="005A721C"/>
    <w:rsid w:val="005A7E19"/>
    <w:rsid w:val="005A7FD0"/>
    <w:rsid w:val="005B0429"/>
    <w:rsid w:val="005B0FEE"/>
    <w:rsid w:val="005B1173"/>
    <w:rsid w:val="005B1190"/>
    <w:rsid w:val="005B11F3"/>
    <w:rsid w:val="005B133D"/>
    <w:rsid w:val="005B1673"/>
    <w:rsid w:val="005B1C9D"/>
    <w:rsid w:val="005B28FF"/>
    <w:rsid w:val="005B2EDA"/>
    <w:rsid w:val="005B30B6"/>
    <w:rsid w:val="005B350B"/>
    <w:rsid w:val="005B36E7"/>
    <w:rsid w:val="005B4527"/>
    <w:rsid w:val="005B4DEF"/>
    <w:rsid w:val="005B531E"/>
    <w:rsid w:val="005B5E4D"/>
    <w:rsid w:val="005B63F5"/>
    <w:rsid w:val="005B6AB3"/>
    <w:rsid w:val="005B6AE4"/>
    <w:rsid w:val="005B6CB0"/>
    <w:rsid w:val="005B746B"/>
    <w:rsid w:val="005B7477"/>
    <w:rsid w:val="005B7942"/>
    <w:rsid w:val="005B7A8E"/>
    <w:rsid w:val="005B7E65"/>
    <w:rsid w:val="005C00F8"/>
    <w:rsid w:val="005C05D2"/>
    <w:rsid w:val="005C0F49"/>
    <w:rsid w:val="005C110F"/>
    <w:rsid w:val="005C172C"/>
    <w:rsid w:val="005C1BBC"/>
    <w:rsid w:val="005C1F22"/>
    <w:rsid w:val="005C2B67"/>
    <w:rsid w:val="005C31A7"/>
    <w:rsid w:val="005C3B7F"/>
    <w:rsid w:val="005C41B7"/>
    <w:rsid w:val="005C4393"/>
    <w:rsid w:val="005C43BA"/>
    <w:rsid w:val="005C46CF"/>
    <w:rsid w:val="005C46E6"/>
    <w:rsid w:val="005C479E"/>
    <w:rsid w:val="005C49DF"/>
    <w:rsid w:val="005C4B95"/>
    <w:rsid w:val="005C4ECD"/>
    <w:rsid w:val="005C56D4"/>
    <w:rsid w:val="005C5709"/>
    <w:rsid w:val="005C5D64"/>
    <w:rsid w:val="005C659E"/>
    <w:rsid w:val="005C6754"/>
    <w:rsid w:val="005C6A5A"/>
    <w:rsid w:val="005C6D9A"/>
    <w:rsid w:val="005C7123"/>
    <w:rsid w:val="005C745D"/>
    <w:rsid w:val="005C75C5"/>
    <w:rsid w:val="005C792E"/>
    <w:rsid w:val="005C7D2C"/>
    <w:rsid w:val="005D005B"/>
    <w:rsid w:val="005D0201"/>
    <w:rsid w:val="005D0762"/>
    <w:rsid w:val="005D08EA"/>
    <w:rsid w:val="005D0B19"/>
    <w:rsid w:val="005D0D5C"/>
    <w:rsid w:val="005D242D"/>
    <w:rsid w:val="005D27B1"/>
    <w:rsid w:val="005D2F9F"/>
    <w:rsid w:val="005D33E2"/>
    <w:rsid w:val="005D3D10"/>
    <w:rsid w:val="005D430E"/>
    <w:rsid w:val="005D46A2"/>
    <w:rsid w:val="005D5AAC"/>
    <w:rsid w:val="005D6309"/>
    <w:rsid w:val="005D64AE"/>
    <w:rsid w:val="005D6676"/>
    <w:rsid w:val="005D6A03"/>
    <w:rsid w:val="005D74BD"/>
    <w:rsid w:val="005D796C"/>
    <w:rsid w:val="005D79FB"/>
    <w:rsid w:val="005D7A1A"/>
    <w:rsid w:val="005D7F13"/>
    <w:rsid w:val="005D7F9A"/>
    <w:rsid w:val="005E052B"/>
    <w:rsid w:val="005E05E6"/>
    <w:rsid w:val="005E1657"/>
    <w:rsid w:val="005E1E65"/>
    <w:rsid w:val="005E23DD"/>
    <w:rsid w:val="005E2525"/>
    <w:rsid w:val="005E2565"/>
    <w:rsid w:val="005E2BC1"/>
    <w:rsid w:val="005E2EB0"/>
    <w:rsid w:val="005E339C"/>
    <w:rsid w:val="005E347D"/>
    <w:rsid w:val="005E3736"/>
    <w:rsid w:val="005E3DA3"/>
    <w:rsid w:val="005E3F44"/>
    <w:rsid w:val="005E43F1"/>
    <w:rsid w:val="005E49D1"/>
    <w:rsid w:val="005E5175"/>
    <w:rsid w:val="005E5388"/>
    <w:rsid w:val="005E5767"/>
    <w:rsid w:val="005E5C75"/>
    <w:rsid w:val="005E5D69"/>
    <w:rsid w:val="005E5D92"/>
    <w:rsid w:val="005E60AE"/>
    <w:rsid w:val="005E6165"/>
    <w:rsid w:val="005E6534"/>
    <w:rsid w:val="005E655B"/>
    <w:rsid w:val="005E6577"/>
    <w:rsid w:val="005E6C38"/>
    <w:rsid w:val="005E6CEC"/>
    <w:rsid w:val="005E6E7A"/>
    <w:rsid w:val="005E6F37"/>
    <w:rsid w:val="005E79E3"/>
    <w:rsid w:val="005F1180"/>
    <w:rsid w:val="005F166A"/>
    <w:rsid w:val="005F3364"/>
    <w:rsid w:val="005F4710"/>
    <w:rsid w:val="005F4F36"/>
    <w:rsid w:val="005F5159"/>
    <w:rsid w:val="005F595C"/>
    <w:rsid w:val="005F5CBF"/>
    <w:rsid w:val="005F5DF0"/>
    <w:rsid w:val="005F66F4"/>
    <w:rsid w:val="005F700C"/>
    <w:rsid w:val="005F78E4"/>
    <w:rsid w:val="005F7FA5"/>
    <w:rsid w:val="006001BF"/>
    <w:rsid w:val="006001C8"/>
    <w:rsid w:val="00600874"/>
    <w:rsid w:val="00600D66"/>
    <w:rsid w:val="006014A9"/>
    <w:rsid w:val="00601519"/>
    <w:rsid w:val="00601622"/>
    <w:rsid w:val="00601C77"/>
    <w:rsid w:val="00601C8A"/>
    <w:rsid w:val="00602038"/>
    <w:rsid w:val="0060219B"/>
    <w:rsid w:val="00603526"/>
    <w:rsid w:val="006038AD"/>
    <w:rsid w:val="006048E2"/>
    <w:rsid w:val="006048EA"/>
    <w:rsid w:val="006049FC"/>
    <w:rsid w:val="00605331"/>
    <w:rsid w:val="00606665"/>
    <w:rsid w:val="006067EB"/>
    <w:rsid w:val="006068C5"/>
    <w:rsid w:val="00607232"/>
    <w:rsid w:val="00607577"/>
    <w:rsid w:val="006109A9"/>
    <w:rsid w:val="00610D5A"/>
    <w:rsid w:val="00611D38"/>
    <w:rsid w:val="0061228E"/>
    <w:rsid w:val="00612357"/>
    <w:rsid w:val="006126A8"/>
    <w:rsid w:val="00612E86"/>
    <w:rsid w:val="0061347F"/>
    <w:rsid w:val="00613CBA"/>
    <w:rsid w:val="00614084"/>
    <w:rsid w:val="0061439F"/>
    <w:rsid w:val="006147B6"/>
    <w:rsid w:val="006148F0"/>
    <w:rsid w:val="00614B47"/>
    <w:rsid w:val="00615178"/>
    <w:rsid w:val="0061570B"/>
    <w:rsid w:val="0061594D"/>
    <w:rsid w:val="00615B08"/>
    <w:rsid w:val="00615C06"/>
    <w:rsid w:val="006160A1"/>
    <w:rsid w:val="00616216"/>
    <w:rsid w:val="00616AE0"/>
    <w:rsid w:val="00617F21"/>
    <w:rsid w:val="006208AC"/>
    <w:rsid w:val="006212A8"/>
    <w:rsid w:val="00621A35"/>
    <w:rsid w:val="0062229B"/>
    <w:rsid w:val="00622358"/>
    <w:rsid w:val="00622AC5"/>
    <w:rsid w:val="006235DB"/>
    <w:rsid w:val="00623832"/>
    <w:rsid w:val="00624AE0"/>
    <w:rsid w:val="00624F5B"/>
    <w:rsid w:val="006250D1"/>
    <w:rsid w:val="00625880"/>
    <w:rsid w:val="00625EAC"/>
    <w:rsid w:val="0062656B"/>
    <w:rsid w:val="00627418"/>
    <w:rsid w:val="00627A67"/>
    <w:rsid w:val="00627BC0"/>
    <w:rsid w:val="00627E15"/>
    <w:rsid w:val="006303C2"/>
    <w:rsid w:val="00630617"/>
    <w:rsid w:val="0063089F"/>
    <w:rsid w:val="0063162E"/>
    <w:rsid w:val="00631892"/>
    <w:rsid w:val="0063189D"/>
    <w:rsid w:val="00632335"/>
    <w:rsid w:val="00632E10"/>
    <w:rsid w:val="00633175"/>
    <w:rsid w:val="00633BEC"/>
    <w:rsid w:val="00634AE0"/>
    <w:rsid w:val="00635016"/>
    <w:rsid w:val="00635116"/>
    <w:rsid w:val="00635311"/>
    <w:rsid w:val="00635672"/>
    <w:rsid w:val="00635DE8"/>
    <w:rsid w:val="006364A1"/>
    <w:rsid w:val="00636635"/>
    <w:rsid w:val="00636E0C"/>
    <w:rsid w:val="00636F6B"/>
    <w:rsid w:val="00637253"/>
    <w:rsid w:val="00637E88"/>
    <w:rsid w:val="00640255"/>
    <w:rsid w:val="006404A8"/>
    <w:rsid w:val="00641670"/>
    <w:rsid w:val="006416E3"/>
    <w:rsid w:val="0064195F"/>
    <w:rsid w:val="00641C4F"/>
    <w:rsid w:val="00641F40"/>
    <w:rsid w:val="006423F9"/>
    <w:rsid w:val="00642625"/>
    <w:rsid w:val="0064285B"/>
    <w:rsid w:val="00642A7D"/>
    <w:rsid w:val="00643202"/>
    <w:rsid w:val="0064344E"/>
    <w:rsid w:val="00643455"/>
    <w:rsid w:val="00643600"/>
    <w:rsid w:val="00643952"/>
    <w:rsid w:val="00643A6E"/>
    <w:rsid w:val="006449F8"/>
    <w:rsid w:val="00644B28"/>
    <w:rsid w:val="006452F9"/>
    <w:rsid w:val="00645325"/>
    <w:rsid w:val="00645565"/>
    <w:rsid w:val="00645A53"/>
    <w:rsid w:val="00645DA3"/>
    <w:rsid w:val="00645DD7"/>
    <w:rsid w:val="0064651E"/>
    <w:rsid w:val="006473F0"/>
    <w:rsid w:val="0064746E"/>
    <w:rsid w:val="00647650"/>
    <w:rsid w:val="00650351"/>
    <w:rsid w:val="0065047D"/>
    <w:rsid w:val="00650A87"/>
    <w:rsid w:val="006519AD"/>
    <w:rsid w:val="00651C77"/>
    <w:rsid w:val="00652182"/>
    <w:rsid w:val="0065231A"/>
    <w:rsid w:val="0065272C"/>
    <w:rsid w:val="0065279E"/>
    <w:rsid w:val="006529BB"/>
    <w:rsid w:val="0065351D"/>
    <w:rsid w:val="00654622"/>
    <w:rsid w:val="00654B8F"/>
    <w:rsid w:val="0065570E"/>
    <w:rsid w:val="0065585B"/>
    <w:rsid w:val="0065602C"/>
    <w:rsid w:val="0065624A"/>
    <w:rsid w:val="006564CE"/>
    <w:rsid w:val="00656761"/>
    <w:rsid w:val="0065695B"/>
    <w:rsid w:val="00656AB8"/>
    <w:rsid w:val="00657C73"/>
    <w:rsid w:val="00657C75"/>
    <w:rsid w:val="00657FD9"/>
    <w:rsid w:val="0066027B"/>
    <w:rsid w:val="00660765"/>
    <w:rsid w:val="00660970"/>
    <w:rsid w:val="00660B11"/>
    <w:rsid w:val="00661268"/>
    <w:rsid w:val="00661673"/>
    <w:rsid w:val="006618C9"/>
    <w:rsid w:val="006621D5"/>
    <w:rsid w:val="00662575"/>
    <w:rsid w:val="006627BE"/>
    <w:rsid w:val="006634A5"/>
    <w:rsid w:val="0066404B"/>
    <w:rsid w:val="006640B7"/>
    <w:rsid w:val="006640F6"/>
    <w:rsid w:val="00665513"/>
    <w:rsid w:val="00665567"/>
    <w:rsid w:val="006664C6"/>
    <w:rsid w:val="00666530"/>
    <w:rsid w:val="0066662D"/>
    <w:rsid w:val="00666680"/>
    <w:rsid w:val="006668BC"/>
    <w:rsid w:val="00666BB7"/>
    <w:rsid w:val="0066736A"/>
    <w:rsid w:val="00667CB9"/>
    <w:rsid w:val="0067070B"/>
    <w:rsid w:val="0067082B"/>
    <w:rsid w:val="00670EC1"/>
    <w:rsid w:val="00672713"/>
    <w:rsid w:val="006728A5"/>
    <w:rsid w:val="0067356A"/>
    <w:rsid w:val="00674F3A"/>
    <w:rsid w:val="00675BD8"/>
    <w:rsid w:val="00676823"/>
    <w:rsid w:val="00676980"/>
    <w:rsid w:val="006769B9"/>
    <w:rsid w:val="00676CC8"/>
    <w:rsid w:val="00676CD8"/>
    <w:rsid w:val="00676EA5"/>
    <w:rsid w:val="00676FAC"/>
    <w:rsid w:val="00677CBA"/>
    <w:rsid w:val="00680027"/>
    <w:rsid w:val="00680055"/>
    <w:rsid w:val="00680A82"/>
    <w:rsid w:val="00680D17"/>
    <w:rsid w:val="00681561"/>
    <w:rsid w:val="006816DB"/>
    <w:rsid w:val="00682252"/>
    <w:rsid w:val="0068284E"/>
    <w:rsid w:val="00682952"/>
    <w:rsid w:val="00682ADF"/>
    <w:rsid w:val="006835B8"/>
    <w:rsid w:val="00683BED"/>
    <w:rsid w:val="00683C8B"/>
    <w:rsid w:val="00683FBD"/>
    <w:rsid w:val="00684998"/>
    <w:rsid w:val="00684AD9"/>
    <w:rsid w:val="00684CDA"/>
    <w:rsid w:val="00684E46"/>
    <w:rsid w:val="0068545D"/>
    <w:rsid w:val="00685B3E"/>
    <w:rsid w:val="00686B4B"/>
    <w:rsid w:val="00686C63"/>
    <w:rsid w:val="00687151"/>
    <w:rsid w:val="00687A8F"/>
    <w:rsid w:val="00690366"/>
    <w:rsid w:val="006905A4"/>
    <w:rsid w:val="0069069A"/>
    <w:rsid w:val="00690E1F"/>
    <w:rsid w:val="00691584"/>
    <w:rsid w:val="00691816"/>
    <w:rsid w:val="006924F9"/>
    <w:rsid w:val="006939CC"/>
    <w:rsid w:val="006952AA"/>
    <w:rsid w:val="006960AF"/>
    <w:rsid w:val="006964A9"/>
    <w:rsid w:val="00696769"/>
    <w:rsid w:val="00696E52"/>
    <w:rsid w:val="00696E83"/>
    <w:rsid w:val="006970E3"/>
    <w:rsid w:val="006974E8"/>
    <w:rsid w:val="0069762D"/>
    <w:rsid w:val="006A07C3"/>
    <w:rsid w:val="006A0978"/>
    <w:rsid w:val="006A09F7"/>
    <w:rsid w:val="006A1134"/>
    <w:rsid w:val="006A12EB"/>
    <w:rsid w:val="006A1635"/>
    <w:rsid w:val="006A1671"/>
    <w:rsid w:val="006A2075"/>
    <w:rsid w:val="006A288C"/>
    <w:rsid w:val="006A3443"/>
    <w:rsid w:val="006A3718"/>
    <w:rsid w:val="006A3F16"/>
    <w:rsid w:val="006A4A2D"/>
    <w:rsid w:val="006A4A53"/>
    <w:rsid w:val="006A4CE6"/>
    <w:rsid w:val="006A5033"/>
    <w:rsid w:val="006A5141"/>
    <w:rsid w:val="006A549E"/>
    <w:rsid w:val="006A5F15"/>
    <w:rsid w:val="006A6872"/>
    <w:rsid w:val="006A6EFC"/>
    <w:rsid w:val="006A71F5"/>
    <w:rsid w:val="006A73AB"/>
    <w:rsid w:val="006A7884"/>
    <w:rsid w:val="006A7BD0"/>
    <w:rsid w:val="006A7F78"/>
    <w:rsid w:val="006B01EB"/>
    <w:rsid w:val="006B047B"/>
    <w:rsid w:val="006B0910"/>
    <w:rsid w:val="006B1379"/>
    <w:rsid w:val="006B1D64"/>
    <w:rsid w:val="006B2592"/>
    <w:rsid w:val="006B2738"/>
    <w:rsid w:val="006B281A"/>
    <w:rsid w:val="006B2B5D"/>
    <w:rsid w:val="006B2BA8"/>
    <w:rsid w:val="006B34FF"/>
    <w:rsid w:val="006B3726"/>
    <w:rsid w:val="006B3A4D"/>
    <w:rsid w:val="006B4733"/>
    <w:rsid w:val="006B5526"/>
    <w:rsid w:val="006B5E0F"/>
    <w:rsid w:val="006B6CD9"/>
    <w:rsid w:val="006B7CAB"/>
    <w:rsid w:val="006B7D8F"/>
    <w:rsid w:val="006C068D"/>
    <w:rsid w:val="006C08BC"/>
    <w:rsid w:val="006C0D8D"/>
    <w:rsid w:val="006C11A4"/>
    <w:rsid w:val="006C1226"/>
    <w:rsid w:val="006C20D3"/>
    <w:rsid w:val="006C2760"/>
    <w:rsid w:val="006C2AAA"/>
    <w:rsid w:val="006C38C8"/>
    <w:rsid w:val="006C4232"/>
    <w:rsid w:val="006C4992"/>
    <w:rsid w:val="006C4D8A"/>
    <w:rsid w:val="006C4FC5"/>
    <w:rsid w:val="006C5787"/>
    <w:rsid w:val="006C630A"/>
    <w:rsid w:val="006C6414"/>
    <w:rsid w:val="006C6720"/>
    <w:rsid w:val="006C679D"/>
    <w:rsid w:val="006C6D47"/>
    <w:rsid w:val="006C76BA"/>
    <w:rsid w:val="006D05F4"/>
    <w:rsid w:val="006D0FBF"/>
    <w:rsid w:val="006D150B"/>
    <w:rsid w:val="006D195C"/>
    <w:rsid w:val="006D1FBC"/>
    <w:rsid w:val="006D2027"/>
    <w:rsid w:val="006D2139"/>
    <w:rsid w:val="006D22AF"/>
    <w:rsid w:val="006D2615"/>
    <w:rsid w:val="006D34C6"/>
    <w:rsid w:val="006D3613"/>
    <w:rsid w:val="006D39C3"/>
    <w:rsid w:val="006D39E5"/>
    <w:rsid w:val="006D3D5C"/>
    <w:rsid w:val="006D3F64"/>
    <w:rsid w:val="006D45B3"/>
    <w:rsid w:val="006D4D8F"/>
    <w:rsid w:val="006D4F58"/>
    <w:rsid w:val="006D56AD"/>
    <w:rsid w:val="006D57CF"/>
    <w:rsid w:val="006D5AEF"/>
    <w:rsid w:val="006D5E62"/>
    <w:rsid w:val="006D6442"/>
    <w:rsid w:val="006D692C"/>
    <w:rsid w:val="006D6B4B"/>
    <w:rsid w:val="006D77CB"/>
    <w:rsid w:val="006D7969"/>
    <w:rsid w:val="006E02E3"/>
    <w:rsid w:val="006E06FE"/>
    <w:rsid w:val="006E15C9"/>
    <w:rsid w:val="006E1690"/>
    <w:rsid w:val="006E1A4E"/>
    <w:rsid w:val="006E2D10"/>
    <w:rsid w:val="006E3443"/>
    <w:rsid w:val="006E3597"/>
    <w:rsid w:val="006E395C"/>
    <w:rsid w:val="006E4578"/>
    <w:rsid w:val="006E4614"/>
    <w:rsid w:val="006E47AA"/>
    <w:rsid w:val="006E517A"/>
    <w:rsid w:val="006E5BFD"/>
    <w:rsid w:val="006E635A"/>
    <w:rsid w:val="006E63D0"/>
    <w:rsid w:val="006E6935"/>
    <w:rsid w:val="006E6D94"/>
    <w:rsid w:val="006E71A3"/>
    <w:rsid w:val="006E7ACE"/>
    <w:rsid w:val="006E7FAB"/>
    <w:rsid w:val="006F005F"/>
    <w:rsid w:val="006F0FD0"/>
    <w:rsid w:val="006F160E"/>
    <w:rsid w:val="006F24BF"/>
    <w:rsid w:val="006F2D60"/>
    <w:rsid w:val="006F2F19"/>
    <w:rsid w:val="006F30FC"/>
    <w:rsid w:val="006F352A"/>
    <w:rsid w:val="006F38E2"/>
    <w:rsid w:val="006F3D1F"/>
    <w:rsid w:val="006F4303"/>
    <w:rsid w:val="006F443D"/>
    <w:rsid w:val="006F47E6"/>
    <w:rsid w:val="006F4BB9"/>
    <w:rsid w:val="006F4C3C"/>
    <w:rsid w:val="006F6B02"/>
    <w:rsid w:val="006F7413"/>
    <w:rsid w:val="006F760D"/>
    <w:rsid w:val="006F7632"/>
    <w:rsid w:val="006F78B3"/>
    <w:rsid w:val="006F7C2C"/>
    <w:rsid w:val="00700149"/>
    <w:rsid w:val="007002B5"/>
    <w:rsid w:val="00700414"/>
    <w:rsid w:val="007012C1"/>
    <w:rsid w:val="0070162D"/>
    <w:rsid w:val="0070169A"/>
    <w:rsid w:val="007025C5"/>
    <w:rsid w:val="007026DA"/>
    <w:rsid w:val="007029E4"/>
    <w:rsid w:val="00702A5D"/>
    <w:rsid w:val="00702C24"/>
    <w:rsid w:val="00702E3A"/>
    <w:rsid w:val="007034A2"/>
    <w:rsid w:val="00703564"/>
    <w:rsid w:val="0070377D"/>
    <w:rsid w:val="00703BE4"/>
    <w:rsid w:val="00703CB3"/>
    <w:rsid w:val="007046E1"/>
    <w:rsid w:val="007047AD"/>
    <w:rsid w:val="00704936"/>
    <w:rsid w:val="00704C51"/>
    <w:rsid w:val="00706690"/>
    <w:rsid w:val="007066FB"/>
    <w:rsid w:val="00706B54"/>
    <w:rsid w:val="0070744D"/>
    <w:rsid w:val="007075BB"/>
    <w:rsid w:val="00707A40"/>
    <w:rsid w:val="00707C6F"/>
    <w:rsid w:val="00707FBE"/>
    <w:rsid w:val="00710BDD"/>
    <w:rsid w:val="00711118"/>
    <w:rsid w:val="007113C1"/>
    <w:rsid w:val="00712104"/>
    <w:rsid w:val="007121A9"/>
    <w:rsid w:val="00712DCA"/>
    <w:rsid w:val="00712EA3"/>
    <w:rsid w:val="0071312E"/>
    <w:rsid w:val="0071353C"/>
    <w:rsid w:val="00713FFE"/>
    <w:rsid w:val="00714A51"/>
    <w:rsid w:val="007153B0"/>
    <w:rsid w:val="00715508"/>
    <w:rsid w:val="007158B1"/>
    <w:rsid w:val="00715BDC"/>
    <w:rsid w:val="00716A68"/>
    <w:rsid w:val="007177D8"/>
    <w:rsid w:val="007178DE"/>
    <w:rsid w:val="007200D6"/>
    <w:rsid w:val="00720397"/>
    <w:rsid w:val="0072047D"/>
    <w:rsid w:val="00720531"/>
    <w:rsid w:val="00720653"/>
    <w:rsid w:val="007206E4"/>
    <w:rsid w:val="00720C3F"/>
    <w:rsid w:val="00720F8E"/>
    <w:rsid w:val="007210F6"/>
    <w:rsid w:val="00721762"/>
    <w:rsid w:val="00721A8F"/>
    <w:rsid w:val="0072201A"/>
    <w:rsid w:val="007220F0"/>
    <w:rsid w:val="00722C19"/>
    <w:rsid w:val="00722FE6"/>
    <w:rsid w:val="00723432"/>
    <w:rsid w:val="0072356F"/>
    <w:rsid w:val="007236A9"/>
    <w:rsid w:val="00724545"/>
    <w:rsid w:val="00725928"/>
    <w:rsid w:val="0072605A"/>
    <w:rsid w:val="0072686F"/>
    <w:rsid w:val="0072705B"/>
    <w:rsid w:val="00727350"/>
    <w:rsid w:val="0072784F"/>
    <w:rsid w:val="007305E6"/>
    <w:rsid w:val="00730725"/>
    <w:rsid w:val="00730831"/>
    <w:rsid w:val="00730C43"/>
    <w:rsid w:val="007313D3"/>
    <w:rsid w:val="007318E1"/>
    <w:rsid w:val="00731B31"/>
    <w:rsid w:val="00731BA1"/>
    <w:rsid w:val="00731F78"/>
    <w:rsid w:val="00732889"/>
    <w:rsid w:val="00732C5F"/>
    <w:rsid w:val="0073391B"/>
    <w:rsid w:val="00733B4E"/>
    <w:rsid w:val="00733D3B"/>
    <w:rsid w:val="00734605"/>
    <w:rsid w:val="00734F8C"/>
    <w:rsid w:val="00735099"/>
    <w:rsid w:val="007355DB"/>
    <w:rsid w:val="00735787"/>
    <w:rsid w:val="00735795"/>
    <w:rsid w:val="00735AF8"/>
    <w:rsid w:val="00735D18"/>
    <w:rsid w:val="00735EF2"/>
    <w:rsid w:val="00735F4A"/>
    <w:rsid w:val="00736E34"/>
    <w:rsid w:val="007372E8"/>
    <w:rsid w:val="0073795E"/>
    <w:rsid w:val="00737D2E"/>
    <w:rsid w:val="00737EE7"/>
    <w:rsid w:val="007403E6"/>
    <w:rsid w:val="00740439"/>
    <w:rsid w:val="007404C8"/>
    <w:rsid w:val="0074078B"/>
    <w:rsid w:val="0074177B"/>
    <w:rsid w:val="00741B43"/>
    <w:rsid w:val="007421B3"/>
    <w:rsid w:val="00742214"/>
    <w:rsid w:val="00742A8E"/>
    <w:rsid w:val="00743F4F"/>
    <w:rsid w:val="007441C0"/>
    <w:rsid w:val="00744420"/>
    <w:rsid w:val="007448F4"/>
    <w:rsid w:val="00744D65"/>
    <w:rsid w:val="007450D2"/>
    <w:rsid w:val="007451BB"/>
    <w:rsid w:val="007451FF"/>
    <w:rsid w:val="00745DEB"/>
    <w:rsid w:val="00746600"/>
    <w:rsid w:val="00746A8F"/>
    <w:rsid w:val="00746F07"/>
    <w:rsid w:val="0074715B"/>
    <w:rsid w:val="007476CD"/>
    <w:rsid w:val="007478AC"/>
    <w:rsid w:val="007503BF"/>
    <w:rsid w:val="00750590"/>
    <w:rsid w:val="0075069F"/>
    <w:rsid w:val="007511E1"/>
    <w:rsid w:val="007512C3"/>
    <w:rsid w:val="0075153A"/>
    <w:rsid w:val="007517B5"/>
    <w:rsid w:val="00751894"/>
    <w:rsid w:val="00751AB4"/>
    <w:rsid w:val="007525BD"/>
    <w:rsid w:val="0075315A"/>
    <w:rsid w:val="007535BA"/>
    <w:rsid w:val="00753BA2"/>
    <w:rsid w:val="00754054"/>
    <w:rsid w:val="00754104"/>
    <w:rsid w:val="00754137"/>
    <w:rsid w:val="00754142"/>
    <w:rsid w:val="00754579"/>
    <w:rsid w:val="00754C1D"/>
    <w:rsid w:val="00754C54"/>
    <w:rsid w:val="00754E22"/>
    <w:rsid w:val="00755641"/>
    <w:rsid w:val="007557A6"/>
    <w:rsid w:val="007557C8"/>
    <w:rsid w:val="007557F9"/>
    <w:rsid w:val="0075657C"/>
    <w:rsid w:val="0075670E"/>
    <w:rsid w:val="0075672C"/>
    <w:rsid w:val="007569A5"/>
    <w:rsid w:val="007569CC"/>
    <w:rsid w:val="00757F16"/>
    <w:rsid w:val="00760008"/>
    <w:rsid w:val="007600BD"/>
    <w:rsid w:val="007607A7"/>
    <w:rsid w:val="0076158A"/>
    <w:rsid w:val="00761D5F"/>
    <w:rsid w:val="00761F85"/>
    <w:rsid w:val="007628A8"/>
    <w:rsid w:val="00762CDC"/>
    <w:rsid w:val="007631CF"/>
    <w:rsid w:val="00763C99"/>
    <w:rsid w:val="00764420"/>
    <w:rsid w:val="0076459F"/>
    <w:rsid w:val="00764779"/>
    <w:rsid w:val="00764A1D"/>
    <w:rsid w:val="00764C7C"/>
    <w:rsid w:val="00765129"/>
    <w:rsid w:val="007655FF"/>
    <w:rsid w:val="007666F0"/>
    <w:rsid w:val="007668F2"/>
    <w:rsid w:val="007671E8"/>
    <w:rsid w:val="007671F4"/>
    <w:rsid w:val="007675C1"/>
    <w:rsid w:val="00770947"/>
    <w:rsid w:val="00771614"/>
    <w:rsid w:val="00771624"/>
    <w:rsid w:val="00771BFB"/>
    <w:rsid w:val="00771E35"/>
    <w:rsid w:val="00772D78"/>
    <w:rsid w:val="00772F66"/>
    <w:rsid w:val="0077354D"/>
    <w:rsid w:val="00773AFE"/>
    <w:rsid w:val="0077418F"/>
    <w:rsid w:val="007743F3"/>
    <w:rsid w:val="007748CD"/>
    <w:rsid w:val="007748F9"/>
    <w:rsid w:val="00775042"/>
    <w:rsid w:val="007755DF"/>
    <w:rsid w:val="00775E54"/>
    <w:rsid w:val="007764B1"/>
    <w:rsid w:val="00777FE5"/>
    <w:rsid w:val="00780361"/>
    <w:rsid w:val="00780DAA"/>
    <w:rsid w:val="00780FB1"/>
    <w:rsid w:val="007814A6"/>
    <w:rsid w:val="00781A55"/>
    <w:rsid w:val="00781B4F"/>
    <w:rsid w:val="00782138"/>
    <w:rsid w:val="007826CA"/>
    <w:rsid w:val="00782BB3"/>
    <w:rsid w:val="00782C87"/>
    <w:rsid w:val="00782FD9"/>
    <w:rsid w:val="00783577"/>
    <w:rsid w:val="00783840"/>
    <w:rsid w:val="00783A2E"/>
    <w:rsid w:val="00783A92"/>
    <w:rsid w:val="00783B8C"/>
    <w:rsid w:val="0078484F"/>
    <w:rsid w:val="00784ACA"/>
    <w:rsid w:val="00784D2E"/>
    <w:rsid w:val="00785C15"/>
    <w:rsid w:val="0078622E"/>
    <w:rsid w:val="0078653E"/>
    <w:rsid w:val="00786769"/>
    <w:rsid w:val="007875AA"/>
    <w:rsid w:val="00787B1E"/>
    <w:rsid w:val="00787C81"/>
    <w:rsid w:val="00791634"/>
    <w:rsid w:val="007917BC"/>
    <w:rsid w:val="00791861"/>
    <w:rsid w:val="00791A87"/>
    <w:rsid w:val="00791B03"/>
    <w:rsid w:val="00791C69"/>
    <w:rsid w:val="00791F4C"/>
    <w:rsid w:val="007920D2"/>
    <w:rsid w:val="00792578"/>
    <w:rsid w:val="007925CA"/>
    <w:rsid w:val="00792888"/>
    <w:rsid w:val="00792D44"/>
    <w:rsid w:val="007937DB"/>
    <w:rsid w:val="00793A8A"/>
    <w:rsid w:val="0079444A"/>
    <w:rsid w:val="00794511"/>
    <w:rsid w:val="007946D2"/>
    <w:rsid w:val="00794CEF"/>
    <w:rsid w:val="007957BC"/>
    <w:rsid w:val="007959C8"/>
    <w:rsid w:val="00795F34"/>
    <w:rsid w:val="00796310"/>
    <w:rsid w:val="00796844"/>
    <w:rsid w:val="007968A4"/>
    <w:rsid w:val="00797936"/>
    <w:rsid w:val="00797BA5"/>
    <w:rsid w:val="007A0B5A"/>
    <w:rsid w:val="007A0BEA"/>
    <w:rsid w:val="007A1274"/>
    <w:rsid w:val="007A144D"/>
    <w:rsid w:val="007A1AD9"/>
    <w:rsid w:val="007A23DA"/>
    <w:rsid w:val="007A29AE"/>
    <w:rsid w:val="007A29B5"/>
    <w:rsid w:val="007A2B36"/>
    <w:rsid w:val="007A2FE8"/>
    <w:rsid w:val="007A3081"/>
    <w:rsid w:val="007A30F6"/>
    <w:rsid w:val="007A357B"/>
    <w:rsid w:val="007A382F"/>
    <w:rsid w:val="007A400E"/>
    <w:rsid w:val="007A41F0"/>
    <w:rsid w:val="007A42B9"/>
    <w:rsid w:val="007A479F"/>
    <w:rsid w:val="007A4FA1"/>
    <w:rsid w:val="007A526B"/>
    <w:rsid w:val="007A5C89"/>
    <w:rsid w:val="007A5E0B"/>
    <w:rsid w:val="007A6565"/>
    <w:rsid w:val="007A6789"/>
    <w:rsid w:val="007A6B58"/>
    <w:rsid w:val="007A6CCC"/>
    <w:rsid w:val="007A73FC"/>
    <w:rsid w:val="007A7452"/>
    <w:rsid w:val="007A745B"/>
    <w:rsid w:val="007A7C6E"/>
    <w:rsid w:val="007B05D2"/>
    <w:rsid w:val="007B076E"/>
    <w:rsid w:val="007B0A16"/>
    <w:rsid w:val="007B0C27"/>
    <w:rsid w:val="007B0EDF"/>
    <w:rsid w:val="007B1388"/>
    <w:rsid w:val="007B1D51"/>
    <w:rsid w:val="007B26A4"/>
    <w:rsid w:val="007B3153"/>
    <w:rsid w:val="007B378B"/>
    <w:rsid w:val="007B3796"/>
    <w:rsid w:val="007B394B"/>
    <w:rsid w:val="007B4448"/>
    <w:rsid w:val="007B4C6F"/>
    <w:rsid w:val="007B5757"/>
    <w:rsid w:val="007B5BA5"/>
    <w:rsid w:val="007B6877"/>
    <w:rsid w:val="007B71DD"/>
    <w:rsid w:val="007B7537"/>
    <w:rsid w:val="007B7AD4"/>
    <w:rsid w:val="007B7ED6"/>
    <w:rsid w:val="007C010C"/>
    <w:rsid w:val="007C03C3"/>
    <w:rsid w:val="007C0AA3"/>
    <w:rsid w:val="007C1370"/>
    <w:rsid w:val="007C1B04"/>
    <w:rsid w:val="007C24EC"/>
    <w:rsid w:val="007C28A1"/>
    <w:rsid w:val="007C2C00"/>
    <w:rsid w:val="007C3167"/>
    <w:rsid w:val="007C33A5"/>
    <w:rsid w:val="007C33DB"/>
    <w:rsid w:val="007C3569"/>
    <w:rsid w:val="007C3570"/>
    <w:rsid w:val="007C359F"/>
    <w:rsid w:val="007C366F"/>
    <w:rsid w:val="007C3CA1"/>
    <w:rsid w:val="007C3E99"/>
    <w:rsid w:val="007C4243"/>
    <w:rsid w:val="007C466F"/>
    <w:rsid w:val="007C55F7"/>
    <w:rsid w:val="007C595B"/>
    <w:rsid w:val="007C62D0"/>
    <w:rsid w:val="007C6539"/>
    <w:rsid w:val="007C6871"/>
    <w:rsid w:val="007C6B6A"/>
    <w:rsid w:val="007C7308"/>
    <w:rsid w:val="007C7CA5"/>
    <w:rsid w:val="007C7D07"/>
    <w:rsid w:val="007D0848"/>
    <w:rsid w:val="007D0ABB"/>
    <w:rsid w:val="007D0D3B"/>
    <w:rsid w:val="007D0F1B"/>
    <w:rsid w:val="007D25C7"/>
    <w:rsid w:val="007D2658"/>
    <w:rsid w:val="007D2862"/>
    <w:rsid w:val="007D2B91"/>
    <w:rsid w:val="007D2FAE"/>
    <w:rsid w:val="007D3320"/>
    <w:rsid w:val="007D33E1"/>
    <w:rsid w:val="007D34B1"/>
    <w:rsid w:val="007D3DC1"/>
    <w:rsid w:val="007D407B"/>
    <w:rsid w:val="007D40EB"/>
    <w:rsid w:val="007D4BE0"/>
    <w:rsid w:val="007D4DB5"/>
    <w:rsid w:val="007D51D4"/>
    <w:rsid w:val="007D53F3"/>
    <w:rsid w:val="007D5A5F"/>
    <w:rsid w:val="007D5B81"/>
    <w:rsid w:val="007D61B0"/>
    <w:rsid w:val="007D66FE"/>
    <w:rsid w:val="007D684E"/>
    <w:rsid w:val="007D6C4E"/>
    <w:rsid w:val="007D6DDE"/>
    <w:rsid w:val="007D6F4D"/>
    <w:rsid w:val="007D6F7D"/>
    <w:rsid w:val="007D767A"/>
    <w:rsid w:val="007D78AF"/>
    <w:rsid w:val="007D7BCF"/>
    <w:rsid w:val="007E0A0C"/>
    <w:rsid w:val="007E26B2"/>
    <w:rsid w:val="007E28EA"/>
    <w:rsid w:val="007E33AB"/>
    <w:rsid w:val="007E3F90"/>
    <w:rsid w:val="007E48ED"/>
    <w:rsid w:val="007E4902"/>
    <w:rsid w:val="007E5358"/>
    <w:rsid w:val="007E5367"/>
    <w:rsid w:val="007E5D38"/>
    <w:rsid w:val="007E5D8A"/>
    <w:rsid w:val="007E6F2D"/>
    <w:rsid w:val="007E71C9"/>
    <w:rsid w:val="007E7788"/>
    <w:rsid w:val="007E77DF"/>
    <w:rsid w:val="007E79E1"/>
    <w:rsid w:val="007F02B5"/>
    <w:rsid w:val="007F0F62"/>
    <w:rsid w:val="007F0F64"/>
    <w:rsid w:val="007F128A"/>
    <w:rsid w:val="007F1C85"/>
    <w:rsid w:val="007F24AB"/>
    <w:rsid w:val="007F3987"/>
    <w:rsid w:val="007F3FDE"/>
    <w:rsid w:val="007F45CF"/>
    <w:rsid w:val="007F4609"/>
    <w:rsid w:val="007F4C81"/>
    <w:rsid w:val="007F4D47"/>
    <w:rsid w:val="007F52F7"/>
    <w:rsid w:val="007F52F8"/>
    <w:rsid w:val="007F5622"/>
    <w:rsid w:val="007F5B24"/>
    <w:rsid w:val="007F5DAF"/>
    <w:rsid w:val="007F6D0D"/>
    <w:rsid w:val="007F74F0"/>
    <w:rsid w:val="007F7D9B"/>
    <w:rsid w:val="008000E8"/>
    <w:rsid w:val="00800410"/>
    <w:rsid w:val="00800D3E"/>
    <w:rsid w:val="00800F6E"/>
    <w:rsid w:val="0080113D"/>
    <w:rsid w:val="008012D6"/>
    <w:rsid w:val="00801662"/>
    <w:rsid w:val="00801B3E"/>
    <w:rsid w:val="00802334"/>
    <w:rsid w:val="0080302A"/>
    <w:rsid w:val="00803159"/>
    <w:rsid w:val="008033C9"/>
    <w:rsid w:val="00803466"/>
    <w:rsid w:val="00804204"/>
    <w:rsid w:val="0080438B"/>
    <w:rsid w:val="0080460B"/>
    <w:rsid w:val="00804887"/>
    <w:rsid w:val="008049AC"/>
    <w:rsid w:val="0080540A"/>
    <w:rsid w:val="008054C6"/>
    <w:rsid w:val="00805C4F"/>
    <w:rsid w:val="00806661"/>
    <w:rsid w:val="00806FCC"/>
    <w:rsid w:val="008078F9"/>
    <w:rsid w:val="0081035A"/>
    <w:rsid w:val="0081059E"/>
    <w:rsid w:val="00810979"/>
    <w:rsid w:val="00810A1D"/>
    <w:rsid w:val="00811016"/>
    <w:rsid w:val="008118C8"/>
    <w:rsid w:val="0081213A"/>
    <w:rsid w:val="00813829"/>
    <w:rsid w:val="00813A16"/>
    <w:rsid w:val="00813C21"/>
    <w:rsid w:val="00813C9A"/>
    <w:rsid w:val="008148C4"/>
    <w:rsid w:val="00814F95"/>
    <w:rsid w:val="00816171"/>
    <w:rsid w:val="00816770"/>
    <w:rsid w:val="0081719A"/>
    <w:rsid w:val="00817454"/>
    <w:rsid w:val="00817A0B"/>
    <w:rsid w:val="0082010E"/>
    <w:rsid w:val="0082057F"/>
    <w:rsid w:val="00820A59"/>
    <w:rsid w:val="0082133A"/>
    <w:rsid w:val="00821FA6"/>
    <w:rsid w:val="00822073"/>
    <w:rsid w:val="00822669"/>
    <w:rsid w:val="00822C1B"/>
    <w:rsid w:val="008234A9"/>
    <w:rsid w:val="008239DE"/>
    <w:rsid w:val="00823B8E"/>
    <w:rsid w:val="00823F8E"/>
    <w:rsid w:val="008254B5"/>
    <w:rsid w:val="00825690"/>
    <w:rsid w:val="00825816"/>
    <w:rsid w:val="0082644B"/>
    <w:rsid w:val="00826D5C"/>
    <w:rsid w:val="00826E19"/>
    <w:rsid w:val="00826FC7"/>
    <w:rsid w:val="008275F2"/>
    <w:rsid w:val="00827F18"/>
    <w:rsid w:val="00830730"/>
    <w:rsid w:val="00830E39"/>
    <w:rsid w:val="008314BD"/>
    <w:rsid w:val="00831632"/>
    <w:rsid w:val="008317BA"/>
    <w:rsid w:val="008327D8"/>
    <w:rsid w:val="0083292B"/>
    <w:rsid w:val="00832D07"/>
    <w:rsid w:val="00833F7D"/>
    <w:rsid w:val="00834449"/>
    <w:rsid w:val="00834AA9"/>
    <w:rsid w:val="00834DB8"/>
    <w:rsid w:val="008350C1"/>
    <w:rsid w:val="008351CA"/>
    <w:rsid w:val="00835B72"/>
    <w:rsid w:val="0083601E"/>
    <w:rsid w:val="008362BD"/>
    <w:rsid w:val="00836520"/>
    <w:rsid w:val="00836911"/>
    <w:rsid w:val="00836D87"/>
    <w:rsid w:val="00836EB2"/>
    <w:rsid w:val="008370B3"/>
    <w:rsid w:val="008373D4"/>
    <w:rsid w:val="00837972"/>
    <w:rsid w:val="00837D37"/>
    <w:rsid w:val="00837E54"/>
    <w:rsid w:val="00837E81"/>
    <w:rsid w:val="00840DE0"/>
    <w:rsid w:val="0084141C"/>
    <w:rsid w:val="00841470"/>
    <w:rsid w:val="008418D6"/>
    <w:rsid w:val="00841F2E"/>
    <w:rsid w:val="008422D6"/>
    <w:rsid w:val="00843564"/>
    <w:rsid w:val="008436FB"/>
    <w:rsid w:val="00844467"/>
    <w:rsid w:val="00845128"/>
    <w:rsid w:val="008451A1"/>
    <w:rsid w:val="008455D9"/>
    <w:rsid w:val="0084578F"/>
    <w:rsid w:val="00845A69"/>
    <w:rsid w:val="00845C6C"/>
    <w:rsid w:val="00845D42"/>
    <w:rsid w:val="00846510"/>
    <w:rsid w:val="008465B5"/>
    <w:rsid w:val="00846D88"/>
    <w:rsid w:val="00847149"/>
    <w:rsid w:val="008471BE"/>
    <w:rsid w:val="008473DA"/>
    <w:rsid w:val="00847855"/>
    <w:rsid w:val="00850159"/>
    <w:rsid w:val="00850253"/>
    <w:rsid w:val="008506D0"/>
    <w:rsid w:val="00850C2E"/>
    <w:rsid w:val="00850FF5"/>
    <w:rsid w:val="0085120D"/>
    <w:rsid w:val="00851939"/>
    <w:rsid w:val="00851CFC"/>
    <w:rsid w:val="00852109"/>
    <w:rsid w:val="008522B3"/>
    <w:rsid w:val="00852348"/>
    <w:rsid w:val="00852567"/>
    <w:rsid w:val="00852CE6"/>
    <w:rsid w:val="00853BBB"/>
    <w:rsid w:val="00853BD2"/>
    <w:rsid w:val="00854072"/>
    <w:rsid w:val="00854BEB"/>
    <w:rsid w:val="00854DD5"/>
    <w:rsid w:val="00854E51"/>
    <w:rsid w:val="00854EA1"/>
    <w:rsid w:val="008551F6"/>
    <w:rsid w:val="0085556E"/>
    <w:rsid w:val="0085561D"/>
    <w:rsid w:val="008557E8"/>
    <w:rsid w:val="00855CFA"/>
    <w:rsid w:val="008563C7"/>
    <w:rsid w:val="00856B65"/>
    <w:rsid w:val="00856FF3"/>
    <w:rsid w:val="0085769E"/>
    <w:rsid w:val="008577D4"/>
    <w:rsid w:val="00860080"/>
    <w:rsid w:val="0086021A"/>
    <w:rsid w:val="008602CE"/>
    <w:rsid w:val="00860330"/>
    <w:rsid w:val="008605BC"/>
    <w:rsid w:val="0086117F"/>
    <w:rsid w:val="0086193B"/>
    <w:rsid w:val="008623B3"/>
    <w:rsid w:val="008626B1"/>
    <w:rsid w:val="008629C1"/>
    <w:rsid w:val="008629F2"/>
    <w:rsid w:val="00862C27"/>
    <w:rsid w:val="00863A70"/>
    <w:rsid w:val="00864897"/>
    <w:rsid w:val="00865946"/>
    <w:rsid w:val="00866365"/>
    <w:rsid w:val="00866587"/>
    <w:rsid w:val="008667AC"/>
    <w:rsid w:val="00866CF4"/>
    <w:rsid w:val="008672C2"/>
    <w:rsid w:val="0086732C"/>
    <w:rsid w:val="00867531"/>
    <w:rsid w:val="0086768E"/>
    <w:rsid w:val="008701D0"/>
    <w:rsid w:val="00870548"/>
    <w:rsid w:val="0087100A"/>
    <w:rsid w:val="00871CCB"/>
    <w:rsid w:val="0087299A"/>
    <w:rsid w:val="00872D3A"/>
    <w:rsid w:val="00872FA9"/>
    <w:rsid w:val="0087334E"/>
    <w:rsid w:val="00874AB3"/>
    <w:rsid w:val="00874D13"/>
    <w:rsid w:val="008751A1"/>
    <w:rsid w:val="00875481"/>
    <w:rsid w:val="00875B63"/>
    <w:rsid w:val="00875B93"/>
    <w:rsid w:val="008765C5"/>
    <w:rsid w:val="0087725B"/>
    <w:rsid w:val="00877F0D"/>
    <w:rsid w:val="008801CD"/>
    <w:rsid w:val="00880E41"/>
    <w:rsid w:val="00880F00"/>
    <w:rsid w:val="0088118D"/>
    <w:rsid w:val="00881771"/>
    <w:rsid w:val="00881959"/>
    <w:rsid w:val="00881B70"/>
    <w:rsid w:val="00881FDA"/>
    <w:rsid w:val="00882332"/>
    <w:rsid w:val="008824ED"/>
    <w:rsid w:val="00882BD9"/>
    <w:rsid w:val="00882D2C"/>
    <w:rsid w:val="00882F22"/>
    <w:rsid w:val="00883690"/>
    <w:rsid w:val="0088443F"/>
    <w:rsid w:val="00884846"/>
    <w:rsid w:val="008848D9"/>
    <w:rsid w:val="00884923"/>
    <w:rsid w:val="00884A15"/>
    <w:rsid w:val="00884E7F"/>
    <w:rsid w:val="00884F01"/>
    <w:rsid w:val="008857D2"/>
    <w:rsid w:val="00885C16"/>
    <w:rsid w:val="00885E2E"/>
    <w:rsid w:val="00886299"/>
    <w:rsid w:val="00886A42"/>
    <w:rsid w:val="00886A8E"/>
    <w:rsid w:val="00886C7A"/>
    <w:rsid w:val="00887027"/>
    <w:rsid w:val="0088794C"/>
    <w:rsid w:val="0089079D"/>
    <w:rsid w:val="008910D7"/>
    <w:rsid w:val="0089126E"/>
    <w:rsid w:val="0089140A"/>
    <w:rsid w:val="00891707"/>
    <w:rsid w:val="00891C8D"/>
    <w:rsid w:val="00891EFF"/>
    <w:rsid w:val="0089266A"/>
    <w:rsid w:val="00892B66"/>
    <w:rsid w:val="00892D59"/>
    <w:rsid w:val="00893601"/>
    <w:rsid w:val="00893837"/>
    <w:rsid w:val="00893E5A"/>
    <w:rsid w:val="00895059"/>
    <w:rsid w:val="0089623D"/>
    <w:rsid w:val="0089633A"/>
    <w:rsid w:val="00896542"/>
    <w:rsid w:val="00896842"/>
    <w:rsid w:val="008969C2"/>
    <w:rsid w:val="008970D1"/>
    <w:rsid w:val="00897235"/>
    <w:rsid w:val="008974D0"/>
    <w:rsid w:val="00897604"/>
    <w:rsid w:val="008976B4"/>
    <w:rsid w:val="008976E2"/>
    <w:rsid w:val="00897959"/>
    <w:rsid w:val="008A007E"/>
    <w:rsid w:val="008A053B"/>
    <w:rsid w:val="008A065A"/>
    <w:rsid w:val="008A0780"/>
    <w:rsid w:val="008A08B2"/>
    <w:rsid w:val="008A0D2C"/>
    <w:rsid w:val="008A0E39"/>
    <w:rsid w:val="008A0F56"/>
    <w:rsid w:val="008A12A6"/>
    <w:rsid w:val="008A15C8"/>
    <w:rsid w:val="008A1A81"/>
    <w:rsid w:val="008A21F7"/>
    <w:rsid w:val="008A2CB2"/>
    <w:rsid w:val="008A2FC5"/>
    <w:rsid w:val="008A3300"/>
    <w:rsid w:val="008A3556"/>
    <w:rsid w:val="008A37CC"/>
    <w:rsid w:val="008A3E36"/>
    <w:rsid w:val="008A411F"/>
    <w:rsid w:val="008A416F"/>
    <w:rsid w:val="008A5966"/>
    <w:rsid w:val="008A6BC0"/>
    <w:rsid w:val="008A6DFE"/>
    <w:rsid w:val="008A6F5D"/>
    <w:rsid w:val="008A7C8D"/>
    <w:rsid w:val="008A7CB8"/>
    <w:rsid w:val="008B0094"/>
    <w:rsid w:val="008B0287"/>
    <w:rsid w:val="008B0857"/>
    <w:rsid w:val="008B09B8"/>
    <w:rsid w:val="008B0A5C"/>
    <w:rsid w:val="008B0B23"/>
    <w:rsid w:val="008B0F59"/>
    <w:rsid w:val="008B28CD"/>
    <w:rsid w:val="008B2EC4"/>
    <w:rsid w:val="008B2FDC"/>
    <w:rsid w:val="008B337B"/>
    <w:rsid w:val="008B33F2"/>
    <w:rsid w:val="008B3640"/>
    <w:rsid w:val="008B3872"/>
    <w:rsid w:val="008B38C6"/>
    <w:rsid w:val="008B3D98"/>
    <w:rsid w:val="008B43C8"/>
    <w:rsid w:val="008B46A7"/>
    <w:rsid w:val="008B4887"/>
    <w:rsid w:val="008B4891"/>
    <w:rsid w:val="008B4F4E"/>
    <w:rsid w:val="008B501C"/>
    <w:rsid w:val="008B5113"/>
    <w:rsid w:val="008B51C5"/>
    <w:rsid w:val="008B55A9"/>
    <w:rsid w:val="008B601E"/>
    <w:rsid w:val="008B6162"/>
    <w:rsid w:val="008B6DC9"/>
    <w:rsid w:val="008B7725"/>
    <w:rsid w:val="008B796E"/>
    <w:rsid w:val="008C0B46"/>
    <w:rsid w:val="008C0BA9"/>
    <w:rsid w:val="008C0F98"/>
    <w:rsid w:val="008C15E4"/>
    <w:rsid w:val="008C1EAD"/>
    <w:rsid w:val="008C1FC4"/>
    <w:rsid w:val="008C221B"/>
    <w:rsid w:val="008C259B"/>
    <w:rsid w:val="008C2857"/>
    <w:rsid w:val="008C2B0A"/>
    <w:rsid w:val="008C2F02"/>
    <w:rsid w:val="008C3536"/>
    <w:rsid w:val="008C4520"/>
    <w:rsid w:val="008C4A35"/>
    <w:rsid w:val="008C4B33"/>
    <w:rsid w:val="008C5895"/>
    <w:rsid w:val="008C631A"/>
    <w:rsid w:val="008C659E"/>
    <w:rsid w:val="008C6660"/>
    <w:rsid w:val="008C67BB"/>
    <w:rsid w:val="008C6904"/>
    <w:rsid w:val="008D00A1"/>
    <w:rsid w:val="008D0356"/>
    <w:rsid w:val="008D05B0"/>
    <w:rsid w:val="008D0F26"/>
    <w:rsid w:val="008D0F8C"/>
    <w:rsid w:val="008D1969"/>
    <w:rsid w:val="008D1A60"/>
    <w:rsid w:val="008D1B76"/>
    <w:rsid w:val="008D2575"/>
    <w:rsid w:val="008D26A9"/>
    <w:rsid w:val="008D29F6"/>
    <w:rsid w:val="008D2D27"/>
    <w:rsid w:val="008D2E14"/>
    <w:rsid w:val="008D2E33"/>
    <w:rsid w:val="008D2F27"/>
    <w:rsid w:val="008D38E8"/>
    <w:rsid w:val="008D3C7E"/>
    <w:rsid w:val="008D4882"/>
    <w:rsid w:val="008D4DB1"/>
    <w:rsid w:val="008D57CA"/>
    <w:rsid w:val="008D5E01"/>
    <w:rsid w:val="008D612A"/>
    <w:rsid w:val="008D6317"/>
    <w:rsid w:val="008D6589"/>
    <w:rsid w:val="008D6C97"/>
    <w:rsid w:val="008D6CA4"/>
    <w:rsid w:val="008D7016"/>
    <w:rsid w:val="008D70D7"/>
    <w:rsid w:val="008D7147"/>
    <w:rsid w:val="008D72A4"/>
    <w:rsid w:val="008D72F9"/>
    <w:rsid w:val="008D7BB7"/>
    <w:rsid w:val="008E0280"/>
    <w:rsid w:val="008E0F55"/>
    <w:rsid w:val="008E0FC9"/>
    <w:rsid w:val="008E164A"/>
    <w:rsid w:val="008E1E95"/>
    <w:rsid w:val="008E23D4"/>
    <w:rsid w:val="008E268C"/>
    <w:rsid w:val="008E271D"/>
    <w:rsid w:val="008E2840"/>
    <w:rsid w:val="008E2C27"/>
    <w:rsid w:val="008E2FD9"/>
    <w:rsid w:val="008E3785"/>
    <w:rsid w:val="008E3963"/>
    <w:rsid w:val="008E3BDF"/>
    <w:rsid w:val="008E3CBF"/>
    <w:rsid w:val="008E4163"/>
    <w:rsid w:val="008E41A1"/>
    <w:rsid w:val="008E54B9"/>
    <w:rsid w:val="008E664D"/>
    <w:rsid w:val="008E6ADA"/>
    <w:rsid w:val="008E7199"/>
    <w:rsid w:val="008E7D95"/>
    <w:rsid w:val="008E7E06"/>
    <w:rsid w:val="008F2060"/>
    <w:rsid w:val="008F2162"/>
    <w:rsid w:val="008F22C9"/>
    <w:rsid w:val="008F2AA7"/>
    <w:rsid w:val="008F31CC"/>
    <w:rsid w:val="008F3450"/>
    <w:rsid w:val="008F4B58"/>
    <w:rsid w:val="008F51AA"/>
    <w:rsid w:val="008F542B"/>
    <w:rsid w:val="008F6488"/>
    <w:rsid w:val="008F78B0"/>
    <w:rsid w:val="008F7970"/>
    <w:rsid w:val="008F79FB"/>
    <w:rsid w:val="00900438"/>
    <w:rsid w:val="00901706"/>
    <w:rsid w:val="00901808"/>
    <w:rsid w:val="00902240"/>
    <w:rsid w:val="009022D2"/>
    <w:rsid w:val="009022DF"/>
    <w:rsid w:val="00902651"/>
    <w:rsid w:val="0090282B"/>
    <w:rsid w:val="009028E8"/>
    <w:rsid w:val="00902BA8"/>
    <w:rsid w:val="00903ABD"/>
    <w:rsid w:val="00903DE2"/>
    <w:rsid w:val="00904311"/>
    <w:rsid w:val="00904F09"/>
    <w:rsid w:val="00905836"/>
    <w:rsid w:val="00905E5A"/>
    <w:rsid w:val="0090642F"/>
    <w:rsid w:val="00906AF5"/>
    <w:rsid w:val="009073FD"/>
    <w:rsid w:val="009077E1"/>
    <w:rsid w:val="00907EE6"/>
    <w:rsid w:val="00910580"/>
    <w:rsid w:val="00911186"/>
    <w:rsid w:val="0091149E"/>
    <w:rsid w:val="00912312"/>
    <w:rsid w:val="0091231E"/>
    <w:rsid w:val="00912548"/>
    <w:rsid w:val="00912A0F"/>
    <w:rsid w:val="00913699"/>
    <w:rsid w:val="00913AFE"/>
    <w:rsid w:val="00913FD3"/>
    <w:rsid w:val="009143A3"/>
    <w:rsid w:val="009145EE"/>
    <w:rsid w:val="0091489D"/>
    <w:rsid w:val="00914FE9"/>
    <w:rsid w:val="00915005"/>
    <w:rsid w:val="0091628D"/>
    <w:rsid w:val="00916755"/>
    <w:rsid w:val="00916A1D"/>
    <w:rsid w:val="00916B93"/>
    <w:rsid w:val="00916D65"/>
    <w:rsid w:val="009179A0"/>
    <w:rsid w:val="00917EBF"/>
    <w:rsid w:val="00920A06"/>
    <w:rsid w:val="009217AC"/>
    <w:rsid w:val="00921BB3"/>
    <w:rsid w:val="009220A8"/>
    <w:rsid w:val="009220CF"/>
    <w:rsid w:val="00922405"/>
    <w:rsid w:val="00922635"/>
    <w:rsid w:val="0092288E"/>
    <w:rsid w:val="00922A0C"/>
    <w:rsid w:val="00922FFF"/>
    <w:rsid w:val="00923055"/>
    <w:rsid w:val="009237F1"/>
    <w:rsid w:val="009237F8"/>
    <w:rsid w:val="00923FB4"/>
    <w:rsid w:val="00924144"/>
    <w:rsid w:val="00924337"/>
    <w:rsid w:val="00924533"/>
    <w:rsid w:val="009245A6"/>
    <w:rsid w:val="00924E0E"/>
    <w:rsid w:val="00926499"/>
    <w:rsid w:val="00926C4D"/>
    <w:rsid w:val="009277BE"/>
    <w:rsid w:val="00927D7F"/>
    <w:rsid w:val="009300CC"/>
    <w:rsid w:val="0093040D"/>
    <w:rsid w:val="00930D79"/>
    <w:rsid w:val="00930F4F"/>
    <w:rsid w:val="00931382"/>
    <w:rsid w:val="0093174A"/>
    <w:rsid w:val="00931B16"/>
    <w:rsid w:val="00931F4D"/>
    <w:rsid w:val="00932181"/>
    <w:rsid w:val="009322A7"/>
    <w:rsid w:val="0093346B"/>
    <w:rsid w:val="009334C0"/>
    <w:rsid w:val="00933C1D"/>
    <w:rsid w:val="00933E00"/>
    <w:rsid w:val="00934AAF"/>
    <w:rsid w:val="00935203"/>
    <w:rsid w:val="009352FF"/>
    <w:rsid w:val="00935436"/>
    <w:rsid w:val="009358C3"/>
    <w:rsid w:val="00935B52"/>
    <w:rsid w:val="00935B97"/>
    <w:rsid w:val="00935E68"/>
    <w:rsid w:val="00935EBD"/>
    <w:rsid w:val="0093605C"/>
    <w:rsid w:val="00936A5D"/>
    <w:rsid w:val="009376BA"/>
    <w:rsid w:val="009376F1"/>
    <w:rsid w:val="00937712"/>
    <w:rsid w:val="00937C3E"/>
    <w:rsid w:val="009405D3"/>
    <w:rsid w:val="0094091E"/>
    <w:rsid w:val="00940BF0"/>
    <w:rsid w:val="0094122B"/>
    <w:rsid w:val="00941675"/>
    <w:rsid w:val="009418DB"/>
    <w:rsid w:val="00941A07"/>
    <w:rsid w:val="00941C1C"/>
    <w:rsid w:val="00942096"/>
    <w:rsid w:val="009420CB"/>
    <w:rsid w:val="009426F3"/>
    <w:rsid w:val="00942C9E"/>
    <w:rsid w:val="00942D96"/>
    <w:rsid w:val="00942EB7"/>
    <w:rsid w:val="009432F8"/>
    <w:rsid w:val="009434BB"/>
    <w:rsid w:val="00943AD1"/>
    <w:rsid w:val="00943B4F"/>
    <w:rsid w:val="0094480A"/>
    <w:rsid w:val="009448DE"/>
    <w:rsid w:val="00944B1B"/>
    <w:rsid w:val="00946663"/>
    <w:rsid w:val="00946BF1"/>
    <w:rsid w:val="00946F81"/>
    <w:rsid w:val="0094728B"/>
    <w:rsid w:val="009472F6"/>
    <w:rsid w:val="00947CBA"/>
    <w:rsid w:val="0095019C"/>
    <w:rsid w:val="009507C8"/>
    <w:rsid w:val="00950BF4"/>
    <w:rsid w:val="00951976"/>
    <w:rsid w:val="00951BC3"/>
    <w:rsid w:val="00951FBB"/>
    <w:rsid w:val="00952392"/>
    <w:rsid w:val="0095323E"/>
    <w:rsid w:val="0095375F"/>
    <w:rsid w:val="00953A78"/>
    <w:rsid w:val="00954387"/>
    <w:rsid w:val="009547E5"/>
    <w:rsid w:val="009549BF"/>
    <w:rsid w:val="00954BE4"/>
    <w:rsid w:val="009556DA"/>
    <w:rsid w:val="00955B6F"/>
    <w:rsid w:val="00956131"/>
    <w:rsid w:val="00956275"/>
    <w:rsid w:val="0095678A"/>
    <w:rsid w:val="00956E58"/>
    <w:rsid w:val="00956E7B"/>
    <w:rsid w:val="0095768F"/>
    <w:rsid w:val="009579E8"/>
    <w:rsid w:val="00960022"/>
    <w:rsid w:val="00960273"/>
    <w:rsid w:val="00960911"/>
    <w:rsid w:val="00960913"/>
    <w:rsid w:val="009615DB"/>
    <w:rsid w:val="00961F29"/>
    <w:rsid w:val="00961F7A"/>
    <w:rsid w:val="009621ED"/>
    <w:rsid w:val="009629C3"/>
    <w:rsid w:val="00963EB9"/>
    <w:rsid w:val="00964775"/>
    <w:rsid w:val="00964803"/>
    <w:rsid w:val="00965033"/>
    <w:rsid w:val="0096549D"/>
    <w:rsid w:val="0096691E"/>
    <w:rsid w:val="009670A1"/>
    <w:rsid w:val="009670C6"/>
    <w:rsid w:val="009677A4"/>
    <w:rsid w:val="009678BC"/>
    <w:rsid w:val="00967B0B"/>
    <w:rsid w:val="00967F7B"/>
    <w:rsid w:val="00970375"/>
    <w:rsid w:val="009705CB"/>
    <w:rsid w:val="0097081E"/>
    <w:rsid w:val="009708A3"/>
    <w:rsid w:val="009709BE"/>
    <w:rsid w:val="00970A4F"/>
    <w:rsid w:val="0097138B"/>
    <w:rsid w:val="009717A1"/>
    <w:rsid w:val="009719DC"/>
    <w:rsid w:val="00972178"/>
    <w:rsid w:val="0097273D"/>
    <w:rsid w:val="0097376F"/>
    <w:rsid w:val="00973F63"/>
    <w:rsid w:val="00974A48"/>
    <w:rsid w:val="00974DEB"/>
    <w:rsid w:val="00974FA9"/>
    <w:rsid w:val="00974FCD"/>
    <w:rsid w:val="0097504F"/>
    <w:rsid w:val="009750DC"/>
    <w:rsid w:val="00975370"/>
    <w:rsid w:val="00975FF5"/>
    <w:rsid w:val="00976172"/>
    <w:rsid w:val="00976389"/>
    <w:rsid w:val="00976AAA"/>
    <w:rsid w:val="00976DA1"/>
    <w:rsid w:val="00976FCB"/>
    <w:rsid w:val="009771CB"/>
    <w:rsid w:val="00977F68"/>
    <w:rsid w:val="00977FDE"/>
    <w:rsid w:val="00980119"/>
    <w:rsid w:val="0098055F"/>
    <w:rsid w:val="0098063C"/>
    <w:rsid w:val="0098171E"/>
    <w:rsid w:val="009821A8"/>
    <w:rsid w:val="00982972"/>
    <w:rsid w:val="00982C3D"/>
    <w:rsid w:val="009832E8"/>
    <w:rsid w:val="00984BC2"/>
    <w:rsid w:val="00984F3E"/>
    <w:rsid w:val="00985094"/>
    <w:rsid w:val="00985CDA"/>
    <w:rsid w:val="00985EDC"/>
    <w:rsid w:val="0098689E"/>
    <w:rsid w:val="009871F1"/>
    <w:rsid w:val="0098737A"/>
    <w:rsid w:val="009875D3"/>
    <w:rsid w:val="00987A72"/>
    <w:rsid w:val="00990293"/>
    <w:rsid w:val="0099033D"/>
    <w:rsid w:val="00990522"/>
    <w:rsid w:val="00990847"/>
    <w:rsid w:val="00990936"/>
    <w:rsid w:val="00990DEB"/>
    <w:rsid w:val="00991254"/>
    <w:rsid w:val="00992B91"/>
    <w:rsid w:val="00992BBF"/>
    <w:rsid w:val="009938DA"/>
    <w:rsid w:val="00994118"/>
    <w:rsid w:val="00994824"/>
    <w:rsid w:val="00994BEE"/>
    <w:rsid w:val="00995288"/>
    <w:rsid w:val="00995469"/>
    <w:rsid w:val="009955FC"/>
    <w:rsid w:val="009966B9"/>
    <w:rsid w:val="00996E9C"/>
    <w:rsid w:val="00996F52"/>
    <w:rsid w:val="0099710E"/>
    <w:rsid w:val="00997286"/>
    <w:rsid w:val="00997458"/>
    <w:rsid w:val="00997A12"/>
    <w:rsid w:val="00997DB3"/>
    <w:rsid w:val="009A03AD"/>
    <w:rsid w:val="009A043B"/>
    <w:rsid w:val="009A06D9"/>
    <w:rsid w:val="009A0B22"/>
    <w:rsid w:val="009A0B6A"/>
    <w:rsid w:val="009A0C17"/>
    <w:rsid w:val="009A0CFB"/>
    <w:rsid w:val="009A10B6"/>
    <w:rsid w:val="009A1263"/>
    <w:rsid w:val="009A2F4D"/>
    <w:rsid w:val="009A3A98"/>
    <w:rsid w:val="009A3BDB"/>
    <w:rsid w:val="009A3C8E"/>
    <w:rsid w:val="009A3EC3"/>
    <w:rsid w:val="009A3FE9"/>
    <w:rsid w:val="009A453E"/>
    <w:rsid w:val="009A460E"/>
    <w:rsid w:val="009A47CD"/>
    <w:rsid w:val="009A4824"/>
    <w:rsid w:val="009A4C29"/>
    <w:rsid w:val="009A65FF"/>
    <w:rsid w:val="009A713D"/>
    <w:rsid w:val="009B006B"/>
    <w:rsid w:val="009B07E4"/>
    <w:rsid w:val="009B0990"/>
    <w:rsid w:val="009B0A52"/>
    <w:rsid w:val="009B17D8"/>
    <w:rsid w:val="009B1E61"/>
    <w:rsid w:val="009B220F"/>
    <w:rsid w:val="009B235B"/>
    <w:rsid w:val="009B2791"/>
    <w:rsid w:val="009B2C0E"/>
    <w:rsid w:val="009B2E4E"/>
    <w:rsid w:val="009B2FF4"/>
    <w:rsid w:val="009B30F6"/>
    <w:rsid w:val="009B3641"/>
    <w:rsid w:val="009B4081"/>
    <w:rsid w:val="009B4851"/>
    <w:rsid w:val="009B4875"/>
    <w:rsid w:val="009B4CC7"/>
    <w:rsid w:val="009B5DD1"/>
    <w:rsid w:val="009B62AE"/>
    <w:rsid w:val="009B63F8"/>
    <w:rsid w:val="009B6464"/>
    <w:rsid w:val="009B64A2"/>
    <w:rsid w:val="009B66BF"/>
    <w:rsid w:val="009B684A"/>
    <w:rsid w:val="009B737C"/>
    <w:rsid w:val="009B7940"/>
    <w:rsid w:val="009B7A52"/>
    <w:rsid w:val="009C0415"/>
    <w:rsid w:val="009C0A46"/>
    <w:rsid w:val="009C1120"/>
    <w:rsid w:val="009C217E"/>
    <w:rsid w:val="009C3615"/>
    <w:rsid w:val="009C407E"/>
    <w:rsid w:val="009C50EB"/>
    <w:rsid w:val="009C561D"/>
    <w:rsid w:val="009C5961"/>
    <w:rsid w:val="009C6655"/>
    <w:rsid w:val="009C6AF1"/>
    <w:rsid w:val="009C6BF9"/>
    <w:rsid w:val="009C711C"/>
    <w:rsid w:val="009C7AC7"/>
    <w:rsid w:val="009C7F58"/>
    <w:rsid w:val="009D06EE"/>
    <w:rsid w:val="009D07CE"/>
    <w:rsid w:val="009D0DBE"/>
    <w:rsid w:val="009D1005"/>
    <w:rsid w:val="009D109A"/>
    <w:rsid w:val="009D157B"/>
    <w:rsid w:val="009D216B"/>
    <w:rsid w:val="009D242A"/>
    <w:rsid w:val="009D2F9B"/>
    <w:rsid w:val="009D434A"/>
    <w:rsid w:val="009D4D39"/>
    <w:rsid w:val="009D54C2"/>
    <w:rsid w:val="009D5772"/>
    <w:rsid w:val="009D6189"/>
    <w:rsid w:val="009D7D9A"/>
    <w:rsid w:val="009E029D"/>
    <w:rsid w:val="009E063A"/>
    <w:rsid w:val="009E0FA1"/>
    <w:rsid w:val="009E1053"/>
    <w:rsid w:val="009E1171"/>
    <w:rsid w:val="009E183C"/>
    <w:rsid w:val="009E1A22"/>
    <w:rsid w:val="009E1DDB"/>
    <w:rsid w:val="009E1EDB"/>
    <w:rsid w:val="009E1F50"/>
    <w:rsid w:val="009E20D7"/>
    <w:rsid w:val="009E218D"/>
    <w:rsid w:val="009E3438"/>
    <w:rsid w:val="009E3493"/>
    <w:rsid w:val="009E36AE"/>
    <w:rsid w:val="009E41BA"/>
    <w:rsid w:val="009E42CF"/>
    <w:rsid w:val="009E4DA1"/>
    <w:rsid w:val="009E5324"/>
    <w:rsid w:val="009E5677"/>
    <w:rsid w:val="009E5D62"/>
    <w:rsid w:val="009E618F"/>
    <w:rsid w:val="009E67F6"/>
    <w:rsid w:val="009E70B5"/>
    <w:rsid w:val="009E72C5"/>
    <w:rsid w:val="009F01FA"/>
    <w:rsid w:val="009F0293"/>
    <w:rsid w:val="009F06C5"/>
    <w:rsid w:val="009F13A0"/>
    <w:rsid w:val="009F141E"/>
    <w:rsid w:val="009F2680"/>
    <w:rsid w:val="009F27B6"/>
    <w:rsid w:val="009F3206"/>
    <w:rsid w:val="009F35D9"/>
    <w:rsid w:val="009F4579"/>
    <w:rsid w:val="009F4D44"/>
    <w:rsid w:val="009F50BA"/>
    <w:rsid w:val="009F582F"/>
    <w:rsid w:val="009F5D2E"/>
    <w:rsid w:val="009F5D7C"/>
    <w:rsid w:val="009F6038"/>
    <w:rsid w:val="009F6179"/>
    <w:rsid w:val="009F6715"/>
    <w:rsid w:val="009F6896"/>
    <w:rsid w:val="009F690F"/>
    <w:rsid w:val="009F797C"/>
    <w:rsid w:val="009F7B86"/>
    <w:rsid w:val="009F7C0F"/>
    <w:rsid w:val="009F7C7C"/>
    <w:rsid w:val="00A0067E"/>
    <w:rsid w:val="00A006F0"/>
    <w:rsid w:val="00A00915"/>
    <w:rsid w:val="00A00A10"/>
    <w:rsid w:val="00A00D88"/>
    <w:rsid w:val="00A00F0F"/>
    <w:rsid w:val="00A00FFA"/>
    <w:rsid w:val="00A0111D"/>
    <w:rsid w:val="00A01CEF"/>
    <w:rsid w:val="00A01DB3"/>
    <w:rsid w:val="00A02476"/>
    <w:rsid w:val="00A027F3"/>
    <w:rsid w:val="00A02DFB"/>
    <w:rsid w:val="00A0331A"/>
    <w:rsid w:val="00A03D5B"/>
    <w:rsid w:val="00A043DA"/>
    <w:rsid w:val="00A04936"/>
    <w:rsid w:val="00A054AF"/>
    <w:rsid w:val="00A0583B"/>
    <w:rsid w:val="00A06088"/>
    <w:rsid w:val="00A06153"/>
    <w:rsid w:val="00A06344"/>
    <w:rsid w:val="00A06672"/>
    <w:rsid w:val="00A06952"/>
    <w:rsid w:val="00A06FE0"/>
    <w:rsid w:val="00A0750E"/>
    <w:rsid w:val="00A07EB8"/>
    <w:rsid w:val="00A10FCA"/>
    <w:rsid w:val="00A11300"/>
    <w:rsid w:val="00A11661"/>
    <w:rsid w:val="00A119F3"/>
    <w:rsid w:val="00A11A50"/>
    <w:rsid w:val="00A12B49"/>
    <w:rsid w:val="00A12D00"/>
    <w:rsid w:val="00A13211"/>
    <w:rsid w:val="00A13A53"/>
    <w:rsid w:val="00A13AF0"/>
    <w:rsid w:val="00A13B26"/>
    <w:rsid w:val="00A1484D"/>
    <w:rsid w:val="00A14D55"/>
    <w:rsid w:val="00A1508E"/>
    <w:rsid w:val="00A151A5"/>
    <w:rsid w:val="00A154A8"/>
    <w:rsid w:val="00A15602"/>
    <w:rsid w:val="00A1591E"/>
    <w:rsid w:val="00A15B29"/>
    <w:rsid w:val="00A160E4"/>
    <w:rsid w:val="00A1630A"/>
    <w:rsid w:val="00A16790"/>
    <w:rsid w:val="00A16854"/>
    <w:rsid w:val="00A172DE"/>
    <w:rsid w:val="00A17432"/>
    <w:rsid w:val="00A1791C"/>
    <w:rsid w:val="00A179A2"/>
    <w:rsid w:val="00A17D6E"/>
    <w:rsid w:val="00A17F62"/>
    <w:rsid w:val="00A204FF"/>
    <w:rsid w:val="00A21027"/>
    <w:rsid w:val="00A21502"/>
    <w:rsid w:val="00A223B7"/>
    <w:rsid w:val="00A23559"/>
    <w:rsid w:val="00A24CFA"/>
    <w:rsid w:val="00A2578A"/>
    <w:rsid w:val="00A26163"/>
    <w:rsid w:val="00A264D6"/>
    <w:rsid w:val="00A269A5"/>
    <w:rsid w:val="00A26DC4"/>
    <w:rsid w:val="00A26F99"/>
    <w:rsid w:val="00A2702D"/>
    <w:rsid w:val="00A27306"/>
    <w:rsid w:val="00A27414"/>
    <w:rsid w:val="00A277D9"/>
    <w:rsid w:val="00A27F57"/>
    <w:rsid w:val="00A3128D"/>
    <w:rsid w:val="00A317D0"/>
    <w:rsid w:val="00A319B8"/>
    <w:rsid w:val="00A31D65"/>
    <w:rsid w:val="00A32416"/>
    <w:rsid w:val="00A32B0A"/>
    <w:rsid w:val="00A32D50"/>
    <w:rsid w:val="00A32DEF"/>
    <w:rsid w:val="00A3309D"/>
    <w:rsid w:val="00A338A3"/>
    <w:rsid w:val="00A339D8"/>
    <w:rsid w:val="00A3430E"/>
    <w:rsid w:val="00A34B81"/>
    <w:rsid w:val="00A353F8"/>
    <w:rsid w:val="00A3579A"/>
    <w:rsid w:val="00A36A4D"/>
    <w:rsid w:val="00A36CBD"/>
    <w:rsid w:val="00A3779F"/>
    <w:rsid w:val="00A378EB"/>
    <w:rsid w:val="00A37BC5"/>
    <w:rsid w:val="00A4107B"/>
    <w:rsid w:val="00A41612"/>
    <w:rsid w:val="00A41795"/>
    <w:rsid w:val="00A41A45"/>
    <w:rsid w:val="00A42179"/>
    <w:rsid w:val="00A429C2"/>
    <w:rsid w:val="00A429D2"/>
    <w:rsid w:val="00A42B0A"/>
    <w:rsid w:val="00A44926"/>
    <w:rsid w:val="00A44B3E"/>
    <w:rsid w:val="00A453FE"/>
    <w:rsid w:val="00A45AC5"/>
    <w:rsid w:val="00A45D81"/>
    <w:rsid w:val="00A45E8F"/>
    <w:rsid w:val="00A45F13"/>
    <w:rsid w:val="00A466C1"/>
    <w:rsid w:val="00A47651"/>
    <w:rsid w:val="00A47FDA"/>
    <w:rsid w:val="00A500F0"/>
    <w:rsid w:val="00A50D7D"/>
    <w:rsid w:val="00A51386"/>
    <w:rsid w:val="00A514AA"/>
    <w:rsid w:val="00A527CB"/>
    <w:rsid w:val="00A52BCE"/>
    <w:rsid w:val="00A52E53"/>
    <w:rsid w:val="00A536B4"/>
    <w:rsid w:val="00A54192"/>
    <w:rsid w:val="00A54233"/>
    <w:rsid w:val="00A54FC8"/>
    <w:rsid w:val="00A5597D"/>
    <w:rsid w:val="00A55A6D"/>
    <w:rsid w:val="00A55B2E"/>
    <w:rsid w:val="00A55C50"/>
    <w:rsid w:val="00A568CF"/>
    <w:rsid w:val="00A56D2F"/>
    <w:rsid w:val="00A56F9C"/>
    <w:rsid w:val="00A57240"/>
    <w:rsid w:val="00A57471"/>
    <w:rsid w:val="00A574AC"/>
    <w:rsid w:val="00A5760F"/>
    <w:rsid w:val="00A57CD3"/>
    <w:rsid w:val="00A60035"/>
    <w:rsid w:val="00A6013A"/>
    <w:rsid w:val="00A60386"/>
    <w:rsid w:val="00A6069A"/>
    <w:rsid w:val="00A60B42"/>
    <w:rsid w:val="00A60CEF"/>
    <w:rsid w:val="00A61126"/>
    <w:rsid w:val="00A61772"/>
    <w:rsid w:val="00A61A34"/>
    <w:rsid w:val="00A621C4"/>
    <w:rsid w:val="00A62D99"/>
    <w:rsid w:val="00A63952"/>
    <w:rsid w:val="00A639CC"/>
    <w:rsid w:val="00A63FCD"/>
    <w:rsid w:val="00A64AFE"/>
    <w:rsid w:val="00A6514B"/>
    <w:rsid w:val="00A653F5"/>
    <w:rsid w:val="00A65CF9"/>
    <w:rsid w:val="00A65E05"/>
    <w:rsid w:val="00A663C9"/>
    <w:rsid w:val="00A6645F"/>
    <w:rsid w:val="00A6657E"/>
    <w:rsid w:val="00A66647"/>
    <w:rsid w:val="00A667F2"/>
    <w:rsid w:val="00A6688C"/>
    <w:rsid w:val="00A67280"/>
    <w:rsid w:val="00A6755F"/>
    <w:rsid w:val="00A67951"/>
    <w:rsid w:val="00A70441"/>
    <w:rsid w:val="00A7099E"/>
    <w:rsid w:val="00A71BC3"/>
    <w:rsid w:val="00A71D56"/>
    <w:rsid w:val="00A72A5D"/>
    <w:rsid w:val="00A72A7C"/>
    <w:rsid w:val="00A737CD"/>
    <w:rsid w:val="00A73A79"/>
    <w:rsid w:val="00A75332"/>
    <w:rsid w:val="00A75F54"/>
    <w:rsid w:val="00A7615E"/>
    <w:rsid w:val="00A76651"/>
    <w:rsid w:val="00A770BB"/>
    <w:rsid w:val="00A77264"/>
    <w:rsid w:val="00A77577"/>
    <w:rsid w:val="00A77BCB"/>
    <w:rsid w:val="00A800FF"/>
    <w:rsid w:val="00A8077B"/>
    <w:rsid w:val="00A8085A"/>
    <w:rsid w:val="00A80FA0"/>
    <w:rsid w:val="00A812F0"/>
    <w:rsid w:val="00A82014"/>
    <w:rsid w:val="00A82292"/>
    <w:rsid w:val="00A82934"/>
    <w:rsid w:val="00A82F03"/>
    <w:rsid w:val="00A831DC"/>
    <w:rsid w:val="00A8372D"/>
    <w:rsid w:val="00A83B2C"/>
    <w:rsid w:val="00A84C65"/>
    <w:rsid w:val="00A858E5"/>
    <w:rsid w:val="00A85C58"/>
    <w:rsid w:val="00A862C9"/>
    <w:rsid w:val="00A86475"/>
    <w:rsid w:val="00A86627"/>
    <w:rsid w:val="00A8671E"/>
    <w:rsid w:val="00A86887"/>
    <w:rsid w:val="00A86A34"/>
    <w:rsid w:val="00A86B84"/>
    <w:rsid w:val="00A8775E"/>
    <w:rsid w:val="00A8777A"/>
    <w:rsid w:val="00A87B71"/>
    <w:rsid w:val="00A901D3"/>
    <w:rsid w:val="00A90382"/>
    <w:rsid w:val="00A904C3"/>
    <w:rsid w:val="00A90599"/>
    <w:rsid w:val="00A905C4"/>
    <w:rsid w:val="00A9183F"/>
    <w:rsid w:val="00A91BD4"/>
    <w:rsid w:val="00A91C73"/>
    <w:rsid w:val="00A92BFA"/>
    <w:rsid w:val="00A92CEE"/>
    <w:rsid w:val="00A931EA"/>
    <w:rsid w:val="00A93518"/>
    <w:rsid w:val="00A9353E"/>
    <w:rsid w:val="00A9354D"/>
    <w:rsid w:val="00A94394"/>
    <w:rsid w:val="00A946BA"/>
    <w:rsid w:val="00A949BF"/>
    <w:rsid w:val="00A94A8B"/>
    <w:rsid w:val="00A94E55"/>
    <w:rsid w:val="00A95641"/>
    <w:rsid w:val="00A95AEF"/>
    <w:rsid w:val="00A966F1"/>
    <w:rsid w:val="00A96A80"/>
    <w:rsid w:val="00A96B43"/>
    <w:rsid w:val="00A96F0F"/>
    <w:rsid w:val="00A97432"/>
    <w:rsid w:val="00AA09A9"/>
    <w:rsid w:val="00AA09D0"/>
    <w:rsid w:val="00AA1689"/>
    <w:rsid w:val="00AA189E"/>
    <w:rsid w:val="00AA1B1B"/>
    <w:rsid w:val="00AA1C5F"/>
    <w:rsid w:val="00AA1E25"/>
    <w:rsid w:val="00AA1FD6"/>
    <w:rsid w:val="00AA23E4"/>
    <w:rsid w:val="00AA3244"/>
    <w:rsid w:val="00AA350F"/>
    <w:rsid w:val="00AA381F"/>
    <w:rsid w:val="00AA3BA9"/>
    <w:rsid w:val="00AA41BA"/>
    <w:rsid w:val="00AA4789"/>
    <w:rsid w:val="00AA5146"/>
    <w:rsid w:val="00AA583B"/>
    <w:rsid w:val="00AA58E9"/>
    <w:rsid w:val="00AA60DB"/>
    <w:rsid w:val="00AA6BF7"/>
    <w:rsid w:val="00AA72BE"/>
    <w:rsid w:val="00AA7C38"/>
    <w:rsid w:val="00AB04CB"/>
    <w:rsid w:val="00AB0B08"/>
    <w:rsid w:val="00AB133D"/>
    <w:rsid w:val="00AB2178"/>
    <w:rsid w:val="00AB2429"/>
    <w:rsid w:val="00AB28A1"/>
    <w:rsid w:val="00AB28FD"/>
    <w:rsid w:val="00AB2E5A"/>
    <w:rsid w:val="00AB363F"/>
    <w:rsid w:val="00AB3F9E"/>
    <w:rsid w:val="00AB4C37"/>
    <w:rsid w:val="00AB5804"/>
    <w:rsid w:val="00AB58FA"/>
    <w:rsid w:val="00AB5B38"/>
    <w:rsid w:val="00AB5BF3"/>
    <w:rsid w:val="00AB6176"/>
    <w:rsid w:val="00AB66AB"/>
    <w:rsid w:val="00AB6E7A"/>
    <w:rsid w:val="00AB7C0A"/>
    <w:rsid w:val="00AB7F04"/>
    <w:rsid w:val="00AC00F5"/>
    <w:rsid w:val="00AC035A"/>
    <w:rsid w:val="00AC0557"/>
    <w:rsid w:val="00AC0563"/>
    <w:rsid w:val="00AC09CB"/>
    <w:rsid w:val="00AC26DB"/>
    <w:rsid w:val="00AC2824"/>
    <w:rsid w:val="00AC2A15"/>
    <w:rsid w:val="00AC2A6D"/>
    <w:rsid w:val="00AC2C8E"/>
    <w:rsid w:val="00AC350B"/>
    <w:rsid w:val="00AC4398"/>
    <w:rsid w:val="00AC43C8"/>
    <w:rsid w:val="00AC5565"/>
    <w:rsid w:val="00AC5A20"/>
    <w:rsid w:val="00AC6237"/>
    <w:rsid w:val="00AC6269"/>
    <w:rsid w:val="00AC6657"/>
    <w:rsid w:val="00AC6CBC"/>
    <w:rsid w:val="00AC7CFE"/>
    <w:rsid w:val="00AD0270"/>
    <w:rsid w:val="00AD224E"/>
    <w:rsid w:val="00AD23BC"/>
    <w:rsid w:val="00AD315D"/>
    <w:rsid w:val="00AD44FF"/>
    <w:rsid w:val="00AD51AB"/>
    <w:rsid w:val="00AD536D"/>
    <w:rsid w:val="00AD5590"/>
    <w:rsid w:val="00AD5765"/>
    <w:rsid w:val="00AD59E0"/>
    <w:rsid w:val="00AD5CEA"/>
    <w:rsid w:val="00AD6008"/>
    <w:rsid w:val="00AD62EC"/>
    <w:rsid w:val="00AD647A"/>
    <w:rsid w:val="00AD6892"/>
    <w:rsid w:val="00AD6BEC"/>
    <w:rsid w:val="00AE0158"/>
    <w:rsid w:val="00AE15F0"/>
    <w:rsid w:val="00AE2306"/>
    <w:rsid w:val="00AE25FD"/>
    <w:rsid w:val="00AE2E01"/>
    <w:rsid w:val="00AE33A7"/>
    <w:rsid w:val="00AE34A0"/>
    <w:rsid w:val="00AE386C"/>
    <w:rsid w:val="00AE3B42"/>
    <w:rsid w:val="00AE3D46"/>
    <w:rsid w:val="00AE3E97"/>
    <w:rsid w:val="00AE4F00"/>
    <w:rsid w:val="00AE5BD5"/>
    <w:rsid w:val="00AE6157"/>
    <w:rsid w:val="00AE69D2"/>
    <w:rsid w:val="00AE71E6"/>
    <w:rsid w:val="00AE7471"/>
    <w:rsid w:val="00AE74AC"/>
    <w:rsid w:val="00AE74BA"/>
    <w:rsid w:val="00AE777D"/>
    <w:rsid w:val="00AF0463"/>
    <w:rsid w:val="00AF05E7"/>
    <w:rsid w:val="00AF0BC2"/>
    <w:rsid w:val="00AF226F"/>
    <w:rsid w:val="00AF29DA"/>
    <w:rsid w:val="00AF2C0D"/>
    <w:rsid w:val="00AF2D12"/>
    <w:rsid w:val="00AF34F9"/>
    <w:rsid w:val="00AF3D5A"/>
    <w:rsid w:val="00AF46E5"/>
    <w:rsid w:val="00AF4A2F"/>
    <w:rsid w:val="00AF537C"/>
    <w:rsid w:val="00AF610A"/>
    <w:rsid w:val="00AF69B6"/>
    <w:rsid w:val="00AF6AF6"/>
    <w:rsid w:val="00AF6CCC"/>
    <w:rsid w:val="00AF6F08"/>
    <w:rsid w:val="00AF6F0D"/>
    <w:rsid w:val="00AF729B"/>
    <w:rsid w:val="00AF7BE4"/>
    <w:rsid w:val="00AF7D08"/>
    <w:rsid w:val="00B0070C"/>
    <w:rsid w:val="00B0085A"/>
    <w:rsid w:val="00B00966"/>
    <w:rsid w:val="00B01052"/>
    <w:rsid w:val="00B01457"/>
    <w:rsid w:val="00B01510"/>
    <w:rsid w:val="00B020C6"/>
    <w:rsid w:val="00B02BD3"/>
    <w:rsid w:val="00B02FE1"/>
    <w:rsid w:val="00B03001"/>
    <w:rsid w:val="00B03286"/>
    <w:rsid w:val="00B03613"/>
    <w:rsid w:val="00B0375D"/>
    <w:rsid w:val="00B039C9"/>
    <w:rsid w:val="00B03C09"/>
    <w:rsid w:val="00B04F23"/>
    <w:rsid w:val="00B050C9"/>
    <w:rsid w:val="00B063D3"/>
    <w:rsid w:val="00B0680A"/>
    <w:rsid w:val="00B069F0"/>
    <w:rsid w:val="00B06E15"/>
    <w:rsid w:val="00B06F8A"/>
    <w:rsid w:val="00B07476"/>
    <w:rsid w:val="00B07720"/>
    <w:rsid w:val="00B10115"/>
    <w:rsid w:val="00B10224"/>
    <w:rsid w:val="00B10543"/>
    <w:rsid w:val="00B10942"/>
    <w:rsid w:val="00B11124"/>
    <w:rsid w:val="00B111B3"/>
    <w:rsid w:val="00B116AF"/>
    <w:rsid w:val="00B116FE"/>
    <w:rsid w:val="00B118DF"/>
    <w:rsid w:val="00B11BFC"/>
    <w:rsid w:val="00B1282C"/>
    <w:rsid w:val="00B129DC"/>
    <w:rsid w:val="00B135E0"/>
    <w:rsid w:val="00B13802"/>
    <w:rsid w:val="00B13EF3"/>
    <w:rsid w:val="00B1430C"/>
    <w:rsid w:val="00B15D8A"/>
    <w:rsid w:val="00B162E8"/>
    <w:rsid w:val="00B169DD"/>
    <w:rsid w:val="00B1729B"/>
    <w:rsid w:val="00B17626"/>
    <w:rsid w:val="00B17841"/>
    <w:rsid w:val="00B17845"/>
    <w:rsid w:val="00B20338"/>
    <w:rsid w:val="00B20F10"/>
    <w:rsid w:val="00B21423"/>
    <w:rsid w:val="00B214B2"/>
    <w:rsid w:val="00B22598"/>
    <w:rsid w:val="00B22822"/>
    <w:rsid w:val="00B22D06"/>
    <w:rsid w:val="00B22EA8"/>
    <w:rsid w:val="00B239DB"/>
    <w:rsid w:val="00B23D64"/>
    <w:rsid w:val="00B23E7A"/>
    <w:rsid w:val="00B23EFD"/>
    <w:rsid w:val="00B243E3"/>
    <w:rsid w:val="00B254FB"/>
    <w:rsid w:val="00B25C76"/>
    <w:rsid w:val="00B25F39"/>
    <w:rsid w:val="00B25F8F"/>
    <w:rsid w:val="00B26039"/>
    <w:rsid w:val="00B26EB3"/>
    <w:rsid w:val="00B27BA5"/>
    <w:rsid w:val="00B30879"/>
    <w:rsid w:val="00B30A29"/>
    <w:rsid w:val="00B30D2F"/>
    <w:rsid w:val="00B31BDB"/>
    <w:rsid w:val="00B31F0D"/>
    <w:rsid w:val="00B32380"/>
    <w:rsid w:val="00B32994"/>
    <w:rsid w:val="00B32C67"/>
    <w:rsid w:val="00B32D7A"/>
    <w:rsid w:val="00B32E9B"/>
    <w:rsid w:val="00B32FD1"/>
    <w:rsid w:val="00B33826"/>
    <w:rsid w:val="00B33F1D"/>
    <w:rsid w:val="00B34798"/>
    <w:rsid w:val="00B34975"/>
    <w:rsid w:val="00B34BA5"/>
    <w:rsid w:val="00B34E2B"/>
    <w:rsid w:val="00B350C3"/>
    <w:rsid w:val="00B3534E"/>
    <w:rsid w:val="00B35441"/>
    <w:rsid w:val="00B357C6"/>
    <w:rsid w:val="00B35B03"/>
    <w:rsid w:val="00B371C2"/>
    <w:rsid w:val="00B37252"/>
    <w:rsid w:val="00B373DE"/>
    <w:rsid w:val="00B377E2"/>
    <w:rsid w:val="00B37EE6"/>
    <w:rsid w:val="00B40102"/>
    <w:rsid w:val="00B402AE"/>
    <w:rsid w:val="00B40845"/>
    <w:rsid w:val="00B40868"/>
    <w:rsid w:val="00B4108E"/>
    <w:rsid w:val="00B4133F"/>
    <w:rsid w:val="00B414A3"/>
    <w:rsid w:val="00B414D9"/>
    <w:rsid w:val="00B41892"/>
    <w:rsid w:val="00B425B3"/>
    <w:rsid w:val="00B42A34"/>
    <w:rsid w:val="00B42FA6"/>
    <w:rsid w:val="00B4318D"/>
    <w:rsid w:val="00B4343D"/>
    <w:rsid w:val="00B435A2"/>
    <w:rsid w:val="00B43638"/>
    <w:rsid w:val="00B44BFD"/>
    <w:rsid w:val="00B457DC"/>
    <w:rsid w:val="00B45F77"/>
    <w:rsid w:val="00B46C43"/>
    <w:rsid w:val="00B46C93"/>
    <w:rsid w:val="00B47892"/>
    <w:rsid w:val="00B47D58"/>
    <w:rsid w:val="00B47EC6"/>
    <w:rsid w:val="00B47FAA"/>
    <w:rsid w:val="00B50473"/>
    <w:rsid w:val="00B50E41"/>
    <w:rsid w:val="00B514CC"/>
    <w:rsid w:val="00B51686"/>
    <w:rsid w:val="00B516CF"/>
    <w:rsid w:val="00B51AEA"/>
    <w:rsid w:val="00B51FCB"/>
    <w:rsid w:val="00B522BD"/>
    <w:rsid w:val="00B52589"/>
    <w:rsid w:val="00B530F4"/>
    <w:rsid w:val="00B53367"/>
    <w:rsid w:val="00B53449"/>
    <w:rsid w:val="00B53F15"/>
    <w:rsid w:val="00B541FC"/>
    <w:rsid w:val="00B54785"/>
    <w:rsid w:val="00B549DD"/>
    <w:rsid w:val="00B54A3B"/>
    <w:rsid w:val="00B55AC6"/>
    <w:rsid w:val="00B55AE1"/>
    <w:rsid w:val="00B55FFE"/>
    <w:rsid w:val="00B56003"/>
    <w:rsid w:val="00B5661A"/>
    <w:rsid w:val="00B56745"/>
    <w:rsid w:val="00B56CC0"/>
    <w:rsid w:val="00B5709F"/>
    <w:rsid w:val="00B571DF"/>
    <w:rsid w:val="00B576E0"/>
    <w:rsid w:val="00B57FF1"/>
    <w:rsid w:val="00B60952"/>
    <w:rsid w:val="00B60F19"/>
    <w:rsid w:val="00B61900"/>
    <w:rsid w:val="00B61C51"/>
    <w:rsid w:val="00B61F38"/>
    <w:rsid w:val="00B620FC"/>
    <w:rsid w:val="00B624CB"/>
    <w:rsid w:val="00B62B8A"/>
    <w:rsid w:val="00B62BB3"/>
    <w:rsid w:val="00B6493F"/>
    <w:rsid w:val="00B64B56"/>
    <w:rsid w:val="00B651AF"/>
    <w:rsid w:val="00B6567B"/>
    <w:rsid w:val="00B65801"/>
    <w:rsid w:val="00B65975"/>
    <w:rsid w:val="00B65990"/>
    <w:rsid w:val="00B65CA2"/>
    <w:rsid w:val="00B66063"/>
    <w:rsid w:val="00B66296"/>
    <w:rsid w:val="00B67D32"/>
    <w:rsid w:val="00B710F5"/>
    <w:rsid w:val="00B713BE"/>
    <w:rsid w:val="00B713E0"/>
    <w:rsid w:val="00B71540"/>
    <w:rsid w:val="00B71981"/>
    <w:rsid w:val="00B71A46"/>
    <w:rsid w:val="00B71E8E"/>
    <w:rsid w:val="00B723FA"/>
    <w:rsid w:val="00B72456"/>
    <w:rsid w:val="00B727BE"/>
    <w:rsid w:val="00B72973"/>
    <w:rsid w:val="00B72AA4"/>
    <w:rsid w:val="00B72C86"/>
    <w:rsid w:val="00B72FBE"/>
    <w:rsid w:val="00B7301E"/>
    <w:rsid w:val="00B73E4E"/>
    <w:rsid w:val="00B73FA6"/>
    <w:rsid w:val="00B74E72"/>
    <w:rsid w:val="00B74F90"/>
    <w:rsid w:val="00B7503E"/>
    <w:rsid w:val="00B75365"/>
    <w:rsid w:val="00B7548B"/>
    <w:rsid w:val="00B75DF8"/>
    <w:rsid w:val="00B76592"/>
    <w:rsid w:val="00B765DF"/>
    <w:rsid w:val="00B770A0"/>
    <w:rsid w:val="00B772E8"/>
    <w:rsid w:val="00B77F98"/>
    <w:rsid w:val="00B8087B"/>
    <w:rsid w:val="00B81673"/>
    <w:rsid w:val="00B81762"/>
    <w:rsid w:val="00B82667"/>
    <w:rsid w:val="00B82A3F"/>
    <w:rsid w:val="00B82AF6"/>
    <w:rsid w:val="00B83A3F"/>
    <w:rsid w:val="00B83F51"/>
    <w:rsid w:val="00B848D6"/>
    <w:rsid w:val="00B853D3"/>
    <w:rsid w:val="00B87F6F"/>
    <w:rsid w:val="00B87FCF"/>
    <w:rsid w:val="00B9026D"/>
    <w:rsid w:val="00B913DE"/>
    <w:rsid w:val="00B9140C"/>
    <w:rsid w:val="00B91575"/>
    <w:rsid w:val="00B9163B"/>
    <w:rsid w:val="00B9181D"/>
    <w:rsid w:val="00B91FCF"/>
    <w:rsid w:val="00B91FFD"/>
    <w:rsid w:val="00B925C8"/>
    <w:rsid w:val="00B9288C"/>
    <w:rsid w:val="00B93611"/>
    <w:rsid w:val="00B93C30"/>
    <w:rsid w:val="00B943CA"/>
    <w:rsid w:val="00B94628"/>
    <w:rsid w:val="00B957F3"/>
    <w:rsid w:val="00B96CA7"/>
    <w:rsid w:val="00B96D41"/>
    <w:rsid w:val="00B97211"/>
    <w:rsid w:val="00B97B41"/>
    <w:rsid w:val="00B97C63"/>
    <w:rsid w:val="00B97CAE"/>
    <w:rsid w:val="00B97D16"/>
    <w:rsid w:val="00BA000A"/>
    <w:rsid w:val="00BA0846"/>
    <w:rsid w:val="00BA0986"/>
    <w:rsid w:val="00BA166F"/>
    <w:rsid w:val="00BA1A19"/>
    <w:rsid w:val="00BA266C"/>
    <w:rsid w:val="00BA2C25"/>
    <w:rsid w:val="00BA2EF3"/>
    <w:rsid w:val="00BA2F7B"/>
    <w:rsid w:val="00BA3117"/>
    <w:rsid w:val="00BA32A7"/>
    <w:rsid w:val="00BA369D"/>
    <w:rsid w:val="00BA3855"/>
    <w:rsid w:val="00BA38C5"/>
    <w:rsid w:val="00BA3ABF"/>
    <w:rsid w:val="00BA3C09"/>
    <w:rsid w:val="00BA3C80"/>
    <w:rsid w:val="00BA400F"/>
    <w:rsid w:val="00BA4E62"/>
    <w:rsid w:val="00BA52F7"/>
    <w:rsid w:val="00BA543E"/>
    <w:rsid w:val="00BA6066"/>
    <w:rsid w:val="00BA60FB"/>
    <w:rsid w:val="00BA648A"/>
    <w:rsid w:val="00BA655B"/>
    <w:rsid w:val="00BA6AF2"/>
    <w:rsid w:val="00BA7B78"/>
    <w:rsid w:val="00BA7C15"/>
    <w:rsid w:val="00BA7DAC"/>
    <w:rsid w:val="00BB0436"/>
    <w:rsid w:val="00BB05E1"/>
    <w:rsid w:val="00BB078C"/>
    <w:rsid w:val="00BB0800"/>
    <w:rsid w:val="00BB0AEB"/>
    <w:rsid w:val="00BB13DD"/>
    <w:rsid w:val="00BB162B"/>
    <w:rsid w:val="00BB1A1C"/>
    <w:rsid w:val="00BB1B20"/>
    <w:rsid w:val="00BB1F66"/>
    <w:rsid w:val="00BB3CED"/>
    <w:rsid w:val="00BB3D60"/>
    <w:rsid w:val="00BB4071"/>
    <w:rsid w:val="00BB4CF8"/>
    <w:rsid w:val="00BB50E2"/>
    <w:rsid w:val="00BB5412"/>
    <w:rsid w:val="00BB5439"/>
    <w:rsid w:val="00BB57F4"/>
    <w:rsid w:val="00BB5CDB"/>
    <w:rsid w:val="00BB637D"/>
    <w:rsid w:val="00BB67FB"/>
    <w:rsid w:val="00BB73D0"/>
    <w:rsid w:val="00BC02C4"/>
    <w:rsid w:val="00BC0C78"/>
    <w:rsid w:val="00BC0DC2"/>
    <w:rsid w:val="00BC161F"/>
    <w:rsid w:val="00BC2894"/>
    <w:rsid w:val="00BC3C02"/>
    <w:rsid w:val="00BC3E36"/>
    <w:rsid w:val="00BC431E"/>
    <w:rsid w:val="00BC4393"/>
    <w:rsid w:val="00BC47B1"/>
    <w:rsid w:val="00BC4A55"/>
    <w:rsid w:val="00BC4BEC"/>
    <w:rsid w:val="00BC50F5"/>
    <w:rsid w:val="00BC5172"/>
    <w:rsid w:val="00BC525C"/>
    <w:rsid w:val="00BC5F40"/>
    <w:rsid w:val="00BC6044"/>
    <w:rsid w:val="00BC6073"/>
    <w:rsid w:val="00BC646D"/>
    <w:rsid w:val="00BC6EC7"/>
    <w:rsid w:val="00BC7102"/>
    <w:rsid w:val="00BC7937"/>
    <w:rsid w:val="00BD01DF"/>
    <w:rsid w:val="00BD034E"/>
    <w:rsid w:val="00BD04B3"/>
    <w:rsid w:val="00BD0836"/>
    <w:rsid w:val="00BD0A0C"/>
    <w:rsid w:val="00BD108C"/>
    <w:rsid w:val="00BD10F7"/>
    <w:rsid w:val="00BD1430"/>
    <w:rsid w:val="00BD166D"/>
    <w:rsid w:val="00BD1E51"/>
    <w:rsid w:val="00BD1F8F"/>
    <w:rsid w:val="00BD21BE"/>
    <w:rsid w:val="00BD290F"/>
    <w:rsid w:val="00BD2A44"/>
    <w:rsid w:val="00BD2B0F"/>
    <w:rsid w:val="00BD2CFB"/>
    <w:rsid w:val="00BD31AA"/>
    <w:rsid w:val="00BD552C"/>
    <w:rsid w:val="00BD56CB"/>
    <w:rsid w:val="00BD56EE"/>
    <w:rsid w:val="00BD5B25"/>
    <w:rsid w:val="00BD69A3"/>
    <w:rsid w:val="00BD6A4E"/>
    <w:rsid w:val="00BD77B6"/>
    <w:rsid w:val="00BE08D9"/>
    <w:rsid w:val="00BE0DE2"/>
    <w:rsid w:val="00BE146A"/>
    <w:rsid w:val="00BE164F"/>
    <w:rsid w:val="00BE24F5"/>
    <w:rsid w:val="00BE2783"/>
    <w:rsid w:val="00BE2F39"/>
    <w:rsid w:val="00BE3612"/>
    <w:rsid w:val="00BE365E"/>
    <w:rsid w:val="00BE3719"/>
    <w:rsid w:val="00BE4431"/>
    <w:rsid w:val="00BE542A"/>
    <w:rsid w:val="00BE58BC"/>
    <w:rsid w:val="00BE5922"/>
    <w:rsid w:val="00BE5974"/>
    <w:rsid w:val="00BE5BBD"/>
    <w:rsid w:val="00BE5D76"/>
    <w:rsid w:val="00BE5DAE"/>
    <w:rsid w:val="00BE620B"/>
    <w:rsid w:val="00BE6811"/>
    <w:rsid w:val="00BE69D1"/>
    <w:rsid w:val="00BE6FFC"/>
    <w:rsid w:val="00BE71A0"/>
    <w:rsid w:val="00BE7503"/>
    <w:rsid w:val="00BE7A2D"/>
    <w:rsid w:val="00BF00E4"/>
    <w:rsid w:val="00BF061F"/>
    <w:rsid w:val="00BF097D"/>
    <w:rsid w:val="00BF0AEB"/>
    <w:rsid w:val="00BF0C6F"/>
    <w:rsid w:val="00BF1586"/>
    <w:rsid w:val="00BF1995"/>
    <w:rsid w:val="00BF1DB6"/>
    <w:rsid w:val="00BF21D3"/>
    <w:rsid w:val="00BF32CB"/>
    <w:rsid w:val="00BF3451"/>
    <w:rsid w:val="00BF35DD"/>
    <w:rsid w:val="00BF3854"/>
    <w:rsid w:val="00BF3A9F"/>
    <w:rsid w:val="00BF3ADB"/>
    <w:rsid w:val="00BF3AE8"/>
    <w:rsid w:val="00BF3F90"/>
    <w:rsid w:val="00BF4015"/>
    <w:rsid w:val="00BF46BB"/>
    <w:rsid w:val="00BF4762"/>
    <w:rsid w:val="00BF4BE2"/>
    <w:rsid w:val="00BF518A"/>
    <w:rsid w:val="00BF5236"/>
    <w:rsid w:val="00BF545F"/>
    <w:rsid w:val="00BF58A8"/>
    <w:rsid w:val="00BF58C6"/>
    <w:rsid w:val="00BF5D56"/>
    <w:rsid w:val="00BF5FD4"/>
    <w:rsid w:val="00BF6383"/>
    <w:rsid w:val="00BF65CD"/>
    <w:rsid w:val="00BF67E8"/>
    <w:rsid w:val="00BF69C4"/>
    <w:rsid w:val="00BF6A09"/>
    <w:rsid w:val="00BF6A40"/>
    <w:rsid w:val="00BF6BC9"/>
    <w:rsid w:val="00BF6CB7"/>
    <w:rsid w:val="00BF760A"/>
    <w:rsid w:val="00BF79B1"/>
    <w:rsid w:val="00BF7BAE"/>
    <w:rsid w:val="00C003BE"/>
    <w:rsid w:val="00C00EB5"/>
    <w:rsid w:val="00C01E81"/>
    <w:rsid w:val="00C021C8"/>
    <w:rsid w:val="00C02D92"/>
    <w:rsid w:val="00C03196"/>
    <w:rsid w:val="00C0373B"/>
    <w:rsid w:val="00C044C0"/>
    <w:rsid w:val="00C046A8"/>
    <w:rsid w:val="00C046B3"/>
    <w:rsid w:val="00C053EE"/>
    <w:rsid w:val="00C063A8"/>
    <w:rsid w:val="00C06796"/>
    <w:rsid w:val="00C06D25"/>
    <w:rsid w:val="00C072EC"/>
    <w:rsid w:val="00C07697"/>
    <w:rsid w:val="00C076E1"/>
    <w:rsid w:val="00C07A91"/>
    <w:rsid w:val="00C07DDB"/>
    <w:rsid w:val="00C103F1"/>
    <w:rsid w:val="00C10602"/>
    <w:rsid w:val="00C11080"/>
    <w:rsid w:val="00C11967"/>
    <w:rsid w:val="00C11AF1"/>
    <w:rsid w:val="00C11CCC"/>
    <w:rsid w:val="00C128AA"/>
    <w:rsid w:val="00C12E3A"/>
    <w:rsid w:val="00C13347"/>
    <w:rsid w:val="00C13770"/>
    <w:rsid w:val="00C13954"/>
    <w:rsid w:val="00C139E0"/>
    <w:rsid w:val="00C13FCF"/>
    <w:rsid w:val="00C14904"/>
    <w:rsid w:val="00C15A4A"/>
    <w:rsid w:val="00C15CD9"/>
    <w:rsid w:val="00C163B0"/>
    <w:rsid w:val="00C16403"/>
    <w:rsid w:val="00C165CF"/>
    <w:rsid w:val="00C16858"/>
    <w:rsid w:val="00C16EA6"/>
    <w:rsid w:val="00C1705F"/>
    <w:rsid w:val="00C171E3"/>
    <w:rsid w:val="00C17476"/>
    <w:rsid w:val="00C174A0"/>
    <w:rsid w:val="00C17AE3"/>
    <w:rsid w:val="00C17FB2"/>
    <w:rsid w:val="00C2021A"/>
    <w:rsid w:val="00C20D84"/>
    <w:rsid w:val="00C20D9E"/>
    <w:rsid w:val="00C21680"/>
    <w:rsid w:val="00C21849"/>
    <w:rsid w:val="00C21D9E"/>
    <w:rsid w:val="00C22329"/>
    <w:rsid w:val="00C2254D"/>
    <w:rsid w:val="00C2298A"/>
    <w:rsid w:val="00C22A1F"/>
    <w:rsid w:val="00C22F26"/>
    <w:rsid w:val="00C23143"/>
    <w:rsid w:val="00C236E8"/>
    <w:rsid w:val="00C2420C"/>
    <w:rsid w:val="00C24BFD"/>
    <w:rsid w:val="00C25052"/>
    <w:rsid w:val="00C253F7"/>
    <w:rsid w:val="00C25B8B"/>
    <w:rsid w:val="00C25F07"/>
    <w:rsid w:val="00C26B2C"/>
    <w:rsid w:val="00C26D06"/>
    <w:rsid w:val="00C26D0F"/>
    <w:rsid w:val="00C26EE6"/>
    <w:rsid w:val="00C27027"/>
    <w:rsid w:val="00C27318"/>
    <w:rsid w:val="00C2763A"/>
    <w:rsid w:val="00C277C1"/>
    <w:rsid w:val="00C278D8"/>
    <w:rsid w:val="00C27E0A"/>
    <w:rsid w:val="00C27FF3"/>
    <w:rsid w:val="00C30037"/>
    <w:rsid w:val="00C3167C"/>
    <w:rsid w:val="00C31A01"/>
    <w:rsid w:val="00C31FA3"/>
    <w:rsid w:val="00C324FF"/>
    <w:rsid w:val="00C32809"/>
    <w:rsid w:val="00C328A4"/>
    <w:rsid w:val="00C32D2C"/>
    <w:rsid w:val="00C32D36"/>
    <w:rsid w:val="00C33273"/>
    <w:rsid w:val="00C339FE"/>
    <w:rsid w:val="00C3483A"/>
    <w:rsid w:val="00C34E13"/>
    <w:rsid w:val="00C351C4"/>
    <w:rsid w:val="00C35812"/>
    <w:rsid w:val="00C359BB"/>
    <w:rsid w:val="00C35E65"/>
    <w:rsid w:val="00C35F98"/>
    <w:rsid w:val="00C36151"/>
    <w:rsid w:val="00C3790C"/>
    <w:rsid w:val="00C37B1B"/>
    <w:rsid w:val="00C37BAB"/>
    <w:rsid w:val="00C40554"/>
    <w:rsid w:val="00C40A72"/>
    <w:rsid w:val="00C40CA4"/>
    <w:rsid w:val="00C40E44"/>
    <w:rsid w:val="00C40FE3"/>
    <w:rsid w:val="00C410DC"/>
    <w:rsid w:val="00C415C7"/>
    <w:rsid w:val="00C41F62"/>
    <w:rsid w:val="00C4214C"/>
    <w:rsid w:val="00C42671"/>
    <w:rsid w:val="00C428AC"/>
    <w:rsid w:val="00C42DC3"/>
    <w:rsid w:val="00C42EF5"/>
    <w:rsid w:val="00C42F9E"/>
    <w:rsid w:val="00C432F9"/>
    <w:rsid w:val="00C4400D"/>
    <w:rsid w:val="00C44189"/>
    <w:rsid w:val="00C447DF"/>
    <w:rsid w:val="00C44908"/>
    <w:rsid w:val="00C4516A"/>
    <w:rsid w:val="00C459E2"/>
    <w:rsid w:val="00C45AA4"/>
    <w:rsid w:val="00C45E4E"/>
    <w:rsid w:val="00C4649F"/>
    <w:rsid w:val="00C46B28"/>
    <w:rsid w:val="00C46D85"/>
    <w:rsid w:val="00C46D8F"/>
    <w:rsid w:val="00C4735C"/>
    <w:rsid w:val="00C4742B"/>
    <w:rsid w:val="00C47797"/>
    <w:rsid w:val="00C4788E"/>
    <w:rsid w:val="00C50233"/>
    <w:rsid w:val="00C5024A"/>
    <w:rsid w:val="00C50B40"/>
    <w:rsid w:val="00C50B92"/>
    <w:rsid w:val="00C50EDE"/>
    <w:rsid w:val="00C51243"/>
    <w:rsid w:val="00C51263"/>
    <w:rsid w:val="00C5129B"/>
    <w:rsid w:val="00C513C0"/>
    <w:rsid w:val="00C51488"/>
    <w:rsid w:val="00C515BE"/>
    <w:rsid w:val="00C51753"/>
    <w:rsid w:val="00C51A77"/>
    <w:rsid w:val="00C522D7"/>
    <w:rsid w:val="00C526E7"/>
    <w:rsid w:val="00C53122"/>
    <w:rsid w:val="00C5353E"/>
    <w:rsid w:val="00C53CDB"/>
    <w:rsid w:val="00C545C1"/>
    <w:rsid w:val="00C54773"/>
    <w:rsid w:val="00C54A3E"/>
    <w:rsid w:val="00C54D2F"/>
    <w:rsid w:val="00C564E9"/>
    <w:rsid w:val="00C56A16"/>
    <w:rsid w:val="00C56EDE"/>
    <w:rsid w:val="00C576E5"/>
    <w:rsid w:val="00C57F3D"/>
    <w:rsid w:val="00C602FC"/>
    <w:rsid w:val="00C60317"/>
    <w:rsid w:val="00C60331"/>
    <w:rsid w:val="00C607AF"/>
    <w:rsid w:val="00C608CA"/>
    <w:rsid w:val="00C61208"/>
    <w:rsid w:val="00C6170F"/>
    <w:rsid w:val="00C624BB"/>
    <w:rsid w:val="00C6296B"/>
    <w:rsid w:val="00C62BEF"/>
    <w:rsid w:val="00C62CE1"/>
    <w:rsid w:val="00C62D77"/>
    <w:rsid w:val="00C62D8D"/>
    <w:rsid w:val="00C631D3"/>
    <w:rsid w:val="00C63690"/>
    <w:rsid w:val="00C636EC"/>
    <w:rsid w:val="00C63AB7"/>
    <w:rsid w:val="00C63C90"/>
    <w:rsid w:val="00C643FE"/>
    <w:rsid w:val="00C646AF"/>
    <w:rsid w:val="00C64D68"/>
    <w:rsid w:val="00C6586D"/>
    <w:rsid w:val="00C66B53"/>
    <w:rsid w:val="00C67C60"/>
    <w:rsid w:val="00C67C9C"/>
    <w:rsid w:val="00C70224"/>
    <w:rsid w:val="00C70236"/>
    <w:rsid w:val="00C708B0"/>
    <w:rsid w:val="00C709EE"/>
    <w:rsid w:val="00C710A1"/>
    <w:rsid w:val="00C71160"/>
    <w:rsid w:val="00C71C53"/>
    <w:rsid w:val="00C7235F"/>
    <w:rsid w:val="00C72797"/>
    <w:rsid w:val="00C73CC4"/>
    <w:rsid w:val="00C74705"/>
    <w:rsid w:val="00C74D81"/>
    <w:rsid w:val="00C74E7F"/>
    <w:rsid w:val="00C75040"/>
    <w:rsid w:val="00C75443"/>
    <w:rsid w:val="00C75467"/>
    <w:rsid w:val="00C75DA9"/>
    <w:rsid w:val="00C76234"/>
    <w:rsid w:val="00C776CF"/>
    <w:rsid w:val="00C77E82"/>
    <w:rsid w:val="00C8009A"/>
    <w:rsid w:val="00C801F6"/>
    <w:rsid w:val="00C80755"/>
    <w:rsid w:val="00C80D9E"/>
    <w:rsid w:val="00C8103B"/>
    <w:rsid w:val="00C81A37"/>
    <w:rsid w:val="00C82578"/>
    <w:rsid w:val="00C82C86"/>
    <w:rsid w:val="00C82F45"/>
    <w:rsid w:val="00C82FC7"/>
    <w:rsid w:val="00C8322E"/>
    <w:rsid w:val="00C833FE"/>
    <w:rsid w:val="00C8355E"/>
    <w:rsid w:val="00C835E1"/>
    <w:rsid w:val="00C83633"/>
    <w:rsid w:val="00C83837"/>
    <w:rsid w:val="00C839CD"/>
    <w:rsid w:val="00C84150"/>
    <w:rsid w:val="00C84889"/>
    <w:rsid w:val="00C849D9"/>
    <w:rsid w:val="00C84A8B"/>
    <w:rsid w:val="00C84D24"/>
    <w:rsid w:val="00C851DE"/>
    <w:rsid w:val="00C8576B"/>
    <w:rsid w:val="00C85D4A"/>
    <w:rsid w:val="00C86FB0"/>
    <w:rsid w:val="00C87F88"/>
    <w:rsid w:val="00C90188"/>
    <w:rsid w:val="00C9029E"/>
    <w:rsid w:val="00C9076A"/>
    <w:rsid w:val="00C913E0"/>
    <w:rsid w:val="00C9140F"/>
    <w:rsid w:val="00C9151F"/>
    <w:rsid w:val="00C916CD"/>
    <w:rsid w:val="00C919F1"/>
    <w:rsid w:val="00C91AE7"/>
    <w:rsid w:val="00C91C7D"/>
    <w:rsid w:val="00C91E91"/>
    <w:rsid w:val="00C91F64"/>
    <w:rsid w:val="00C9203A"/>
    <w:rsid w:val="00C92910"/>
    <w:rsid w:val="00C9298A"/>
    <w:rsid w:val="00C92A1A"/>
    <w:rsid w:val="00C92AC9"/>
    <w:rsid w:val="00C93817"/>
    <w:rsid w:val="00C93E1E"/>
    <w:rsid w:val="00C946EA"/>
    <w:rsid w:val="00C9481E"/>
    <w:rsid w:val="00C94970"/>
    <w:rsid w:val="00C94B6E"/>
    <w:rsid w:val="00C9556F"/>
    <w:rsid w:val="00C957FD"/>
    <w:rsid w:val="00C95B0F"/>
    <w:rsid w:val="00C95C71"/>
    <w:rsid w:val="00C95E2D"/>
    <w:rsid w:val="00C9667B"/>
    <w:rsid w:val="00C96853"/>
    <w:rsid w:val="00C9692D"/>
    <w:rsid w:val="00C96D10"/>
    <w:rsid w:val="00C97281"/>
    <w:rsid w:val="00C9758E"/>
    <w:rsid w:val="00C97682"/>
    <w:rsid w:val="00C9781B"/>
    <w:rsid w:val="00CA036A"/>
    <w:rsid w:val="00CA1217"/>
    <w:rsid w:val="00CA1C42"/>
    <w:rsid w:val="00CA2434"/>
    <w:rsid w:val="00CA328A"/>
    <w:rsid w:val="00CA3906"/>
    <w:rsid w:val="00CA3AA1"/>
    <w:rsid w:val="00CA4218"/>
    <w:rsid w:val="00CA4314"/>
    <w:rsid w:val="00CA4663"/>
    <w:rsid w:val="00CA524D"/>
    <w:rsid w:val="00CA53A4"/>
    <w:rsid w:val="00CA5410"/>
    <w:rsid w:val="00CA56A8"/>
    <w:rsid w:val="00CA5AF9"/>
    <w:rsid w:val="00CA5C7E"/>
    <w:rsid w:val="00CA6625"/>
    <w:rsid w:val="00CA66ED"/>
    <w:rsid w:val="00CA6823"/>
    <w:rsid w:val="00CB01F1"/>
    <w:rsid w:val="00CB044E"/>
    <w:rsid w:val="00CB07A6"/>
    <w:rsid w:val="00CB101E"/>
    <w:rsid w:val="00CB18F7"/>
    <w:rsid w:val="00CB1923"/>
    <w:rsid w:val="00CB1B62"/>
    <w:rsid w:val="00CB21BF"/>
    <w:rsid w:val="00CB2953"/>
    <w:rsid w:val="00CB29A4"/>
    <w:rsid w:val="00CB2AB4"/>
    <w:rsid w:val="00CB2BA8"/>
    <w:rsid w:val="00CB3E53"/>
    <w:rsid w:val="00CB3FA1"/>
    <w:rsid w:val="00CB460B"/>
    <w:rsid w:val="00CB4AA8"/>
    <w:rsid w:val="00CB5304"/>
    <w:rsid w:val="00CB5692"/>
    <w:rsid w:val="00CB569D"/>
    <w:rsid w:val="00CB56D3"/>
    <w:rsid w:val="00CB6080"/>
    <w:rsid w:val="00CB617B"/>
    <w:rsid w:val="00CB6462"/>
    <w:rsid w:val="00CB70C0"/>
    <w:rsid w:val="00CB7203"/>
    <w:rsid w:val="00CC0084"/>
    <w:rsid w:val="00CC0284"/>
    <w:rsid w:val="00CC0BEC"/>
    <w:rsid w:val="00CC0DD3"/>
    <w:rsid w:val="00CC1408"/>
    <w:rsid w:val="00CC2244"/>
    <w:rsid w:val="00CC26CA"/>
    <w:rsid w:val="00CC2A1D"/>
    <w:rsid w:val="00CC2AB1"/>
    <w:rsid w:val="00CC2EA3"/>
    <w:rsid w:val="00CC31E3"/>
    <w:rsid w:val="00CC32C2"/>
    <w:rsid w:val="00CC33FA"/>
    <w:rsid w:val="00CC4421"/>
    <w:rsid w:val="00CC49B9"/>
    <w:rsid w:val="00CC5C24"/>
    <w:rsid w:val="00CC5C55"/>
    <w:rsid w:val="00CC76A1"/>
    <w:rsid w:val="00CC7BEB"/>
    <w:rsid w:val="00CC7CA4"/>
    <w:rsid w:val="00CC7DDB"/>
    <w:rsid w:val="00CD1614"/>
    <w:rsid w:val="00CD164E"/>
    <w:rsid w:val="00CD1693"/>
    <w:rsid w:val="00CD1B21"/>
    <w:rsid w:val="00CD1C10"/>
    <w:rsid w:val="00CD1F56"/>
    <w:rsid w:val="00CD2156"/>
    <w:rsid w:val="00CD23FA"/>
    <w:rsid w:val="00CD3044"/>
    <w:rsid w:val="00CD30CD"/>
    <w:rsid w:val="00CD35A1"/>
    <w:rsid w:val="00CD384F"/>
    <w:rsid w:val="00CD3E98"/>
    <w:rsid w:val="00CD414C"/>
    <w:rsid w:val="00CD4548"/>
    <w:rsid w:val="00CD45C3"/>
    <w:rsid w:val="00CD47AB"/>
    <w:rsid w:val="00CD4A0A"/>
    <w:rsid w:val="00CD4BD3"/>
    <w:rsid w:val="00CD4CA0"/>
    <w:rsid w:val="00CD4EA9"/>
    <w:rsid w:val="00CD52B4"/>
    <w:rsid w:val="00CD5CDF"/>
    <w:rsid w:val="00CD633B"/>
    <w:rsid w:val="00CD72A5"/>
    <w:rsid w:val="00CE012D"/>
    <w:rsid w:val="00CE0B12"/>
    <w:rsid w:val="00CE0CDF"/>
    <w:rsid w:val="00CE1425"/>
    <w:rsid w:val="00CE1D3B"/>
    <w:rsid w:val="00CE2791"/>
    <w:rsid w:val="00CE347D"/>
    <w:rsid w:val="00CE3D9B"/>
    <w:rsid w:val="00CE3F0B"/>
    <w:rsid w:val="00CE4101"/>
    <w:rsid w:val="00CE4F73"/>
    <w:rsid w:val="00CE5B27"/>
    <w:rsid w:val="00CE5BA8"/>
    <w:rsid w:val="00CE5D3D"/>
    <w:rsid w:val="00CE5D6B"/>
    <w:rsid w:val="00CE6059"/>
    <w:rsid w:val="00CE648C"/>
    <w:rsid w:val="00CE671C"/>
    <w:rsid w:val="00CE68CC"/>
    <w:rsid w:val="00CE7B17"/>
    <w:rsid w:val="00CE7DBE"/>
    <w:rsid w:val="00CE7F00"/>
    <w:rsid w:val="00CF0B6B"/>
    <w:rsid w:val="00CF13BE"/>
    <w:rsid w:val="00CF14A3"/>
    <w:rsid w:val="00CF2431"/>
    <w:rsid w:val="00CF2525"/>
    <w:rsid w:val="00CF2F2B"/>
    <w:rsid w:val="00CF3EC9"/>
    <w:rsid w:val="00CF405A"/>
    <w:rsid w:val="00CF5481"/>
    <w:rsid w:val="00CF7DEC"/>
    <w:rsid w:val="00D009D8"/>
    <w:rsid w:val="00D00CC3"/>
    <w:rsid w:val="00D00DDF"/>
    <w:rsid w:val="00D01412"/>
    <w:rsid w:val="00D01BC5"/>
    <w:rsid w:val="00D020E0"/>
    <w:rsid w:val="00D02257"/>
    <w:rsid w:val="00D02709"/>
    <w:rsid w:val="00D0343D"/>
    <w:rsid w:val="00D03CCC"/>
    <w:rsid w:val="00D03DA7"/>
    <w:rsid w:val="00D04162"/>
    <w:rsid w:val="00D04E9D"/>
    <w:rsid w:val="00D04F93"/>
    <w:rsid w:val="00D0500C"/>
    <w:rsid w:val="00D05875"/>
    <w:rsid w:val="00D05BA2"/>
    <w:rsid w:val="00D05E58"/>
    <w:rsid w:val="00D06644"/>
    <w:rsid w:val="00D066AE"/>
    <w:rsid w:val="00D06A69"/>
    <w:rsid w:val="00D06A6A"/>
    <w:rsid w:val="00D07084"/>
    <w:rsid w:val="00D07404"/>
    <w:rsid w:val="00D07E76"/>
    <w:rsid w:val="00D10030"/>
    <w:rsid w:val="00D10049"/>
    <w:rsid w:val="00D11137"/>
    <w:rsid w:val="00D11754"/>
    <w:rsid w:val="00D1288C"/>
    <w:rsid w:val="00D12E3F"/>
    <w:rsid w:val="00D13534"/>
    <w:rsid w:val="00D13805"/>
    <w:rsid w:val="00D1429D"/>
    <w:rsid w:val="00D152B0"/>
    <w:rsid w:val="00D15734"/>
    <w:rsid w:val="00D15934"/>
    <w:rsid w:val="00D15948"/>
    <w:rsid w:val="00D15BA0"/>
    <w:rsid w:val="00D16008"/>
    <w:rsid w:val="00D16376"/>
    <w:rsid w:val="00D16671"/>
    <w:rsid w:val="00D16E5C"/>
    <w:rsid w:val="00D16E7F"/>
    <w:rsid w:val="00D172A8"/>
    <w:rsid w:val="00D17886"/>
    <w:rsid w:val="00D17B28"/>
    <w:rsid w:val="00D20224"/>
    <w:rsid w:val="00D20611"/>
    <w:rsid w:val="00D20E6C"/>
    <w:rsid w:val="00D20FE0"/>
    <w:rsid w:val="00D21A10"/>
    <w:rsid w:val="00D21B3A"/>
    <w:rsid w:val="00D21D7C"/>
    <w:rsid w:val="00D2224D"/>
    <w:rsid w:val="00D22315"/>
    <w:rsid w:val="00D2280C"/>
    <w:rsid w:val="00D22E21"/>
    <w:rsid w:val="00D23444"/>
    <w:rsid w:val="00D24384"/>
    <w:rsid w:val="00D2499D"/>
    <w:rsid w:val="00D2599C"/>
    <w:rsid w:val="00D26DAA"/>
    <w:rsid w:val="00D270C3"/>
    <w:rsid w:val="00D27247"/>
    <w:rsid w:val="00D277A2"/>
    <w:rsid w:val="00D27D4D"/>
    <w:rsid w:val="00D30CD5"/>
    <w:rsid w:val="00D30DAD"/>
    <w:rsid w:val="00D3222A"/>
    <w:rsid w:val="00D324EA"/>
    <w:rsid w:val="00D32533"/>
    <w:rsid w:val="00D329ED"/>
    <w:rsid w:val="00D32A45"/>
    <w:rsid w:val="00D35088"/>
    <w:rsid w:val="00D35153"/>
    <w:rsid w:val="00D35157"/>
    <w:rsid w:val="00D35159"/>
    <w:rsid w:val="00D352C9"/>
    <w:rsid w:val="00D35CB1"/>
    <w:rsid w:val="00D36085"/>
    <w:rsid w:val="00D366B9"/>
    <w:rsid w:val="00D36879"/>
    <w:rsid w:val="00D36DD2"/>
    <w:rsid w:val="00D37091"/>
    <w:rsid w:val="00D372E1"/>
    <w:rsid w:val="00D37339"/>
    <w:rsid w:val="00D37EC1"/>
    <w:rsid w:val="00D403B0"/>
    <w:rsid w:val="00D40590"/>
    <w:rsid w:val="00D40CFA"/>
    <w:rsid w:val="00D41297"/>
    <w:rsid w:val="00D417DF"/>
    <w:rsid w:val="00D41D6A"/>
    <w:rsid w:val="00D4269C"/>
    <w:rsid w:val="00D4286A"/>
    <w:rsid w:val="00D42980"/>
    <w:rsid w:val="00D42BDE"/>
    <w:rsid w:val="00D42FF5"/>
    <w:rsid w:val="00D43109"/>
    <w:rsid w:val="00D4370F"/>
    <w:rsid w:val="00D437B8"/>
    <w:rsid w:val="00D43830"/>
    <w:rsid w:val="00D43EA2"/>
    <w:rsid w:val="00D441B4"/>
    <w:rsid w:val="00D442CA"/>
    <w:rsid w:val="00D449C8"/>
    <w:rsid w:val="00D455CE"/>
    <w:rsid w:val="00D45AA9"/>
    <w:rsid w:val="00D45E62"/>
    <w:rsid w:val="00D4637F"/>
    <w:rsid w:val="00D46528"/>
    <w:rsid w:val="00D46C53"/>
    <w:rsid w:val="00D46C96"/>
    <w:rsid w:val="00D47933"/>
    <w:rsid w:val="00D47FE9"/>
    <w:rsid w:val="00D5049D"/>
    <w:rsid w:val="00D5146E"/>
    <w:rsid w:val="00D516A3"/>
    <w:rsid w:val="00D51894"/>
    <w:rsid w:val="00D51D84"/>
    <w:rsid w:val="00D51E15"/>
    <w:rsid w:val="00D524D0"/>
    <w:rsid w:val="00D534C9"/>
    <w:rsid w:val="00D53D33"/>
    <w:rsid w:val="00D542CD"/>
    <w:rsid w:val="00D54A15"/>
    <w:rsid w:val="00D54C33"/>
    <w:rsid w:val="00D561EF"/>
    <w:rsid w:val="00D5623A"/>
    <w:rsid w:val="00D563E4"/>
    <w:rsid w:val="00D56482"/>
    <w:rsid w:val="00D564C3"/>
    <w:rsid w:val="00D57623"/>
    <w:rsid w:val="00D57D3B"/>
    <w:rsid w:val="00D57D4F"/>
    <w:rsid w:val="00D60C1F"/>
    <w:rsid w:val="00D6183A"/>
    <w:rsid w:val="00D62260"/>
    <w:rsid w:val="00D6230F"/>
    <w:rsid w:val="00D62606"/>
    <w:rsid w:val="00D62A98"/>
    <w:rsid w:val="00D6377C"/>
    <w:rsid w:val="00D637FE"/>
    <w:rsid w:val="00D64135"/>
    <w:rsid w:val="00D644F3"/>
    <w:rsid w:val="00D64585"/>
    <w:rsid w:val="00D65E39"/>
    <w:rsid w:val="00D6640B"/>
    <w:rsid w:val="00D6766E"/>
    <w:rsid w:val="00D67720"/>
    <w:rsid w:val="00D67E16"/>
    <w:rsid w:val="00D708DC"/>
    <w:rsid w:val="00D71103"/>
    <w:rsid w:val="00D718BF"/>
    <w:rsid w:val="00D71A72"/>
    <w:rsid w:val="00D7212F"/>
    <w:rsid w:val="00D72470"/>
    <w:rsid w:val="00D731F6"/>
    <w:rsid w:val="00D743CB"/>
    <w:rsid w:val="00D74F22"/>
    <w:rsid w:val="00D76CAE"/>
    <w:rsid w:val="00D7739F"/>
    <w:rsid w:val="00D7744E"/>
    <w:rsid w:val="00D77636"/>
    <w:rsid w:val="00D77ACB"/>
    <w:rsid w:val="00D77FC6"/>
    <w:rsid w:val="00D800A3"/>
    <w:rsid w:val="00D80E35"/>
    <w:rsid w:val="00D8210D"/>
    <w:rsid w:val="00D825F8"/>
    <w:rsid w:val="00D8266C"/>
    <w:rsid w:val="00D8369E"/>
    <w:rsid w:val="00D836DA"/>
    <w:rsid w:val="00D839F7"/>
    <w:rsid w:val="00D83B4E"/>
    <w:rsid w:val="00D83CEA"/>
    <w:rsid w:val="00D84380"/>
    <w:rsid w:val="00D8454F"/>
    <w:rsid w:val="00D8456A"/>
    <w:rsid w:val="00D84618"/>
    <w:rsid w:val="00D84764"/>
    <w:rsid w:val="00D84DFF"/>
    <w:rsid w:val="00D850E6"/>
    <w:rsid w:val="00D85CA0"/>
    <w:rsid w:val="00D85FA6"/>
    <w:rsid w:val="00D862D6"/>
    <w:rsid w:val="00D8644A"/>
    <w:rsid w:val="00D86A05"/>
    <w:rsid w:val="00D86AA2"/>
    <w:rsid w:val="00D86D64"/>
    <w:rsid w:val="00D86DE9"/>
    <w:rsid w:val="00D87B00"/>
    <w:rsid w:val="00D9127D"/>
    <w:rsid w:val="00D92496"/>
    <w:rsid w:val="00D928DD"/>
    <w:rsid w:val="00D931E7"/>
    <w:rsid w:val="00D9369A"/>
    <w:rsid w:val="00D94538"/>
    <w:rsid w:val="00D94B44"/>
    <w:rsid w:val="00D94E6C"/>
    <w:rsid w:val="00D94FE7"/>
    <w:rsid w:val="00D95560"/>
    <w:rsid w:val="00D96696"/>
    <w:rsid w:val="00D9781A"/>
    <w:rsid w:val="00D979F4"/>
    <w:rsid w:val="00D97AE9"/>
    <w:rsid w:val="00DA06B4"/>
    <w:rsid w:val="00DA0FE0"/>
    <w:rsid w:val="00DA1583"/>
    <w:rsid w:val="00DA1DD2"/>
    <w:rsid w:val="00DA2458"/>
    <w:rsid w:val="00DA2C96"/>
    <w:rsid w:val="00DA2CB0"/>
    <w:rsid w:val="00DA2E68"/>
    <w:rsid w:val="00DA3168"/>
    <w:rsid w:val="00DA32E7"/>
    <w:rsid w:val="00DA36AC"/>
    <w:rsid w:val="00DA3EEB"/>
    <w:rsid w:val="00DA3FAF"/>
    <w:rsid w:val="00DA3FFA"/>
    <w:rsid w:val="00DA40FE"/>
    <w:rsid w:val="00DA4105"/>
    <w:rsid w:val="00DA472B"/>
    <w:rsid w:val="00DA4A83"/>
    <w:rsid w:val="00DA5153"/>
    <w:rsid w:val="00DA55B6"/>
    <w:rsid w:val="00DA5EFB"/>
    <w:rsid w:val="00DA60E7"/>
    <w:rsid w:val="00DA6E77"/>
    <w:rsid w:val="00DA7362"/>
    <w:rsid w:val="00DA770D"/>
    <w:rsid w:val="00DA7877"/>
    <w:rsid w:val="00DA7E5C"/>
    <w:rsid w:val="00DB05E4"/>
    <w:rsid w:val="00DB0675"/>
    <w:rsid w:val="00DB0954"/>
    <w:rsid w:val="00DB1333"/>
    <w:rsid w:val="00DB216D"/>
    <w:rsid w:val="00DB2C1C"/>
    <w:rsid w:val="00DB3D9C"/>
    <w:rsid w:val="00DB48DA"/>
    <w:rsid w:val="00DB4DC3"/>
    <w:rsid w:val="00DB5197"/>
    <w:rsid w:val="00DB5C11"/>
    <w:rsid w:val="00DB5C51"/>
    <w:rsid w:val="00DB5C6B"/>
    <w:rsid w:val="00DB5C76"/>
    <w:rsid w:val="00DB5D8F"/>
    <w:rsid w:val="00DB63A8"/>
    <w:rsid w:val="00DB67B5"/>
    <w:rsid w:val="00DB6FCF"/>
    <w:rsid w:val="00DB74DA"/>
    <w:rsid w:val="00DB76F6"/>
    <w:rsid w:val="00DB7B77"/>
    <w:rsid w:val="00DC032A"/>
    <w:rsid w:val="00DC03DE"/>
    <w:rsid w:val="00DC0A3D"/>
    <w:rsid w:val="00DC0C10"/>
    <w:rsid w:val="00DC0FD0"/>
    <w:rsid w:val="00DC0FEE"/>
    <w:rsid w:val="00DC16E5"/>
    <w:rsid w:val="00DC1A12"/>
    <w:rsid w:val="00DC1BAB"/>
    <w:rsid w:val="00DC1F9F"/>
    <w:rsid w:val="00DC23A9"/>
    <w:rsid w:val="00DC2884"/>
    <w:rsid w:val="00DC2B59"/>
    <w:rsid w:val="00DC2EF3"/>
    <w:rsid w:val="00DC3298"/>
    <w:rsid w:val="00DC34EE"/>
    <w:rsid w:val="00DC3B3D"/>
    <w:rsid w:val="00DC4335"/>
    <w:rsid w:val="00DC4C57"/>
    <w:rsid w:val="00DC4FCF"/>
    <w:rsid w:val="00DC5381"/>
    <w:rsid w:val="00DC55E4"/>
    <w:rsid w:val="00DC575D"/>
    <w:rsid w:val="00DC58C3"/>
    <w:rsid w:val="00DC5B0F"/>
    <w:rsid w:val="00DC5B3C"/>
    <w:rsid w:val="00DC65B2"/>
    <w:rsid w:val="00DC6959"/>
    <w:rsid w:val="00DC6EF4"/>
    <w:rsid w:val="00DC7373"/>
    <w:rsid w:val="00DC7721"/>
    <w:rsid w:val="00DC7926"/>
    <w:rsid w:val="00DC7AE1"/>
    <w:rsid w:val="00DD0192"/>
    <w:rsid w:val="00DD0307"/>
    <w:rsid w:val="00DD0A3F"/>
    <w:rsid w:val="00DD0AF9"/>
    <w:rsid w:val="00DD0F66"/>
    <w:rsid w:val="00DD1015"/>
    <w:rsid w:val="00DD157C"/>
    <w:rsid w:val="00DD18E2"/>
    <w:rsid w:val="00DD254A"/>
    <w:rsid w:val="00DD2E60"/>
    <w:rsid w:val="00DD32B3"/>
    <w:rsid w:val="00DD3CB8"/>
    <w:rsid w:val="00DD4999"/>
    <w:rsid w:val="00DD5639"/>
    <w:rsid w:val="00DD56B8"/>
    <w:rsid w:val="00DD590C"/>
    <w:rsid w:val="00DD5DF2"/>
    <w:rsid w:val="00DD6943"/>
    <w:rsid w:val="00DD7310"/>
    <w:rsid w:val="00DD746D"/>
    <w:rsid w:val="00DD7575"/>
    <w:rsid w:val="00DD763E"/>
    <w:rsid w:val="00DD76AC"/>
    <w:rsid w:val="00DD77B6"/>
    <w:rsid w:val="00DD7967"/>
    <w:rsid w:val="00DD7FAB"/>
    <w:rsid w:val="00DE041B"/>
    <w:rsid w:val="00DE050A"/>
    <w:rsid w:val="00DE1132"/>
    <w:rsid w:val="00DE126E"/>
    <w:rsid w:val="00DE14DA"/>
    <w:rsid w:val="00DE15A5"/>
    <w:rsid w:val="00DE1AF1"/>
    <w:rsid w:val="00DE1DCA"/>
    <w:rsid w:val="00DE1FB0"/>
    <w:rsid w:val="00DE225A"/>
    <w:rsid w:val="00DE3162"/>
    <w:rsid w:val="00DE3635"/>
    <w:rsid w:val="00DE40B0"/>
    <w:rsid w:val="00DE44F8"/>
    <w:rsid w:val="00DE4FD4"/>
    <w:rsid w:val="00DE5D72"/>
    <w:rsid w:val="00DE6006"/>
    <w:rsid w:val="00DE63AD"/>
    <w:rsid w:val="00DE6AA2"/>
    <w:rsid w:val="00DE6C8F"/>
    <w:rsid w:val="00DE7126"/>
    <w:rsid w:val="00DE7591"/>
    <w:rsid w:val="00DE7894"/>
    <w:rsid w:val="00DF0235"/>
    <w:rsid w:val="00DF03B9"/>
    <w:rsid w:val="00DF1191"/>
    <w:rsid w:val="00DF157D"/>
    <w:rsid w:val="00DF1782"/>
    <w:rsid w:val="00DF20EC"/>
    <w:rsid w:val="00DF2695"/>
    <w:rsid w:val="00DF2FC3"/>
    <w:rsid w:val="00DF327A"/>
    <w:rsid w:val="00DF359B"/>
    <w:rsid w:val="00DF3628"/>
    <w:rsid w:val="00DF3669"/>
    <w:rsid w:val="00DF3DE4"/>
    <w:rsid w:val="00DF410E"/>
    <w:rsid w:val="00DF4399"/>
    <w:rsid w:val="00DF4701"/>
    <w:rsid w:val="00DF4BA9"/>
    <w:rsid w:val="00DF4BC4"/>
    <w:rsid w:val="00DF4CE9"/>
    <w:rsid w:val="00DF544D"/>
    <w:rsid w:val="00DF5613"/>
    <w:rsid w:val="00DF5AAC"/>
    <w:rsid w:val="00DF640E"/>
    <w:rsid w:val="00DF6566"/>
    <w:rsid w:val="00DF6997"/>
    <w:rsid w:val="00DF6BC2"/>
    <w:rsid w:val="00DF6E8B"/>
    <w:rsid w:val="00DF7770"/>
    <w:rsid w:val="00DF7FD3"/>
    <w:rsid w:val="00E002A3"/>
    <w:rsid w:val="00E00844"/>
    <w:rsid w:val="00E00C40"/>
    <w:rsid w:val="00E013B0"/>
    <w:rsid w:val="00E017FC"/>
    <w:rsid w:val="00E02124"/>
    <w:rsid w:val="00E02987"/>
    <w:rsid w:val="00E037C9"/>
    <w:rsid w:val="00E038AF"/>
    <w:rsid w:val="00E03A7F"/>
    <w:rsid w:val="00E03CAA"/>
    <w:rsid w:val="00E03E3C"/>
    <w:rsid w:val="00E03FB4"/>
    <w:rsid w:val="00E0403D"/>
    <w:rsid w:val="00E040BB"/>
    <w:rsid w:val="00E042C8"/>
    <w:rsid w:val="00E04694"/>
    <w:rsid w:val="00E04BC9"/>
    <w:rsid w:val="00E04D1B"/>
    <w:rsid w:val="00E059BA"/>
    <w:rsid w:val="00E05BB5"/>
    <w:rsid w:val="00E05FB5"/>
    <w:rsid w:val="00E06B8F"/>
    <w:rsid w:val="00E06D65"/>
    <w:rsid w:val="00E06F78"/>
    <w:rsid w:val="00E07131"/>
    <w:rsid w:val="00E07311"/>
    <w:rsid w:val="00E07E62"/>
    <w:rsid w:val="00E102B1"/>
    <w:rsid w:val="00E104A4"/>
    <w:rsid w:val="00E110E4"/>
    <w:rsid w:val="00E11A60"/>
    <w:rsid w:val="00E11AE3"/>
    <w:rsid w:val="00E11C37"/>
    <w:rsid w:val="00E11D3F"/>
    <w:rsid w:val="00E11E44"/>
    <w:rsid w:val="00E11E4A"/>
    <w:rsid w:val="00E1242F"/>
    <w:rsid w:val="00E12987"/>
    <w:rsid w:val="00E1369B"/>
    <w:rsid w:val="00E13F4B"/>
    <w:rsid w:val="00E14255"/>
    <w:rsid w:val="00E1497E"/>
    <w:rsid w:val="00E1529A"/>
    <w:rsid w:val="00E1544F"/>
    <w:rsid w:val="00E1557E"/>
    <w:rsid w:val="00E16795"/>
    <w:rsid w:val="00E16A63"/>
    <w:rsid w:val="00E176DE"/>
    <w:rsid w:val="00E20021"/>
    <w:rsid w:val="00E201DE"/>
    <w:rsid w:val="00E203CB"/>
    <w:rsid w:val="00E204DB"/>
    <w:rsid w:val="00E205A2"/>
    <w:rsid w:val="00E2079F"/>
    <w:rsid w:val="00E21058"/>
    <w:rsid w:val="00E2168C"/>
    <w:rsid w:val="00E23673"/>
    <w:rsid w:val="00E23752"/>
    <w:rsid w:val="00E23BF8"/>
    <w:rsid w:val="00E23F3F"/>
    <w:rsid w:val="00E24597"/>
    <w:rsid w:val="00E247A3"/>
    <w:rsid w:val="00E24868"/>
    <w:rsid w:val="00E2489B"/>
    <w:rsid w:val="00E248A8"/>
    <w:rsid w:val="00E24A3F"/>
    <w:rsid w:val="00E254B2"/>
    <w:rsid w:val="00E2637E"/>
    <w:rsid w:val="00E26933"/>
    <w:rsid w:val="00E269B0"/>
    <w:rsid w:val="00E26C4D"/>
    <w:rsid w:val="00E26C51"/>
    <w:rsid w:val="00E27039"/>
    <w:rsid w:val="00E270B7"/>
    <w:rsid w:val="00E277ED"/>
    <w:rsid w:val="00E2780F"/>
    <w:rsid w:val="00E3032F"/>
    <w:rsid w:val="00E303C6"/>
    <w:rsid w:val="00E3042A"/>
    <w:rsid w:val="00E30593"/>
    <w:rsid w:val="00E30805"/>
    <w:rsid w:val="00E30969"/>
    <w:rsid w:val="00E30DF5"/>
    <w:rsid w:val="00E30ED7"/>
    <w:rsid w:val="00E30FEC"/>
    <w:rsid w:val="00E31937"/>
    <w:rsid w:val="00E31D55"/>
    <w:rsid w:val="00E32269"/>
    <w:rsid w:val="00E32914"/>
    <w:rsid w:val="00E33304"/>
    <w:rsid w:val="00E3334E"/>
    <w:rsid w:val="00E34931"/>
    <w:rsid w:val="00E34A68"/>
    <w:rsid w:val="00E34F3A"/>
    <w:rsid w:val="00E35283"/>
    <w:rsid w:val="00E35CA7"/>
    <w:rsid w:val="00E35D83"/>
    <w:rsid w:val="00E35FD0"/>
    <w:rsid w:val="00E379A0"/>
    <w:rsid w:val="00E37BB7"/>
    <w:rsid w:val="00E403E4"/>
    <w:rsid w:val="00E410E0"/>
    <w:rsid w:val="00E4168E"/>
    <w:rsid w:val="00E41873"/>
    <w:rsid w:val="00E41F24"/>
    <w:rsid w:val="00E42777"/>
    <w:rsid w:val="00E4297D"/>
    <w:rsid w:val="00E4305B"/>
    <w:rsid w:val="00E43133"/>
    <w:rsid w:val="00E43A9E"/>
    <w:rsid w:val="00E4462F"/>
    <w:rsid w:val="00E44A3A"/>
    <w:rsid w:val="00E44A9D"/>
    <w:rsid w:val="00E450E6"/>
    <w:rsid w:val="00E4572B"/>
    <w:rsid w:val="00E46164"/>
    <w:rsid w:val="00E46FB2"/>
    <w:rsid w:val="00E475AD"/>
    <w:rsid w:val="00E47824"/>
    <w:rsid w:val="00E47B38"/>
    <w:rsid w:val="00E500A2"/>
    <w:rsid w:val="00E5035C"/>
    <w:rsid w:val="00E5043D"/>
    <w:rsid w:val="00E50644"/>
    <w:rsid w:val="00E506A5"/>
    <w:rsid w:val="00E508F7"/>
    <w:rsid w:val="00E50D4D"/>
    <w:rsid w:val="00E51193"/>
    <w:rsid w:val="00E51EB8"/>
    <w:rsid w:val="00E520A3"/>
    <w:rsid w:val="00E52178"/>
    <w:rsid w:val="00E52EB2"/>
    <w:rsid w:val="00E53DB5"/>
    <w:rsid w:val="00E5414B"/>
    <w:rsid w:val="00E54766"/>
    <w:rsid w:val="00E54832"/>
    <w:rsid w:val="00E548E1"/>
    <w:rsid w:val="00E5547D"/>
    <w:rsid w:val="00E55909"/>
    <w:rsid w:val="00E55A33"/>
    <w:rsid w:val="00E56171"/>
    <w:rsid w:val="00E56EAF"/>
    <w:rsid w:val="00E56FA3"/>
    <w:rsid w:val="00E57470"/>
    <w:rsid w:val="00E57610"/>
    <w:rsid w:val="00E60D8B"/>
    <w:rsid w:val="00E60DC5"/>
    <w:rsid w:val="00E60E00"/>
    <w:rsid w:val="00E60E24"/>
    <w:rsid w:val="00E60EE1"/>
    <w:rsid w:val="00E61B33"/>
    <w:rsid w:val="00E61CB3"/>
    <w:rsid w:val="00E61FC6"/>
    <w:rsid w:val="00E62F9B"/>
    <w:rsid w:val="00E63D85"/>
    <w:rsid w:val="00E64076"/>
    <w:rsid w:val="00E64338"/>
    <w:rsid w:val="00E6439A"/>
    <w:rsid w:val="00E64612"/>
    <w:rsid w:val="00E64690"/>
    <w:rsid w:val="00E647DF"/>
    <w:rsid w:val="00E64905"/>
    <w:rsid w:val="00E656C5"/>
    <w:rsid w:val="00E6573F"/>
    <w:rsid w:val="00E6682A"/>
    <w:rsid w:val="00E67119"/>
    <w:rsid w:val="00E67391"/>
    <w:rsid w:val="00E67954"/>
    <w:rsid w:val="00E70144"/>
    <w:rsid w:val="00E70575"/>
    <w:rsid w:val="00E71809"/>
    <w:rsid w:val="00E719E8"/>
    <w:rsid w:val="00E724BE"/>
    <w:rsid w:val="00E72531"/>
    <w:rsid w:val="00E72EE6"/>
    <w:rsid w:val="00E73447"/>
    <w:rsid w:val="00E7347D"/>
    <w:rsid w:val="00E73886"/>
    <w:rsid w:val="00E73EB4"/>
    <w:rsid w:val="00E73F71"/>
    <w:rsid w:val="00E74039"/>
    <w:rsid w:val="00E7424F"/>
    <w:rsid w:val="00E74931"/>
    <w:rsid w:val="00E74E78"/>
    <w:rsid w:val="00E74FCA"/>
    <w:rsid w:val="00E75247"/>
    <w:rsid w:val="00E757AB"/>
    <w:rsid w:val="00E76121"/>
    <w:rsid w:val="00E762B8"/>
    <w:rsid w:val="00E76311"/>
    <w:rsid w:val="00E763E5"/>
    <w:rsid w:val="00E768AD"/>
    <w:rsid w:val="00E77130"/>
    <w:rsid w:val="00E77C3A"/>
    <w:rsid w:val="00E8070A"/>
    <w:rsid w:val="00E80BC2"/>
    <w:rsid w:val="00E80BFD"/>
    <w:rsid w:val="00E80E54"/>
    <w:rsid w:val="00E810E2"/>
    <w:rsid w:val="00E8161F"/>
    <w:rsid w:val="00E81AD1"/>
    <w:rsid w:val="00E8285A"/>
    <w:rsid w:val="00E82EA2"/>
    <w:rsid w:val="00E8357F"/>
    <w:rsid w:val="00E839AB"/>
    <w:rsid w:val="00E83B93"/>
    <w:rsid w:val="00E842B7"/>
    <w:rsid w:val="00E84AB5"/>
    <w:rsid w:val="00E84D59"/>
    <w:rsid w:val="00E852CC"/>
    <w:rsid w:val="00E8564A"/>
    <w:rsid w:val="00E857A9"/>
    <w:rsid w:val="00E8590F"/>
    <w:rsid w:val="00E85BEA"/>
    <w:rsid w:val="00E860F7"/>
    <w:rsid w:val="00E87003"/>
    <w:rsid w:val="00E87B5B"/>
    <w:rsid w:val="00E87FE7"/>
    <w:rsid w:val="00E9083A"/>
    <w:rsid w:val="00E9098A"/>
    <w:rsid w:val="00E90B9C"/>
    <w:rsid w:val="00E90DFD"/>
    <w:rsid w:val="00E90EE6"/>
    <w:rsid w:val="00E916DE"/>
    <w:rsid w:val="00E919DD"/>
    <w:rsid w:val="00E919F7"/>
    <w:rsid w:val="00E922BC"/>
    <w:rsid w:val="00E9295B"/>
    <w:rsid w:val="00E92AE3"/>
    <w:rsid w:val="00E92D7A"/>
    <w:rsid w:val="00E92DBE"/>
    <w:rsid w:val="00E93265"/>
    <w:rsid w:val="00E93853"/>
    <w:rsid w:val="00E93DC5"/>
    <w:rsid w:val="00E93EB1"/>
    <w:rsid w:val="00E93F64"/>
    <w:rsid w:val="00E94173"/>
    <w:rsid w:val="00E9442C"/>
    <w:rsid w:val="00E946AC"/>
    <w:rsid w:val="00E94AE6"/>
    <w:rsid w:val="00E94BA6"/>
    <w:rsid w:val="00E94BEA"/>
    <w:rsid w:val="00E94CF3"/>
    <w:rsid w:val="00E94E8B"/>
    <w:rsid w:val="00E95139"/>
    <w:rsid w:val="00E95577"/>
    <w:rsid w:val="00E95592"/>
    <w:rsid w:val="00E95908"/>
    <w:rsid w:val="00E95B0D"/>
    <w:rsid w:val="00E95C0F"/>
    <w:rsid w:val="00E95CDD"/>
    <w:rsid w:val="00E964CF"/>
    <w:rsid w:val="00E96A7B"/>
    <w:rsid w:val="00E978B4"/>
    <w:rsid w:val="00E97AFE"/>
    <w:rsid w:val="00E97B44"/>
    <w:rsid w:val="00E97B79"/>
    <w:rsid w:val="00EA12DF"/>
    <w:rsid w:val="00EA1B4F"/>
    <w:rsid w:val="00EA1D9F"/>
    <w:rsid w:val="00EA225D"/>
    <w:rsid w:val="00EA2B49"/>
    <w:rsid w:val="00EA2D25"/>
    <w:rsid w:val="00EA34E6"/>
    <w:rsid w:val="00EA353D"/>
    <w:rsid w:val="00EA3CD1"/>
    <w:rsid w:val="00EA4748"/>
    <w:rsid w:val="00EA6013"/>
    <w:rsid w:val="00EA6C32"/>
    <w:rsid w:val="00EA7354"/>
    <w:rsid w:val="00EA75C2"/>
    <w:rsid w:val="00EB0CE8"/>
    <w:rsid w:val="00EB16BB"/>
    <w:rsid w:val="00EB3353"/>
    <w:rsid w:val="00EB3598"/>
    <w:rsid w:val="00EB428D"/>
    <w:rsid w:val="00EB43A6"/>
    <w:rsid w:val="00EB4BA9"/>
    <w:rsid w:val="00EB524F"/>
    <w:rsid w:val="00EB5650"/>
    <w:rsid w:val="00EB5B81"/>
    <w:rsid w:val="00EB603D"/>
    <w:rsid w:val="00EB623E"/>
    <w:rsid w:val="00EB757C"/>
    <w:rsid w:val="00EB7838"/>
    <w:rsid w:val="00EB79F7"/>
    <w:rsid w:val="00EB7D1C"/>
    <w:rsid w:val="00EB7DA7"/>
    <w:rsid w:val="00EB7E55"/>
    <w:rsid w:val="00EC01A9"/>
    <w:rsid w:val="00EC08E4"/>
    <w:rsid w:val="00EC0A26"/>
    <w:rsid w:val="00EC184D"/>
    <w:rsid w:val="00EC190C"/>
    <w:rsid w:val="00EC21C5"/>
    <w:rsid w:val="00EC235A"/>
    <w:rsid w:val="00EC2FA2"/>
    <w:rsid w:val="00EC336A"/>
    <w:rsid w:val="00EC36A5"/>
    <w:rsid w:val="00EC3922"/>
    <w:rsid w:val="00EC3ABB"/>
    <w:rsid w:val="00EC4FC9"/>
    <w:rsid w:val="00EC5A3C"/>
    <w:rsid w:val="00EC65E6"/>
    <w:rsid w:val="00EC700E"/>
    <w:rsid w:val="00EC71EA"/>
    <w:rsid w:val="00EC725A"/>
    <w:rsid w:val="00EC756A"/>
    <w:rsid w:val="00EC79AE"/>
    <w:rsid w:val="00EC7D06"/>
    <w:rsid w:val="00EC7ED5"/>
    <w:rsid w:val="00ED01D3"/>
    <w:rsid w:val="00ED0676"/>
    <w:rsid w:val="00ED08CD"/>
    <w:rsid w:val="00ED0A57"/>
    <w:rsid w:val="00ED1000"/>
    <w:rsid w:val="00ED10C6"/>
    <w:rsid w:val="00ED1111"/>
    <w:rsid w:val="00ED1660"/>
    <w:rsid w:val="00ED2FAA"/>
    <w:rsid w:val="00ED33A2"/>
    <w:rsid w:val="00ED3569"/>
    <w:rsid w:val="00ED3979"/>
    <w:rsid w:val="00ED3AB1"/>
    <w:rsid w:val="00ED3EFB"/>
    <w:rsid w:val="00ED3F63"/>
    <w:rsid w:val="00ED4201"/>
    <w:rsid w:val="00ED50E8"/>
    <w:rsid w:val="00ED556A"/>
    <w:rsid w:val="00ED55A4"/>
    <w:rsid w:val="00ED5D69"/>
    <w:rsid w:val="00ED64D7"/>
    <w:rsid w:val="00ED6598"/>
    <w:rsid w:val="00ED65DC"/>
    <w:rsid w:val="00ED6E90"/>
    <w:rsid w:val="00EE07EA"/>
    <w:rsid w:val="00EE0EB8"/>
    <w:rsid w:val="00EE1496"/>
    <w:rsid w:val="00EE1925"/>
    <w:rsid w:val="00EE1CAC"/>
    <w:rsid w:val="00EE1DFB"/>
    <w:rsid w:val="00EE2857"/>
    <w:rsid w:val="00EE2A82"/>
    <w:rsid w:val="00EE2FAF"/>
    <w:rsid w:val="00EE34F6"/>
    <w:rsid w:val="00EE3A08"/>
    <w:rsid w:val="00EE3B52"/>
    <w:rsid w:val="00EE3E03"/>
    <w:rsid w:val="00EE407E"/>
    <w:rsid w:val="00EE4303"/>
    <w:rsid w:val="00EE4580"/>
    <w:rsid w:val="00EE4E33"/>
    <w:rsid w:val="00EE5A93"/>
    <w:rsid w:val="00EE5ABE"/>
    <w:rsid w:val="00EE6217"/>
    <w:rsid w:val="00EE63BC"/>
    <w:rsid w:val="00EE67B1"/>
    <w:rsid w:val="00EE7715"/>
    <w:rsid w:val="00EE7753"/>
    <w:rsid w:val="00EF0FB9"/>
    <w:rsid w:val="00EF14EE"/>
    <w:rsid w:val="00EF160D"/>
    <w:rsid w:val="00EF1BF0"/>
    <w:rsid w:val="00EF1CCE"/>
    <w:rsid w:val="00EF227D"/>
    <w:rsid w:val="00EF2482"/>
    <w:rsid w:val="00EF26EA"/>
    <w:rsid w:val="00EF2CEC"/>
    <w:rsid w:val="00EF3007"/>
    <w:rsid w:val="00EF3462"/>
    <w:rsid w:val="00EF3494"/>
    <w:rsid w:val="00EF34EF"/>
    <w:rsid w:val="00EF380F"/>
    <w:rsid w:val="00EF3815"/>
    <w:rsid w:val="00EF3894"/>
    <w:rsid w:val="00EF3AA1"/>
    <w:rsid w:val="00EF3C62"/>
    <w:rsid w:val="00EF3F80"/>
    <w:rsid w:val="00EF5438"/>
    <w:rsid w:val="00EF6364"/>
    <w:rsid w:val="00EF6882"/>
    <w:rsid w:val="00EF68E4"/>
    <w:rsid w:val="00EF6C5F"/>
    <w:rsid w:val="00EF721E"/>
    <w:rsid w:val="00EF7445"/>
    <w:rsid w:val="00EF786D"/>
    <w:rsid w:val="00F006FF"/>
    <w:rsid w:val="00F008B4"/>
    <w:rsid w:val="00F00AF0"/>
    <w:rsid w:val="00F00D19"/>
    <w:rsid w:val="00F00DD8"/>
    <w:rsid w:val="00F01701"/>
    <w:rsid w:val="00F017DF"/>
    <w:rsid w:val="00F0193A"/>
    <w:rsid w:val="00F0193B"/>
    <w:rsid w:val="00F01B35"/>
    <w:rsid w:val="00F01C23"/>
    <w:rsid w:val="00F0214A"/>
    <w:rsid w:val="00F02196"/>
    <w:rsid w:val="00F02332"/>
    <w:rsid w:val="00F02726"/>
    <w:rsid w:val="00F030E2"/>
    <w:rsid w:val="00F03253"/>
    <w:rsid w:val="00F032F1"/>
    <w:rsid w:val="00F03D91"/>
    <w:rsid w:val="00F0401B"/>
    <w:rsid w:val="00F045ED"/>
    <w:rsid w:val="00F04E62"/>
    <w:rsid w:val="00F04F7E"/>
    <w:rsid w:val="00F04FA3"/>
    <w:rsid w:val="00F062D1"/>
    <w:rsid w:val="00F0662E"/>
    <w:rsid w:val="00F068B5"/>
    <w:rsid w:val="00F06AC5"/>
    <w:rsid w:val="00F0711B"/>
    <w:rsid w:val="00F103A5"/>
    <w:rsid w:val="00F106FE"/>
    <w:rsid w:val="00F10FBE"/>
    <w:rsid w:val="00F117CF"/>
    <w:rsid w:val="00F12085"/>
    <w:rsid w:val="00F120E0"/>
    <w:rsid w:val="00F12942"/>
    <w:rsid w:val="00F13E67"/>
    <w:rsid w:val="00F149CC"/>
    <w:rsid w:val="00F14A5F"/>
    <w:rsid w:val="00F14C19"/>
    <w:rsid w:val="00F14C7E"/>
    <w:rsid w:val="00F1515B"/>
    <w:rsid w:val="00F1533F"/>
    <w:rsid w:val="00F159F1"/>
    <w:rsid w:val="00F15AA2"/>
    <w:rsid w:val="00F15FD6"/>
    <w:rsid w:val="00F16106"/>
    <w:rsid w:val="00F168BD"/>
    <w:rsid w:val="00F16A96"/>
    <w:rsid w:val="00F1720D"/>
    <w:rsid w:val="00F172DF"/>
    <w:rsid w:val="00F176D2"/>
    <w:rsid w:val="00F17993"/>
    <w:rsid w:val="00F17D54"/>
    <w:rsid w:val="00F2020F"/>
    <w:rsid w:val="00F20993"/>
    <w:rsid w:val="00F217F8"/>
    <w:rsid w:val="00F21D64"/>
    <w:rsid w:val="00F22153"/>
    <w:rsid w:val="00F22234"/>
    <w:rsid w:val="00F222AE"/>
    <w:rsid w:val="00F22504"/>
    <w:rsid w:val="00F22534"/>
    <w:rsid w:val="00F22F1E"/>
    <w:rsid w:val="00F23087"/>
    <w:rsid w:val="00F23A8C"/>
    <w:rsid w:val="00F23D01"/>
    <w:rsid w:val="00F23F6F"/>
    <w:rsid w:val="00F2435E"/>
    <w:rsid w:val="00F244ED"/>
    <w:rsid w:val="00F2464E"/>
    <w:rsid w:val="00F24747"/>
    <w:rsid w:val="00F249E7"/>
    <w:rsid w:val="00F24A62"/>
    <w:rsid w:val="00F24BB8"/>
    <w:rsid w:val="00F24C1C"/>
    <w:rsid w:val="00F24E39"/>
    <w:rsid w:val="00F2502E"/>
    <w:rsid w:val="00F251B3"/>
    <w:rsid w:val="00F25E64"/>
    <w:rsid w:val="00F26281"/>
    <w:rsid w:val="00F26AA2"/>
    <w:rsid w:val="00F27014"/>
    <w:rsid w:val="00F30512"/>
    <w:rsid w:val="00F30906"/>
    <w:rsid w:val="00F30B30"/>
    <w:rsid w:val="00F314AC"/>
    <w:rsid w:val="00F31849"/>
    <w:rsid w:val="00F31D68"/>
    <w:rsid w:val="00F32352"/>
    <w:rsid w:val="00F32383"/>
    <w:rsid w:val="00F32E02"/>
    <w:rsid w:val="00F3345E"/>
    <w:rsid w:val="00F3368E"/>
    <w:rsid w:val="00F3372D"/>
    <w:rsid w:val="00F338E4"/>
    <w:rsid w:val="00F34310"/>
    <w:rsid w:val="00F34357"/>
    <w:rsid w:val="00F350D8"/>
    <w:rsid w:val="00F3571B"/>
    <w:rsid w:val="00F3588E"/>
    <w:rsid w:val="00F35ADC"/>
    <w:rsid w:val="00F35C71"/>
    <w:rsid w:val="00F35DC2"/>
    <w:rsid w:val="00F374F5"/>
    <w:rsid w:val="00F3764F"/>
    <w:rsid w:val="00F37C44"/>
    <w:rsid w:val="00F37C66"/>
    <w:rsid w:val="00F37E72"/>
    <w:rsid w:val="00F4034E"/>
    <w:rsid w:val="00F404C8"/>
    <w:rsid w:val="00F409AD"/>
    <w:rsid w:val="00F409D0"/>
    <w:rsid w:val="00F4161E"/>
    <w:rsid w:val="00F42955"/>
    <w:rsid w:val="00F42E26"/>
    <w:rsid w:val="00F437FC"/>
    <w:rsid w:val="00F43D5C"/>
    <w:rsid w:val="00F43E28"/>
    <w:rsid w:val="00F43EB7"/>
    <w:rsid w:val="00F44025"/>
    <w:rsid w:val="00F44590"/>
    <w:rsid w:val="00F446BD"/>
    <w:rsid w:val="00F44940"/>
    <w:rsid w:val="00F44F0F"/>
    <w:rsid w:val="00F454EE"/>
    <w:rsid w:val="00F455CC"/>
    <w:rsid w:val="00F45AAB"/>
    <w:rsid w:val="00F4644D"/>
    <w:rsid w:val="00F466AC"/>
    <w:rsid w:val="00F46C20"/>
    <w:rsid w:val="00F46EAF"/>
    <w:rsid w:val="00F4726D"/>
    <w:rsid w:val="00F47271"/>
    <w:rsid w:val="00F51402"/>
    <w:rsid w:val="00F518E7"/>
    <w:rsid w:val="00F5208B"/>
    <w:rsid w:val="00F526D5"/>
    <w:rsid w:val="00F5392C"/>
    <w:rsid w:val="00F53A05"/>
    <w:rsid w:val="00F53AA4"/>
    <w:rsid w:val="00F53D2A"/>
    <w:rsid w:val="00F5417E"/>
    <w:rsid w:val="00F54E37"/>
    <w:rsid w:val="00F552EB"/>
    <w:rsid w:val="00F55557"/>
    <w:rsid w:val="00F556D5"/>
    <w:rsid w:val="00F557D2"/>
    <w:rsid w:val="00F5583C"/>
    <w:rsid w:val="00F55E55"/>
    <w:rsid w:val="00F5656B"/>
    <w:rsid w:val="00F565E2"/>
    <w:rsid w:val="00F56658"/>
    <w:rsid w:val="00F568CB"/>
    <w:rsid w:val="00F56A14"/>
    <w:rsid w:val="00F56AA5"/>
    <w:rsid w:val="00F56AA9"/>
    <w:rsid w:val="00F5736D"/>
    <w:rsid w:val="00F60389"/>
    <w:rsid w:val="00F60801"/>
    <w:rsid w:val="00F60CDF"/>
    <w:rsid w:val="00F61AB4"/>
    <w:rsid w:val="00F61AF0"/>
    <w:rsid w:val="00F61D16"/>
    <w:rsid w:val="00F6200D"/>
    <w:rsid w:val="00F621FF"/>
    <w:rsid w:val="00F62461"/>
    <w:rsid w:val="00F627C3"/>
    <w:rsid w:val="00F629D4"/>
    <w:rsid w:val="00F62B06"/>
    <w:rsid w:val="00F62C09"/>
    <w:rsid w:val="00F6341C"/>
    <w:rsid w:val="00F634FA"/>
    <w:rsid w:val="00F63F56"/>
    <w:rsid w:val="00F640D6"/>
    <w:rsid w:val="00F64798"/>
    <w:rsid w:val="00F64F75"/>
    <w:rsid w:val="00F650A8"/>
    <w:rsid w:val="00F65A08"/>
    <w:rsid w:val="00F65AC7"/>
    <w:rsid w:val="00F66964"/>
    <w:rsid w:val="00F673D0"/>
    <w:rsid w:val="00F6749B"/>
    <w:rsid w:val="00F67B07"/>
    <w:rsid w:val="00F67CAD"/>
    <w:rsid w:val="00F70332"/>
    <w:rsid w:val="00F7057F"/>
    <w:rsid w:val="00F706B4"/>
    <w:rsid w:val="00F70941"/>
    <w:rsid w:val="00F709CC"/>
    <w:rsid w:val="00F7102C"/>
    <w:rsid w:val="00F7121E"/>
    <w:rsid w:val="00F7133E"/>
    <w:rsid w:val="00F717DE"/>
    <w:rsid w:val="00F71E4F"/>
    <w:rsid w:val="00F7209E"/>
    <w:rsid w:val="00F7214B"/>
    <w:rsid w:val="00F72477"/>
    <w:rsid w:val="00F72598"/>
    <w:rsid w:val="00F727F4"/>
    <w:rsid w:val="00F72DC0"/>
    <w:rsid w:val="00F7355C"/>
    <w:rsid w:val="00F7372C"/>
    <w:rsid w:val="00F7376D"/>
    <w:rsid w:val="00F73B00"/>
    <w:rsid w:val="00F73DFD"/>
    <w:rsid w:val="00F748E7"/>
    <w:rsid w:val="00F74A72"/>
    <w:rsid w:val="00F74B44"/>
    <w:rsid w:val="00F7580C"/>
    <w:rsid w:val="00F7597E"/>
    <w:rsid w:val="00F76518"/>
    <w:rsid w:val="00F766AB"/>
    <w:rsid w:val="00F76B56"/>
    <w:rsid w:val="00F76E2B"/>
    <w:rsid w:val="00F776E7"/>
    <w:rsid w:val="00F77734"/>
    <w:rsid w:val="00F77E00"/>
    <w:rsid w:val="00F80933"/>
    <w:rsid w:val="00F80AC3"/>
    <w:rsid w:val="00F80FA8"/>
    <w:rsid w:val="00F81038"/>
    <w:rsid w:val="00F81691"/>
    <w:rsid w:val="00F81990"/>
    <w:rsid w:val="00F81A6B"/>
    <w:rsid w:val="00F81AA0"/>
    <w:rsid w:val="00F81ADD"/>
    <w:rsid w:val="00F832F1"/>
    <w:rsid w:val="00F83971"/>
    <w:rsid w:val="00F83D9E"/>
    <w:rsid w:val="00F84329"/>
    <w:rsid w:val="00F84C25"/>
    <w:rsid w:val="00F850A4"/>
    <w:rsid w:val="00F8540F"/>
    <w:rsid w:val="00F85817"/>
    <w:rsid w:val="00F85C26"/>
    <w:rsid w:val="00F86370"/>
    <w:rsid w:val="00F86458"/>
    <w:rsid w:val="00F86474"/>
    <w:rsid w:val="00F864F7"/>
    <w:rsid w:val="00F866B7"/>
    <w:rsid w:val="00F86F97"/>
    <w:rsid w:val="00F876D9"/>
    <w:rsid w:val="00F87CE1"/>
    <w:rsid w:val="00F9040A"/>
    <w:rsid w:val="00F90475"/>
    <w:rsid w:val="00F906F4"/>
    <w:rsid w:val="00F913A0"/>
    <w:rsid w:val="00F91973"/>
    <w:rsid w:val="00F919C8"/>
    <w:rsid w:val="00F91B2D"/>
    <w:rsid w:val="00F92598"/>
    <w:rsid w:val="00F93141"/>
    <w:rsid w:val="00F9388A"/>
    <w:rsid w:val="00F93F34"/>
    <w:rsid w:val="00F93FC3"/>
    <w:rsid w:val="00F94B1B"/>
    <w:rsid w:val="00F94C5E"/>
    <w:rsid w:val="00F95292"/>
    <w:rsid w:val="00F95D76"/>
    <w:rsid w:val="00F95E2B"/>
    <w:rsid w:val="00F96454"/>
    <w:rsid w:val="00F965B3"/>
    <w:rsid w:val="00F967CF"/>
    <w:rsid w:val="00F9697A"/>
    <w:rsid w:val="00F96A8B"/>
    <w:rsid w:val="00F9702E"/>
    <w:rsid w:val="00F970D0"/>
    <w:rsid w:val="00F97DBA"/>
    <w:rsid w:val="00FA02BF"/>
    <w:rsid w:val="00FA0487"/>
    <w:rsid w:val="00FA0730"/>
    <w:rsid w:val="00FA0BDA"/>
    <w:rsid w:val="00FA122E"/>
    <w:rsid w:val="00FA1946"/>
    <w:rsid w:val="00FA1E2F"/>
    <w:rsid w:val="00FA219B"/>
    <w:rsid w:val="00FA2AAC"/>
    <w:rsid w:val="00FA342D"/>
    <w:rsid w:val="00FA3791"/>
    <w:rsid w:val="00FA41D7"/>
    <w:rsid w:val="00FA4A2A"/>
    <w:rsid w:val="00FA559E"/>
    <w:rsid w:val="00FA5B1E"/>
    <w:rsid w:val="00FA6157"/>
    <w:rsid w:val="00FA65D0"/>
    <w:rsid w:val="00FA67BA"/>
    <w:rsid w:val="00FA6912"/>
    <w:rsid w:val="00FA6B17"/>
    <w:rsid w:val="00FA6C3F"/>
    <w:rsid w:val="00FA711A"/>
    <w:rsid w:val="00FA72C1"/>
    <w:rsid w:val="00FA73B9"/>
    <w:rsid w:val="00FA7D04"/>
    <w:rsid w:val="00FB01E6"/>
    <w:rsid w:val="00FB043E"/>
    <w:rsid w:val="00FB0AF5"/>
    <w:rsid w:val="00FB0B0C"/>
    <w:rsid w:val="00FB0E2F"/>
    <w:rsid w:val="00FB0F7B"/>
    <w:rsid w:val="00FB0FF4"/>
    <w:rsid w:val="00FB11FC"/>
    <w:rsid w:val="00FB1488"/>
    <w:rsid w:val="00FB1AFC"/>
    <w:rsid w:val="00FB1E83"/>
    <w:rsid w:val="00FB28FF"/>
    <w:rsid w:val="00FB3581"/>
    <w:rsid w:val="00FB37DC"/>
    <w:rsid w:val="00FB3B7A"/>
    <w:rsid w:val="00FB4030"/>
    <w:rsid w:val="00FB421E"/>
    <w:rsid w:val="00FB43CF"/>
    <w:rsid w:val="00FB45A7"/>
    <w:rsid w:val="00FB4B5A"/>
    <w:rsid w:val="00FB6736"/>
    <w:rsid w:val="00FB6841"/>
    <w:rsid w:val="00FB6AFC"/>
    <w:rsid w:val="00FB720D"/>
    <w:rsid w:val="00FB760F"/>
    <w:rsid w:val="00FB7B84"/>
    <w:rsid w:val="00FC0184"/>
    <w:rsid w:val="00FC054B"/>
    <w:rsid w:val="00FC1394"/>
    <w:rsid w:val="00FC1474"/>
    <w:rsid w:val="00FC14DC"/>
    <w:rsid w:val="00FC325E"/>
    <w:rsid w:val="00FC3301"/>
    <w:rsid w:val="00FC3378"/>
    <w:rsid w:val="00FC3A9F"/>
    <w:rsid w:val="00FC3E1F"/>
    <w:rsid w:val="00FC3E99"/>
    <w:rsid w:val="00FC40BB"/>
    <w:rsid w:val="00FC4567"/>
    <w:rsid w:val="00FC4A20"/>
    <w:rsid w:val="00FC4BE3"/>
    <w:rsid w:val="00FC4E54"/>
    <w:rsid w:val="00FC51ED"/>
    <w:rsid w:val="00FC5532"/>
    <w:rsid w:val="00FC5694"/>
    <w:rsid w:val="00FC5994"/>
    <w:rsid w:val="00FC60EA"/>
    <w:rsid w:val="00FC61C3"/>
    <w:rsid w:val="00FC6C4C"/>
    <w:rsid w:val="00FC7802"/>
    <w:rsid w:val="00FC7959"/>
    <w:rsid w:val="00FC7DCA"/>
    <w:rsid w:val="00FC7FB9"/>
    <w:rsid w:val="00FD0088"/>
    <w:rsid w:val="00FD04F4"/>
    <w:rsid w:val="00FD0A7D"/>
    <w:rsid w:val="00FD0C49"/>
    <w:rsid w:val="00FD0D29"/>
    <w:rsid w:val="00FD15E1"/>
    <w:rsid w:val="00FD1A0C"/>
    <w:rsid w:val="00FD1B5C"/>
    <w:rsid w:val="00FD1EF9"/>
    <w:rsid w:val="00FD2432"/>
    <w:rsid w:val="00FD3655"/>
    <w:rsid w:val="00FD4631"/>
    <w:rsid w:val="00FD4895"/>
    <w:rsid w:val="00FD56F3"/>
    <w:rsid w:val="00FD5806"/>
    <w:rsid w:val="00FD5DE2"/>
    <w:rsid w:val="00FD5E60"/>
    <w:rsid w:val="00FD5F55"/>
    <w:rsid w:val="00FD5FCF"/>
    <w:rsid w:val="00FD66B8"/>
    <w:rsid w:val="00FD6702"/>
    <w:rsid w:val="00FD673A"/>
    <w:rsid w:val="00FD6F38"/>
    <w:rsid w:val="00FD764D"/>
    <w:rsid w:val="00FD7751"/>
    <w:rsid w:val="00FD77A8"/>
    <w:rsid w:val="00FD7983"/>
    <w:rsid w:val="00FD7FBB"/>
    <w:rsid w:val="00FE0DFB"/>
    <w:rsid w:val="00FE0F0A"/>
    <w:rsid w:val="00FE18FB"/>
    <w:rsid w:val="00FE199D"/>
    <w:rsid w:val="00FE1E47"/>
    <w:rsid w:val="00FE24B4"/>
    <w:rsid w:val="00FE2900"/>
    <w:rsid w:val="00FE2C6E"/>
    <w:rsid w:val="00FE3094"/>
    <w:rsid w:val="00FE3354"/>
    <w:rsid w:val="00FE3428"/>
    <w:rsid w:val="00FE4C08"/>
    <w:rsid w:val="00FE4D06"/>
    <w:rsid w:val="00FE501A"/>
    <w:rsid w:val="00FE5D11"/>
    <w:rsid w:val="00FE6CD3"/>
    <w:rsid w:val="00FE7CCF"/>
    <w:rsid w:val="00FE7FAD"/>
    <w:rsid w:val="00FF02DF"/>
    <w:rsid w:val="00FF040E"/>
    <w:rsid w:val="00FF0F62"/>
    <w:rsid w:val="00FF17C6"/>
    <w:rsid w:val="00FF2429"/>
    <w:rsid w:val="00FF2651"/>
    <w:rsid w:val="00FF2DC3"/>
    <w:rsid w:val="00FF3ED0"/>
    <w:rsid w:val="00FF47D2"/>
    <w:rsid w:val="00FF503F"/>
    <w:rsid w:val="00FF54E2"/>
    <w:rsid w:val="00FF647B"/>
    <w:rsid w:val="00FF65FD"/>
    <w:rsid w:val="00FF6742"/>
    <w:rsid w:val="00FF744A"/>
    <w:rsid w:val="00FF7C31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1C2861"/>
  <w15:docId w15:val="{662BB829-E4E6-4C6C-A987-917375A3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E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B5650"/>
    <w:pPr>
      <w:keepNext/>
      <w:widowControl w:val="0"/>
      <w:autoSpaceDE w:val="0"/>
      <w:autoSpaceDN w:val="0"/>
      <w:adjustRightInd w:val="0"/>
      <w:spacing w:line="48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B5650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EB5650"/>
    <w:pPr>
      <w:keepNext/>
      <w:autoSpaceDE w:val="0"/>
      <w:autoSpaceDN w:val="0"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7026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67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B5650"/>
    <w:pPr>
      <w:widowControl w:val="0"/>
      <w:autoSpaceDE w:val="0"/>
      <w:autoSpaceDN w:val="0"/>
      <w:adjustRightInd w:val="0"/>
      <w:ind w:left="680" w:hanging="340"/>
      <w:jc w:val="both"/>
    </w:pPr>
    <w:rPr>
      <w:sz w:val="22"/>
      <w:szCs w:val="22"/>
    </w:rPr>
  </w:style>
  <w:style w:type="paragraph" w:styleId="Tekstpodstawowywcity2">
    <w:name w:val="Body Text Indent 2"/>
    <w:basedOn w:val="Normalny"/>
    <w:rsid w:val="00EB5650"/>
    <w:pPr>
      <w:widowControl w:val="0"/>
      <w:autoSpaceDE w:val="0"/>
      <w:autoSpaceDN w:val="0"/>
      <w:adjustRightInd w:val="0"/>
      <w:ind w:left="709" w:hanging="425"/>
      <w:jc w:val="both"/>
    </w:pPr>
  </w:style>
  <w:style w:type="character" w:styleId="Hipercze">
    <w:name w:val="Hyperlink"/>
    <w:rsid w:val="00EB5650"/>
    <w:rPr>
      <w:color w:val="0000FF"/>
      <w:u w:val="single"/>
    </w:rPr>
  </w:style>
  <w:style w:type="paragraph" w:customStyle="1" w:styleId="BodyText21">
    <w:name w:val="Body Text 21"/>
    <w:basedOn w:val="Normalny"/>
    <w:rsid w:val="00EB5650"/>
    <w:pPr>
      <w:tabs>
        <w:tab w:val="left" w:pos="0"/>
      </w:tabs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EB5650"/>
    <w:pPr>
      <w:widowControl w:val="0"/>
      <w:tabs>
        <w:tab w:val="left" w:pos="284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customStyle="1" w:styleId="Styl1">
    <w:name w:val="Styl1"/>
    <w:basedOn w:val="Normalny"/>
    <w:rsid w:val="00EB5650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rsid w:val="00EB5650"/>
    <w:pPr>
      <w:jc w:val="both"/>
    </w:pPr>
    <w:rPr>
      <w:sz w:val="22"/>
      <w:szCs w:val="22"/>
      <w:u w:val="single"/>
    </w:rPr>
  </w:style>
  <w:style w:type="paragraph" w:styleId="Spistreci3">
    <w:name w:val="toc 3"/>
    <w:basedOn w:val="Normalny"/>
    <w:next w:val="Normalny"/>
    <w:autoRedefine/>
    <w:semiHidden/>
    <w:rsid w:val="00FA3791"/>
    <w:pPr>
      <w:autoSpaceDE w:val="0"/>
      <w:autoSpaceDN w:val="0"/>
      <w:spacing w:line="276" w:lineRule="auto"/>
      <w:jc w:val="center"/>
    </w:pPr>
    <w:rPr>
      <w:b/>
      <w:bCs/>
      <w:i/>
      <w:sz w:val="18"/>
      <w:szCs w:val="18"/>
    </w:rPr>
  </w:style>
  <w:style w:type="paragraph" w:styleId="Zwykytekst">
    <w:name w:val="Plain Text"/>
    <w:basedOn w:val="Normalny"/>
    <w:link w:val="ZwykytekstZnak"/>
    <w:rsid w:val="00EB5650"/>
    <w:pPr>
      <w:autoSpaceDE w:val="0"/>
      <w:autoSpaceDN w:val="0"/>
    </w:pPr>
    <w:rPr>
      <w:rFonts w:ascii="Courier New" w:hAnsi="Courier New"/>
      <w:sz w:val="20"/>
      <w:szCs w:val="20"/>
    </w:rPr>
  </w:style>
  <w:style w:type="paragraph" w:customStyle="1" w:styleId="pkt61">
    <w:name w:val="pkt61"/>
    <w:rsid w:val="00EB5650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8C67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C67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67BB"/>
  </w:style>
  <w:style w:type="paragraph" w:styleId="Tekstprzypisudolnego">
    <w:name w:val="footnote text"/>
    <w:basedOn w:val="Normalny"/>
    <w:link w:val="TekstprzypisudolnegoZnak"/>
    <w:uiPriority w:val="99"/>
    <w:rsid w:val="00862C27"/>
    <w:pPr>
      <w:autoSpaceDE w:val="0"/>
      <w:autoSpaceDN w:val="0"/>
    </w:pPr>
    <w:rPr>
      <w:sz w:val="20"/>
      <w:szCs w:val="20"/>
    </w:rPr>
  </w:style>
  <w:style w:type="character" w:styleId="Odwoanieprzypisudolnego">
    <w:name w:val="footnote reference"/>
    <w:rsid w:val="00862C27"/>
    <w:rPr>
      <w:vertAlign w:val="superscript"/>
    </w:rPr>
  </w:style>
  <w:style w:type="paragraph" w:customStyle="1" w:styleId="wzory11">
    <w:name w:val="wzory11"/>
    <w:basedOn w:val="Tekstpodstawowywcity"/>
    <w:rsid w:val="00681561"/>
    <w:pPr>
      <w:widowControl/>
      <w:tabs>
        <w:tab w:val="center" w:pos="993"/>
        <w:tab w:val="left" w:pos="1418"/>
        <w:tab w:val="left" w:pos="1701"/>
        <w:tab w:val="left" w:leader="dot" w:pos="9356"/>
      </w:tabs>
      <w:adjustRightInd/>
      <w:spacing w:before="120"/>
      <w:ind w:left="0" w:firstLine="0"/>
      <w:jc w:val="left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506DB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E648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 w:hint="eastAsia"/>
    </w:rPr>
  </w:style>
  <w:style w:type="paragraph" w:customStyle="1" w:styleId="Tableitem">
    <w:name w:val="Table item"/>
    <w:basedOn w:val="Normalny"/>
    <w:rsid w:val="00040413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41656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FB01E6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1E6"/>
  </w:style>
  <w:style w:type="paragraph" w:styleId="Tekstpodstawowy3">
    <w:name w:val="Body Text 3"/>
    <w:basedOn w:val="Normalny"/>
    <w:link w:val="Tekstpodstawowy3Znak"/>
    <w:rsid w:val="008B46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B46A7"/>
    <w:rPr>
      <w:sz w:val="16"/>
      <w:szCs w:val="16"/>
    </w:rPr>
  </w:style>
  <w:style w:type="character" w:customStyle="1" w:styleId="TekstpodstawowyZnak">
    <w:name w:val="Tekst podstawowy Znak"/>
    <w:link w:val="Tekstpodstawowy"/>
    <w:rsid w:val="00FC0184"/>
    <w:rPr>
      <w:sz w:val="22"/>
      <w:szCs w:val="22"/>
    </w:rPr>
  </w:style>
  <w:style w:type="character" w:customStyle="1" w:styleId="ZwykytekstZnak">
    <w:name w:val="Zwykły tekst Znak"/>
    <w:link w:val="Zwykytekst"/>
    <w:rsid w:val="00FC0184"/>
    <w:rPr>
      <w:rFonts w:ascii="Courier New" w:hAnsi="Courier New" w:cs="Courier New"/>
    </w:rPr>
  </w:style>
  <w:style w:type="table" w:styleId="Tabela-Siatka">
    <w:name w:val="Table Grid"/>
    <w:basedOn w:val="Standardowy"/>
    <w:uiPriority w:val="59"/>
    <w:rsid w:val="005E6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isma">
    <w:name w:val="Pisma"/>
    <w:basedOn w:val="Normalny"/>
    <w:rsid w:val="00B765DF"/>
    <w:pPr>
      <w:jc w:val="both"/>
    </w:pPr>
    <w:rPr>
      <w:szCs w:val="20"/>
    </w:rPr>
  </w:style>
  <w:style w:type="character" w:customStyle="1" w:styleId="Nagwek3Znak">
    <w:name w:val="Nagłówek 3 Znak"/>
    <w:link w:val="Nagwek3"/>
    <w:rsid w:val="006634A5"/>
    <w:rPr>
      <w:rFonts w:ascii="Arial" w:hAnsi="Arial" w:cs="Arial"/>
      <w:b/>
      <w:bCs/>
      <w:sz w:val="24"/>
      <w:szCs w:val="24"/>
    </w:rPr>
  </w:style>
  <w:style w:type="paragraph" w:customStyle="1" w:styleId="Wymaganie">
    <w:name w:val="Wymaganie"/>
    <w:basedOn w:val="Normalny"/>
    <w:rsid w:val="009B0A52"/>
    <w:pPr>
      <w:spacing w:after="60"/>
      <w:jc w:val="both"/>
    </w:pPr>
    <w:rPr>
      <w:rFonts w:ascii="Tahoma" w:hAnsi="Tahoma"/>
      <w:sz w:val="20"/>
      <w:szCs w:val="20"/>
    </w:rPr>
  </w:style>
  <w:style w:type="character" w:customStyle="1" w:styleId="Nagwek5Znak">
    <w:name w:val="Nagłówek 5 Znak"/>
    <w:link w:val="Nagwek5"/>
    <w:uiPriority w:val="9"/>
    <w:semiHidden/>
    <w:rsid w:val="002D2671"/>
    <w:rPr>
      <w:rFonts w:ascii="Cambria" w:eastAsia="Times New Roman" w:hAnsi="Cambria" w:cs="Times New Roman"/>
      <w:color w:val="243F60"/>
      <w:sz w:val="24"/>
      <w:szCs w:val="24"/>
    </w:rPr>
  </w:style>
  <w:style w:type="paragraph" w:styleId="Poprawka">
    <w:name w:val="Revision"/>
    <w:hidden/>
    <w:uiPriority w:val="99"/>
    <w:semiHidden/>
    <w:rsid w:val="004902E9"/>
    <w:rPr>
      <w:sz w:val="24"/>
      <w:szCs w:val="24"/>
    </w:rPr>
  </w:style>
  <w:style w:type="character" w:styleId="Odwoaniedokomentarza">
    <w:name w:val="annotation reference"/>
    <w:uiPriority w:val="99"/>
    <w:rsid w:val="007C359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C359F"/>
    <w:pPr>
      <w:autoSpaceDE/>
      <w:autoSpaceDN/>
    </w:pPr>
    <w:rPr>
      <w:b/>
      <w:bCs/>
    </w:rPr>
  </w:style>
  <w:style w:type="character" w:customStyle="1" w:styleId="TematkomentarzaZnak">
    <w:name w:val="Temat komentarza Znak"/>
    <w:link w:val="Tematkomentarza"/>
    <w:rsid w:val="007C359F"/>
    <w:rPr>
      <w:b/>
      <w:bCs/>
    </w:rPr>
  </w:style>
  <w:style w:type="paragraph" w:styleId="Tekstprzypisukocowego">
    <w:name w:val="endnote text"/>
    <w:basedOn w:val="Normalny"/>
    <w:link w:val="TekstprzypisukocowegoZnak"/>
    <w:rsid w:val="000404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40446"/>
  </w:style>
  <w:style w:type="character" w:styleId="Odwoanieprzypisukocowego">
    <w:name w:val="endnote reference"/>
    <w:rsid w:val="00040446"/>
    <w:rPr>
      <w:vertAlign w:val="superscript"/>
    </w:rPr>
  </w:style>
  <w:style w:type="paragraph" w:customStyle="1" w:styleId="TEXT1">
    <w:name w:val="TEXT 1"/>
    <w:basedOn w:val="Normalny"/>
    <w:rsid w:val="0018715A"/>
    <w:pPr>
      <w:spacing w:line="360" w:lineRule="atLeast"/>
      <w:ind w:left="1985"/>
      <w:jc w:val="both"/>
    </w:pPr>
    <w:rPr>
      <w:rFonts w:ascii="Tahoma" w:eastAsia="Calibri" w:hAnsi="Tahoma" w:cs="Tahoma"/>
      <w:sz w:val="20"/>
      <w:szCs w:val="20"/>
    </w:rPr>
  </w:style>
  <w:style w:type="paragraph" w:customStyle="1" w:styleId="Akapitzlist1">
    <w:name w:val="Akapit z listą1"/>
    <w:basedOn w:val="Normalny"/>
    <w:rsid w:val="000B6727"/>
    <w:pPr>
      <w:ind w:left="720"/>
    </w:pPr>
  </w:style>
  <w:style w:type="paragraph" w:styleId="Lista">
    <w:name w:val="List"/>
    <w:basedOn w:val="Normalny"/>
    <w:rsid w:val="004D5766"/>
    <w:pPr>
      <w:widowControl w:val="0"/>
      <w:overflowPunct w:val="0"/>
      <w:autoSpaceDE w:val="0"/>
      <w:autoSpaceDN w:val="0"/>
      <w:adjustRightInd w:val="0"/>
      <w:spacing w:line="360" w:lineRule="atLeast"/>
      <w:ind w:left="283" w:hanging="283"/>
      <w:jc w:val="both"/>
      <w:textAlignment w:val="baseline"/>
    </w:pPr>
    <w:rPr>
      <w:sz w:val="28"/>
      <w:szCs w:val="28"/>
    </w:rPr>
  </w:style>
  <w:style w:type="character" w:customStyle="1" w:styleId="highlightedsearchterm">
    <w:name w:val="highlightedsearchterm"/>
    <w:basedOn w:val="Domylnaczcionkaakapitu"/>
    <w:rsid w:val="004D5766"/>
  </w:style>
  <w:style w:type="character" w:customStyle="1" w:styleId="symbol">
    <w:name w:val="symbol"/>
    <w:basedOn w:val="Domylnaczcionkaakapitu"/>
    <w:rsid w:val="0090282B"/>
  </w:style>
  <w:style w:type="character" w:customStyle="1" w:styleId="StopkaZnak">
    <w:name w:val="Stopka Znak"/>
    <w:link w:val="Stopka"/>
    <w:uiPriority w:val="99"/>
    <w:rsid w:val="00275B3A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275B3A"/>
    <w:rPr>
      <w:sz w:val="24"/>
      <w:szCs w:val="24"/>
    </w:rPr>
  </w:style>
  <w:style w:type="paragraph" w:customStyle="1" w:styleId="g">
    <w:name w:val="g"/>
    <w:basedOn w:val="Normalny"/>
    <w:rsid w:val="00DA2C96"/>
    <w:pPr>
      <w:spacing w:before="100" w:beforeAutospacing="1" w:after="100" w:afterAutospacing="1"/>
    </w:pPr>
  </w:style>
  <w:style w:type="paragraph" w:customStyle="1" w:styleId="w">
    <w:name w:val="w"/>
    <w:basedOn w:val="Normalny"/>
    <w:rsid w:val="00DA2C96"/>
    <w:pPr>
      <w:spacing w:before="100" w:beforeAutospacing="1" w:after="100" w:afterAutospacing="1"/>
    </w:pPr>
  </w:style>
  <w:style w:type="paragraph" w:customStyle="1" w:styleId="center">
    <w:name w:val="center"/>
    <w:basedOn w:val="Normalny"/>
    <w:rsid w:val="00DA2C96"/>
    <w:pPr>
      <w:spacing w:before="100" w:beforeAutospacing="1" w:after="100" w:afterAutospacing="1"/>
    </w:pPr>
  </w:style>
  <w:style w:type="character" w:styleId="HTML-staaszeroko">
    <w:name w:val="HTML Typewriter"/>
    <w:rsid w:val="008033C9"/>
    <w:rPr>
      <w:rFonts w:ascii="Courier New" w:eastAsia="Times New Roman" w:hAnsi="Courier New" w:cs="Courier New"/>
      <w:sz w:val="20"/>
      <w:szCs w:val="20"/>
    </w:rPr>
  </w:style>
  <w:style w:type="character" w:customStyle="1" w:styleId="postbody">
    <w:name w:val="postbody"/>
    <w:basedOn w:val="Domylnaczcionkaakapitu"/>
    <w:rsid w:val="0095768F"/>
  </w:style>
  <w:style w:type="character" w:styleId="Pogrubienie">
    <w:name w:val="Strong"/>
    <w:uiPriority w:val="22"/>
    <w:qFormat/>
    <w:rsid w:val="00260EBE"/>
    <w:rPr>
      <w:b/>
      <w:bCs/>
    </w:rPr>
  </w:style>
  <w:style w:type="paragraph" w:customStyle="1" w:styleId="tekst">
    <w:name w:val="tekst"/>
    <w:basedOn w:val="Normalny"/>
    <w:rsid w:val="00260EBE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character" w:styleId="Uwydatnienie">
    <w:name w:val="Emphasis"/>
    <w:uiPriority w:val="20"/>
    <w:qFormat/>
    <w:rsid w:val="00D7744E"/>
    <w:rPr>
      <w:i/>
      <w:iCs/>
    </w:rPr>
  </w:style>
  <w:style w:type="character" w:customStyle="1" w:styleId="Nagwek4Znak">
    <w:name w:val="Nagłówek 4 Znak"/>
    <w:link w:val="Nagwek4"/>
    <w:rsid w:val="007026DA"/>
    <w:rPr>
      <w:rFonts w:ascii="Calibri" w:hAnsi="Calibri"/>
      <w:b/>
      <w:bCs/>
      <w:sz w:val="28"/>
      <w:szCs w:val="28"/>
    </w:rPr>
  </w:style>
  <w:style w:type="paragraph" w:customStyle="1" w:styleId="Default">
    <w:name w:val="Default"/>
    <w:rsid w:val="00B723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1D3C"/>
  </w:style>
  <w:style w:type="character" w:customStyle="1" w:styleId="TekstpodstawowywcityZnak">
    <w:name w:val="Tekst podstawowy wcięty Znak"/>
    <w:link w:val="Tekstpodstawowywcity"/>
    <w:rsid w:val="0054345B"/>
    <w:rPr>
      <w:sz w:val="22"/>
      <w:szCs w:val="22"/>
    </w:rPr>
  </w:style>
  <w:style w:type="character" w:customStyle="1" w:styleId="FontStyle22">
    <w:name w:val="Font Style22"/>
    <w:uiPriority w:val="99"/>
    <w:rsid w:val="003C569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4">
    <w:name w:val="Font Style24"/>
    <w:uiPriority w:val="99"/>
    <w:rsid w:val="003C569B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3C569B"/>
    <w:pPr>
      <w:widowControl w:val="0"/>
      <w:autoSpaceDE w:val="0"/>
      <w:autoSpaceDN w:val="0"/>
      <w:adjustRightInd w:val="0"/>
    </w:pPr>
  </w:style>
  <w:style w:type="paragraph" w:customStyle="1" w:styleId="Domyolnie">
    <w:name w:val="Domyolnie"/>
    <w:rsid w:val="00456C4F"/>
    <w:pPr>
      <w:widowControl w:val="0"/>
      <w:suppressAutoHyphens/>
      <w:ind w:left="800" w:hanging="360"/>
    </w:pPr>
    <w:rPr>
      <w:color w:val="000000"/>
      <w:sz w:val="24"/>
    </w:rPr>
  </w:style>
  <w:style w:type="paragraph" w:customStyle="1" w:styleId="Style16">
    <w:name w:val="Style16"/>
    <w:basedOn w:val="Normalny"/>
    <w:uiPriority w:val="99"/>
    <w:rsid w:val="00951BC3"/>
    <w:pPr>
      <w:widowControl w:val="0"/>
      <w:autoSpaceDE w:val="0"/>
      <w:autoSpaceDN w:val="0"/>
      <w:adjustRightInd w:val="0"/>
      <w:spacing w:line="389" w:lineRule="exact"/>
      <w:ind w:hanging="278"/>
      <w:jc w:val="both"/>
    </w:pPr>
    <w:rPr>
      <w:rFonts w:ascii="Calibri" w:hAnsi="Calibri"/>
    </w:rPr>
  </w:style>
  <w:style w:type="character" w:customStyle="1" w:styleId="FontStyle33">
    <w:name w:val="Font Style33"/>
    <w:uiPriority w:val="99"/>
    <w:rsid w:val="00951BC3"/>
    <w:rPr>
      <w:rFonts w:ascii="Calibri" w:hAnsi="Calibri" w:cs="Calibri"/>
      <w:i/>
      <w:iCs/>
      <w:color w:val="000000"/>
      <w:sz w:val="16"/>
      <w:szCs w:val="16"/>
    </w:rPr>
  </w:style>
  <w:style w:type="character" w:customStyle="1" w:styleId="FontStyle23">
    <w:name w:val="Font Style23"/>
    <w:uiPriority w:val="99"/>
    <w:rsid w:val="00AF3D5A"/>
    <w:rPr>
      <w:rFonts w:ascii="Times New Roman" w:hAnsi="Times New Roman" w:cs="Times New Roman"/>
      <w:i/>
      <w:iCs/>
      <w:color w:val="000000"/>
      <w:spacing w:val="-1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E43F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5E43F1"/>
    <w:rPr>
      <w:sz w:val="16"/>
      <w:szCs w:val="16"/>
    </w:rPr>
  </w:style>
  <w:style w:type="character" w:customStyle="1" w:styleId="Nagwek1Znak">
    <w:name w:val="Nagłówek 1 Znak"/>
    <w:link w:val="Nagwek1"/>
    <w:rsid w:val="001F5097"/>
    <w:rPr>
      <w:b/>
      <w:bCs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B853D3"/>
    <w:rPr>
      <w:rFonts w:ascii="Calibri" w:hAnsi="Calibri" w:cs="Calibri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B853D3"/>
    <w:rPr>
      <w:rFonts w:ascii="Calibri" w:hAnsi="Calibri"/>
    </w:rPr>
  </w:style>
  <w:style w:type="paragraph" w:styleId="Spistreci1">
    <w:name w:val="toc 1"/>
    <w:basedOn w:val="Normalny"/>
    <w:next w:val="Normalny"/>
    <w:autoRedefine/>
    <w:rsid w:val="00D94B44"/>
  </w:style>
  <w:style w:type="paragraph" w:customStyle="1" w:styleId="Akapitzlist2">
    <w:name w:val="Akapit z listą2"/>
    <w:basedOn w:val="Normalny"/>
    <w:rsid w:val="00D94B44"/>
    <w:pPr>
      <w:ind w:left="720"/>
    </w:pPr>
    <w:rPr>
      <w:rFonts w:eastAsia="Calibri"/>
    </w:rPr>
  </w:style>
  <w:style w:type="character" w:customStyle="1" w:styleId="FontStyle29">
    <w:name w:val="Font Style29"/>
    <w:uiPriority w:val="99"/>
    <w:rsid w:val="009143A3"/>
    <w:rPr>
      <w:rFonts w:ascii="Palatino Linotype" w:hAnsi="Palatino Linotype" w:cs="Palatino Linotype" w:hint="default"/>
      <w:b/>
      <w:bCs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9143A3"/>
    <w:pPr>
      <w:widowControl w:val="0"/>
      <w:autoSpaceDE w:val="0"/>
      <w:autoSpaceDN w:val="0"/>
      <w:adjustRightInd w:val="0"/>
      <w:spacing w:line="418" w:lineRule="exact"/>
      <w:ind w:hanging="360"/>
      <w:jc w:val="both"/>
    </w:pPr>
  </w:style>
  <w:style w:type="paragraph" w:customStyle="1" w:styleId="ZnakZnak">
    <w:name w:val="Znak Znak"/>
    <w:basedOn w:val="Normalny"/>
    <w:rsid w:val="0032636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wcity2">
    <w:name w:val="WW-Tekst podstawowy wcięty 2"/>
    <w:basedOn w:val="Normalny"/>
    <w:rsid w:val="00D84764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Cs w:val="20"/>
    </w:rPr>
  </w:style>
  <w:style w:type="paragraph" w:customStyle="1" w:styleId="Style4">
    <w:name w:val="Style4"/>
    <w:basedOn w:val="Normalny"/>
    <w:uiPriority w:val="99"/>
    <w:rsid w:val="00C40554"/>
    <w:pPr>
      <w:widowControl w:val="0"/>
      <w:autoSpaceDE w:val="0"/>
      <w:autoSpaceDN w:val="0"/>
      <w:adjustRightInd w:val="0"/>
      <w:spacing w:line="192" w:lineRule="exact"/>
      <w:ind w:firstLine="355"/>
    </w:pPr>
    <w:rPr>
      <w:rFonts w:ascii="Calibri" w:hAnsi="Calibri"/>
    </w:rPr>
  </w:style>
  <w:style w:type="paragraph" w:customStyle="1" w:styleId="Style6">
    <w:name w:val="Style6"/>
    <w:basedOn w:val="Normalny"/>
    <w:uiPriority w:val="99"/>
    <w:rsid w:val="00C40554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8">
    <w:name w:val="Style8"/>
    <w:basedOn w:val="Normalny"/>
    <w:uiPriority w:val="99"/>
    <w:rsid w:val="00C4055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9">
    <w:name w:val="Style9"/>
    <w:basedOn w:val="Normalny"/>
    <w:uiPriority w:val="99"/>
    <w:rsid w:val="00C40554"/>
    <w:pPr>
      <w:widowControl w:val="0"/>
      <w:autoSpaceDE w:val="0"/>
      <w:autoSpaceDN w:val="0"/>
      <w:adjustRightInd w:val="0"/>
      <w:spacing w:line="389" w:lineRule="exact"/>
      <w:jc w:val="both"/>
    </w:pPr>
    <w:rPr>
      <w:rFonts w:ascii="Calibri" w:hAnsi="Calibri"/>
    </w:rPr>
  </w:style>
  <w:style w:type="character" w:customStyle="1" w:styleId="FontStyle21">
    <w:name w:val="Font Style21"/>
    <w:uiPriority w:val="99"/>
    <w:rsid w:val="00C40554"/>
    <w:rPr>
      <w:rFonts w:ascii="Calibri" w:hAnsi="Calibri" w:cs="Calibri" w:hint="default"/>
      <w:color w:val="000000"/>
      <w:sz w:val="20"/>
      <w:szCs w:val="20"/>
    </w:rPr>
  </w:style>
  <w:style w:type="paragraph" w:customStyle="1" w:styleId="WW-Tekstpodstawowywcity21">
    <w:name w:val="WW-Tekst podstawowy wcięty 21"/>
    <w:basedOn w:val="Normalny"/>
    <w:rsid w:val="00D42FF5"/>
    <w:pPr>
      <w:widowControl w:val="0"/>
      <w:suppressAutoHyphens/>
      <w:ind w:left="426" w:hanging="446"/>
      <w:jc w:val="both"/>
    </w:pPr>
    <w:rPr>
      <w:rFonts w:eastAsia="HG Mincho Light J"/>
      <w:color w:val="000000"/>
      <w:szCs w:val="20"/>
    </w:rPr>
  </w:style>
  <w:style w:type="paragraph" w:styleId="Tytu">
    <w:name w:val="Title"/>
    <w:basedOn w:val="Normalny"/>
    <w:link w:val="TytuZnak"/>
    <w:qFormat/>
    <w:rsid w:val="006423F9"/>
    <w:pPr>
      <w:jc w:val="center"/>
    </w:pPr>
    <w:rPr>
      <w:b/>
      <w:sz w:val="28"/>
      <w:szCs w:val="20"/>
      <w:lang w:eastAsia="en-US"/>
    </w:rPr>
  </w:style>
  <w:style w:type="character" w:customStyle="1" w:styleId="TytuZnak">
    <w:name w:val="Tytuł Znak"/>
    <w:link w:val="Tytu"/>
    <w:rsid w:val="006423F9"/>
    <w:rPr>
      <w:b/>
      <w:sz w:val="28"/>
      <w:lang w:eastAsia="en-US"/>
    </w:rPr>
  </w:style>
  <w:style w:type="character" w:customStyle="1" w:styleId="Nagwek2Znak">
    <w:name w:val="Nagłówek 2 Znak"/>
    <w:link w:val="Nagwek2"/>
    <w:uiPriority w:val="9"/>
    <w:rsid w:val="00CA524D"/>
    <w:rPr>
      <w:b/>
      <w:bCs/>
      <w:sz w:val="24"/>
      <w:szCs w:val="24"/>
    </w:rPr>
  </w:style>
  <w:style w:type="paragraph" w:customStyle="1" w:styleId="Style3">
    <w:name w:val="Style3"/>
    <w:basedOn w:val="Normalny"/>
    <w:uiPriority w:val="99"/>
    <w:rsid w:val="00CA524D"/>
    <w:pPr>
      <w:widowControl w:val="0"/>
      <w:autoSpaceDE w:val="0"/>
      <w:autoSpaceDN w:val="0"/>
      <w:adjustRightInd w:val="0"/>
      <w:spacing w:line="414" w:lineRule="exact"/>
      <w:ind w:hanging="547"/>
    </w:pPr>
  </w:style>
  <w:style w:type="paragraph" w:customStyle="1" w:styleId="Style5">
    <w:name w:val="Style5"/>
    <w:basedOn w:val="Normalny"/>
    <w:uiPriority w:val="99"/>
    <w:rsid w:val="00AB7C0A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B7C0A"/>
    <w:rPr>
      <w:rFonts w:ascii="Times New Roman" w:hAnsi="Times New Roman" w:cs="Times New Roman"/>
      <w:b/>
      <w:bCs/>
      <w:sz w:val="22"/>
      <w:szCs w:val="22"/>
    </w:rPr>
  </w:style>
  <w:style w:type="character" w:customStyle="1" w:styleId="h2">
    <w:name w:val="h2"/>
    <w:basedOn w:val="Domylnaczcionkaakapitu"/>
    <w:rsid w:val="00AB7C0A"/>
  </w:style>
  <w:style w:type="paragraph" w:customStyle="1" w:styleId="Tekstpodstawowywcity21">
    <w:name w:val="Tekst podstawowy wcięty 21"/>
    <w:basedOn w:val="Normalny"/>
    <w:rsid w:val="00D16008"/>
    <w:pPr>
      <w:spacing w:line="360" w:lineRule="auto"/>
      <w:ind w:left="567"/>
    </w:pPr>
    <w:rPr>
      <w:szCs w:val="20"/>
    </w:rPr>
  </w:style>
  <w:style w:type="character" w:customStyle="1" w:styleId="CharacterStyle1">
    <w:name w:val="Character Style 1"/>
    <w:uiPriority w:val="99"/>
    <w:rsid w:val="00247219"/>
    <w:rPr>
      <w:sz w:val="20"/>
      <w:szCs w:val="20"/>
    </w:rPr>
  </w:style>
  <w:style w:type="paragraph" w:customStyle="1" w:styleId="Style30">
    <w:name w:val="Style 3"/>
    <w:basedOn w:val="Normalny"/>
    <w:uiPriority w:val="99"/>
    <w:rsid w:val="00247219"/>
    <w:pPr>
      <w:widowControl w:val="0"/>
      <w:autoSpaceDE w:val="0"/>
      <w:autoSpaceDN w:val="0"/>
      <w:ind w:left="1008" w:right="72" w:hanging="360"/>
    </w:pPr>
    <w:rPr>
      <w:rFonts w:ascii="Calibri" w:hAnsi="Calibri" w:cs="Calibri"/>
      <w:sz w:val="22"/>
      <w:szCs w:val="22"/>
    </w:rPr>
  </w:style>
  <w:style w:type="paragraph" w:customStyle="1" w:styleId="Style1">
    <w:name w:val="Style 1"/>
    <w:basedOn w:val="Normalny"/>
    <w:uiPriority w:val="99"/>
    <w:rsid w:val="0024721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247219"/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CE4101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FE199D"/>
    <w:pPr>
      <w:jc w:val="center"/>
      <w:outlineLvl w:val="0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FE199D"/>
    <w:rPr>
      <w:b/>
      <w:sz w:val="28"/>
      <w:szCs w:val="24"/>
    </w:rPr>
  </w:style>
  <w:style w:type="character" w:customStyle="1" w:styleId="Domylnaczcionkaakapitu1">
    <w:name w:val="Domyślna czcionka akapitu1"/>
    <w:rsid w:val="0026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280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26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9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435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zielinski\Moje%20dokumenty\Zamowienia_publiczne\2008\Dostawa_komputery_I_2008\SIWZ_dostawa%20zestaw&#243;w%20komputerowych_az_05022008_pop_mec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606F4-3CF0-4C98-A8CA-95934D90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SIWZ_dostawa zestawów komputerowych_az_05022008_pop_mec.dotx</Template>
  <TotalTime>0</TotalTime>
  <Pages>10</Pages>
  <Words>2837</Words>
  <Characters>19188</Characters>
  <Application>Microsoft Office Word</Application>
  <DocSecurity>0</DocSecurity>
  <Lines>159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</Company>
  <LinksUpToDate>false</LinksUpToDate>
  <CharactersWithSpaces>21982</CharactersWithSpaces>
  <SharedDoc>false</SharedDoc>
  <HLinks>
    <vt:vector size="138" baseType="variant">
      <vt:variant>
        <vt:i4>3866672</vt:i4>
      </vt:variant>
      <vt:variant>
        <vt:i4>12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3866672</vt:i4>
      </vt:variant>
      <vt:variant>
        <vt:i4>9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7012445</vt:i4>
      </vt:variant>
      <vt:variant>
        <vt:i4>2128</vt:i4>
      </vt:variant>
      <vt:variant>
        <vt:i4>1025</vt:i4>
      </vt:variant>
      <vt:variant>
        <vt:i4>1</vt:i4>
      </vt:variant>
      <vt:variant>
        <vt:lpwstr>cid:image001.png@01D1028C.0035FC30</vt:lpwstr>
      </vt:variant>
      <vt:variant>
        <vt:lpwstr/>
      </vt:variant>
      <vt:variant>
        <vt:i4>2883605</vt:i4>
      </vt:variant>
      <vt:variant>
        <vt:i4>2206</vt:i4>
      </vt:variant>
      <vt:variant>
        <vt:i4>1026</vt:i4>
      </vt:variant>
      <vt:variant>
        <vt:i4>1</vt:i4>
      </vt:variant>
      <vt:variant>
        <vt:lpwstr>cid:image008.jpg@01D10291.FAFF64D0</vt:lpwstr>
      </vt:variant>
      <vt:variant>
        <vt:lpwstr/>
      </vt:variant>
      <vt:variant>
        <vt:i4>7602243</vt:i4>
      </vt:variant>
      <vt:variant>
        <vt:i4>2284</vt:i4>
      </vt:variant>
      <vt:variant>
        <vt:i4>1027</vt:i4>
      </vt:variant>
      <vt:variant>
        <vt:i4>1</vt:i4>
      </vt:variant>
      <vt:variant>
        <vt:lpwstr>cid:image004.jpg@01D1028C.0035FC30</vt:lpwstr>
      </vt:variant>
      <vt:variant>
        <vt:lpwstr/>
      </vt:variant>
      <vt:variant>
        <vt:i4>7012445</vt:i4>
      </vt:variant>
      <vt:variant>
        <vt:i4>58972</vt:i4>
      </vt:variant>
      <vt:variant>
        <vt:i4>1028</vt:i4>
      </vt:variant>
      <vt:variant>
        <vt:i4>1</vt:i4>
      </vt:variant>
      <vt:variant>
        <vt:lpwstr>cid:image001.png@01D1028C.0035FC30</vt:lpwstr>
      </vt:variant>
      <vt:variant>
        <vt:lpwstr/>
      </vt:variant>
      <vt:variant>
        <vt:i4>2883605</vt:i4>
      </vt:variant>
      <vt:variant>
        <vt:i4>59128</vt:i4>
      </vt:variant>
      <vt:variant>
        <vt:i4>1029</vt:i4>
      </vt:variant>
      <vt:variant>
        <vt:i4>1</vt:i4>
      </vt:variant>
      <vt:variant>
        <vt:lpwstr>cid:image008.jpg@01D10291.FAFF64D0</vt:lpwstr>
      </vt:variant>
      <vt:variant>
        <vt:lpwstr/>
      </vt:variant>
      <vt:variant>
        <vt:i4>7602243</vt:i4>
      </vt:variant>
      <vt:variant>
        <vt:i4>59284</vt:i4>
      </vt:variant>
      <vt:variant>
        <vt:i4>1030</vt:i4>
      </vt:variant>
      <vt:variant>
        <vt:i4>1</vt:i4>
      </vt:variant>
      <vt:variant>
        <vt:lpwstr>cid:image004.jpg@01D1028C.0035FC30</vt:lpwstr>
      </vt:variant>
      <vt:variant>
        <vt:lpwstr/>
      </vt:variant>
      <vt:variant>
        <vt:i4>7012445</vt:i4>
      </vt:variant>
      <vt:variant>
        <vt:i4>79402</vt:i4>
      </vt:variant>
      <vt:variant>
        <vt:i4>1031</vt:i4>
      </vt:variant>
      <vt:variant>
        <vt:i4>1</vt:i4>
      </vt:variant>
      <vt:variant>
        <vt:lpwstr>cid:image001.png@01D1028C.0035FC30</vt:lpwstr>
      </vt:variant>
      <vt:variant>
        <vt:lpwstr/>
      </vt:variant>
      <vt:variant>
        <vt:i4>2883605</vt:i4>
      </vt:variant>
      <vt:variant>
        <vt:i4>79558</vt:i4>
      </vt:variant>
      <vt:variant>
        <vt:i4>1032</vt:i4>
      </vt:variant>
      <vt:variant>
        <vt:i4>1</vt:i4>
      </vt:variant>
      <vt:variant>
        <vt:lpwstr>cid:image008.jpg@01D10291.FAFF64D0</vt:lpwstr>
      </vt:variant>
      <vt:variant>
        <vt:lpwstr/>
      </vt:variant>
      <vt:variant>
        <vt:i4>7602243</vt:i4>
      </vt:variant>
      <vt:variant>
        <vt:i4>79714</vt:i4>
      </vt:variant>
      <vt:variant>
        <vt:i4>1033</vt:i4>
      </vt:variant>
      <vt:variant>
        <vt:i4>1</vt:i4>
      </vt:variant>
      <vt:variant>
        <vt:lpwstr>cid:image004.jpg@01D1028C.0035FC30</vt:lpwstr>
      </vt:variant>
      <vt:variant>
        <vt:lpwstr/>
      </vt:variant>
      <vt:variant>
        <vt:i4>7012445</vt:i4>
      </vt:variant>
      <vt:variant>
        <vt:i4>164128</vt:i4>
      </vt:variant>
      <vt:variant>
        <vt:i4>1034</vt:i4>
      </vt:variant>
      <vt:variant>
        <vt:i4>1</vt:i4>
      </vt:variant>
      <vt:variant>
        <vt:lpwstr>cid:image001.png@01D1028C.0035FC30</vt:lpwstr>
      </vt:variant>
      <vt:variant>
        <vt:lpwstr/>
      </vt:variant>
      <vt:variant>
        <vt:i4>2883605</vt:i4>
      </vt:variant>
      <vt:variant>
        <vt:i4>164284</vt:i4>
      </vt:variant>
      <vt:variant>
        <vt:i4>1035</vt:i4>
      </vt:variant>
      <vt:variant>
        <vt:i4>1</vt:i4>
      </vt:variant>
      <vt:variant>
        <vt:lpwstr>cid:image008.jpg@01D10291.FAFF64D0</vt:lpwstr>
      </vt:variant>
      <vt:variant>
        <vt:lpwstr/>
      </vt:variant>
      <vt:variant>
        <vt:i4>7602243</vt:i4>
      </vt:variant>
      <vt:variant>
        <vt:i4>164440</vt:i4>
      </vt:variant>
      <vt:variant>
        <vt:i4>1036</vt:i4>
      </vt:variant>
      <vt:variant>
        <vt:i4>1</vt:i4>
      </vt:variant>
      <vt:variant>
        <vt:lpwstr>cid:image004.jpg@01D1028C.0035FC30</vt:lpwstr>
      </vt:variant>
      <vt:variant>
        <vt:lpwstr/>
      </vt:variant>
      <vt:variant>
        <vt:i4>7012445</vt:i4>
      </vt:variant>
      <vt:variant>
        <vt:i4>167042</vt:i4>
      </vt:variant>
      <vt:variant>
        <vt:i4>1052</vt:i4>
      </vt:variant>
      <vt:variant>
        <vt:i4>1</vt:i4>
      </vt:variant>
      <vt:variant>
        <vt:lpwstr>cid:image001.png@01D1028C.0035FC30</vt:lpwstr>
      </vt:variant>
      <vt:variant>
        <vt:lpwstr/>
      </vt:variant>
      <vt:variant>
        <vt:i4>2883605</vt:i4>
      </vt:variant>
      <vt:variant>
        <vt:i4>167198</vt:i4>
      </vt:variant>
      <vt:variant>
        <vt:i4>1053</vt:i4>
      </vt:variant>
      <vt:variant>
        <vt:i4>1</vt:i4>
      </vt:variant>
      <vt:variant>
        <vt:lpwstr>cid:image008.jpg@01D10291.FAFF64D0</vt:lpwstr>
      </vt:variant>
      <vt:variant>
        <vt:lpwstr/>
      </vt:variant>
      <vt:variant>
        <vt:i4>7602243</vt:i4>
      </vt:variant>
      <vt:variant>
        <vt:i4>167354</vt:i4>
      </vt:variant>
      <vt:variant>
        <vt:i4>1054</vt:i4>
      </vt:variant>
      <vt:variant>
        <vt:i4>1</vt:i4>
      </vt:variant>
      <vt:variant>
        <vt:lpwstr>cid:image004.jpg@01D1028C.0035FC30</vt:lpwstr>
      </vt:variant>
      <vt:variant>
        <vt:lpwstr/>
      </vt:variant>
      <vt:variant>
        <vt:i4>7012445</vt:i4>
      </vt:variant>
      <vt:variant>
        <vt:i4>169800</vt:i4>
      </vt:variant>
      <vt:variant>
        <vt:i4>1037</vt:i4>
      </vt:variant>
      <vt:variant>
        <vt:i4>1</vt:i4>
      </vt:variant>
      <vt:variant>
        <vt:lpwstr>cid:image001.png@01D1028C.0035FC30</vt:lpwstr>
      </vt:variant>
      <vt:variant>
        <vt:lpwstr/>
      </vt:variant>
      <vt:variant>
        <vt:i4>2883605</vt:i4>
      </vt:variant>
      <vt:variant>
        <vt:i4>169956</vt:i4>
      </vt:variant>
      <vt:variant>
        <vt:i4>1038</vt:i4>
      </vt:variant>
      <vt:variant>
        <vt:i4>1</vt:i4>
      </vt:variant>
      <vt:variant>
        <vt:lpwstr>cid:image008.jpg@01D10291.FAFF64D0</vt:lpwstr>
      </vt:variant>
      <vt:variant>
        <vt:lpwstr/>
      </vt:variant>
      <vt:variant>
        <vt:i4>7602243</vt:i4>
      </vt:variant>
      <vt:variant>
        <vt:i4>170112</vt:i4>
      </vt:variant>
      <vt:variant>
        <vt:i4>1039</vt:i4>
      </vt:variant>
      <vt:variant>
        <vt:i4>1</vt:i4>
      </vt:variant>
      <vt:variant>
        <vt:lpwstr>cid:image004.jpg@01D1028C.0035FC30</vt:lpwstr>
      </vt:variant>
      <vt:variant>
        <vt:lpwstr/>
      </vt:variant>
      <vt:variant>
        <vt:i4>7012445</vt:i4>
      </vt:variant>
      <vt:variant>
        <vt:i4>172612</vt:i4>
      </vt:variant>
      <vt:variant>
        <vt:i4>1040</vt:i4>
      </vt:variant>
      <vt:variant>
        <vt:i4>1</vt:i4>
      </vt:variant>
      <vt:variant>
        <vt:lpwstr>cid:image001.png@01D1028C.0035FC30</vt:lpwstr>
      </vt:variant>
      <vt:variant>
        <vt:lpwstr/>
      </vt:variant>
      <vt:variant>
        <vt:i4>2883605</vt:i4>
      </vt:variant>
      <vt:variant>
        <vt:i4>172768</vt:i4>
      </vt:variant>
      <vt:variant>
        <vt:i4>1041</vt:i4>
      </vt:variant>
      <vt:variant>
        <vt:i4>1</vt:i4>
      </vt:variant>
      <vt:variant>
        <vt:lpwstr>cid:image008.jpg@01D10291.FAFF64D0</vt:lpwstr>
      </vt:variant>
      <vt:variant>
        <vt:lpwstr/>
      </vt:variant>
      <vt:variant>
        <vt:i4>7602243</vt:i4>
      </vt:variant>
      <vt:variant>
        <vt:i4>172924</vt:i4>
      </vt:variant>
      <vt:variant>
        <vt:i4>1042</vt:i4>
      </vt:variant>
      <vt:variant>
        <vt:i4>1</vt:i4>
      </vt:variant>
      <vt:variant>
        <vt:lpwstr>cid:image004.jpg@01D1028C.0035FC30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Imeszka</dc:creator>
  <cp:lastModifiedBy>Anita Bieniakońska</cp:lastModifiedBy>
  <cp:revision>2</cp:revision>
  <cp:lastPrinted>2018-06-08T08:35:00Z</cp:lastPrinted>
  <dcterms:created xsi:type="dcterms:W3CDTF">2018-09-27T11:24:00Z</dcterms:created>
  <dcterms:modified xsi:type="dcterms:W3CDTF">2018-09-27T11:24:00Z</dcterms:modified>
</cp:coreProperties>
</file>